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D820A" w14:textId="4B44B5CF" w:rsidR="00D0034F" w:rsidRPr="00474851" w:rsidRDefault="00D0034F">
      <w:pPr>
        <w:pStyle w:val="a1"/>
        <w:rPr>
          <w:szCs w:val="24"/>
        </w:rPr>
      </w:pPr>
      <w:r w:rsidRPr="00474851">
        <w:rPr>
          <w:szCs w:val="24"/>
        </w:rPr>
        <w:t>20</w:t>
      </w:r>
      <w:r w:rsidR="00E62C20">
        <w:rPr>
          <w:szCs w:val="24"/>
        </w:rPr>
        <w:t>24</w:t>
      </w:r>
      <w:r w:rsidRPr="00474851">
        <w:rPr>
          <w:rFonts w:hint="eastAsia"/>
          <w:szCs w:val="24"/>
        </w:rPr>
        <w:t xml:space="preserve">年　</w:t>
      </w:r>
      <w:r w:rsidR="000F3980">
        <w:rPr>
          <w:rFonts w:hint="eastAsia"/>
          <w:szCs w:val="24"/>
        </w:rPr>
        <w:t>馬可福音</w:t>
      </w:r>
      <w:r w:rsidR="001320C5">
        <w:rPr>
          <w:rFonts w:hint="eastAsia"/>
          <w:szCs w:val="24"/>
        </w:rPr>
        <w:t xml:space="preserve">　</w:t>
      </w:r>
      <w:r w:rsidRPr="00474851">
        <w:rPr>
          <w:rFonts w:hint="eastAsia"/>
          <w:szCs w:val="24"/>
        </w:rPr>
        <w:t>第</w:t>
      </w:r>
      <w:r w:rsidR="001320C5">
        <w:rPr>
          <w:rFonts w:hint="eastAsia"/>
          <w:szCs w:val="24"/>
        </w:rPr>
        <w:t>2</w:t>
      </w:r>
      <w:r w:rsidRPr="00474851">
        <w:rPr>
          <w:rFonts w:hint="eastAsia"/>
          <w:szCs w:val="24"/>
        </w:rPr>
        <w:t>課</w:t>
      </w:r>
      <w:r w:rsidRPr="00474851">
        <w:rPr>
          <w:szCs w:val="24"/>
        </w:rPr>
        <w:tab/>
      </w:r>
      <w:r w:rsidR="001320C5">
        <w:rPr>
          <w:rFonts w:hint="eastAsia"/>
          <w:szCs w:val="24"/>
        </w:rPr>
        <w:t>4</w:t>
      </w:r>
      <w:r w:rsidRPr="00474851">
        <w:rPr>
          <w:rFonts w:hint="eastAsia"/>
          <w:szCs w:val="24"/>
        </w:rPr>
        <w:t>月</w:t>
      </w:r>
      <w:r w:rsidR="000F3980">
        <w:rPr>
          <w:rFonts w:hint="eastAsia"/>
          <w:szCs w:val="24"/>
        </w:rPr>
        <w:t>2</w:t>
      </w:r>
      <w:r w:rsidR="00E62C20">
        <w:rPr>
          <w:szCs w:val="24"/>
        </w:rPr>
        <w:t>8</w:t>
      </w:r>
      <w:r w:rsidRPr="00474851">
        <w:rPr>
          <w:rFonts w:hint="eastAsia"/>
          <w:szCs w:val="24"/>
        </w:rPr>
        <w:t>日</w:t>
      </w:r>
      <w:r w:rsidR="000A6E75">
        <w:rPr>
          <w:rFonts w:hint="eastAsia"/>
          <w:szCs w:val="24"/>
        </w:rPr>
        <w:t xml:space="preserve">　</w:t>
      </w:r>
      <w:r w:rsidR="000A6E75">
        <w:rPr>
          <w:rFonts w:hint="eastAsia"/>
          <w:szCs w:val="24"/>
        </w:rPr>
        <w:t>謝馬太牧者</w:t>
      </w:r>
      <w:bookmarkStart w:id="0" w:name="_GoBack"/>
      <w:bookmarkEnd w:id="0"/>
    </w:p>
    <w:p w14:paraId="040283AA" w14:textId="256618C0" w:rsidR="00D0034F" w:rsidRPr="00474851" w:rsidRDefault="00D0034F" w:rsidP="00F001F9">
      <w:pPr>
        <w:pStyle w:val="a0"/>
        <w:rPr>
          <w:rFonts w:eastAsia="SimSun"/>
          <w:szCs w:val="24"/>
        </w:rPr>
      </w:pPr>
      <w:r w:rsidRPr="00474851">
        <w:rPr>
          <w:rFonts w:hAnsi="Wingdings" w:hint="eastAsia"/>
          <w:szCs w:val="24"/>
        </w:rPr>
        <w:sym w:font="Wingdings" w:char="F06E"/>
      </w:r>
      <w:r w:rsidRPr="00474851">
        <w:rPr>
          <w:rFonts w:hint="eastAsia"/>
          <w:szCs w:val="24"/>
        </w:rPr>
        <w:t>經文</w:t>
      </w:r>
      <w:r w:rsidRPr="00474851">
        <w:rPr>
          <w:szCs w:val="24"/>
        </w:rPr>
        <w:t xml:space="preserve"> / </w:t>
      </w:r>
      <w:r w:rsidR="000F3980">
        <w:rPr>
          <w:rFonts w:hint="eastAsia"/>
          <w:szCs w:val="24"/>
        </w:rPr>
        <w:t>馬可福音</w:t>
      </w:r>
      <w:r w:rsidRPr="00474851">
        <w:rPr>
          <w:szCs w:val="24"/>
        </w:rPr>
        <w:t xml:space="preserve"> 1:</w:t>
      </w:r>
      <w:r w:rsidR="000F3980">
        <w:rPr>
          <w:rFonts w:hint="eastAsia"/>
          <w:szCs w:val="24"/>
        </w:rPr>
        <w:t>1</w:t>
      </w:r>
      <w:r w:rsidR="00E62C20">
        <w:rPr>
          <w:szCs w:val="24"/>
        </w:rPr>
        <w:t>6</w:t>
      </w:r>
      <w:r w:rsidRPr="00474851">
        <w:rPr>
          <w:szCs w:val="24"/>
        </w:rPr>
        <w:t>-</w:t>
      </w:r>
      <w:r w:rsidR="00E62C20">
        <w:rPr>
          <w:szCs w:val="24"/>
        </w:rPr>
        <w:t>45</w:t>
      </w:r>
      <w:r w:rsidRPr="00474851">
        <w:rPr>
          <w:szCs w:val="24"/>
        </w:rPr>
        <w:br/>
      </w:r>
      <w:r w:rsidRPr="00474851">
        <w:rPr>
          <w:rFonts w:hAnsi="Wingdings" w:hint="eastAsia"/>
          <w:szCs w:val="24"/>
        </w:rPr>
        <w:sym w:font="Wingdings" w:char="F06E"/>
      </w:r>
      <w:r w:rsidRPr="00474851">
        <w:rPr>
          <w:rFonts w:hint="eastAsia"/>
          <w:szCs w:val="24"/>
        </w:rPr>
        <w:t>金句</w:t>
      </w:r>
      <w:r w:rsidRPr="00474851">
        <w:rPr>
          <w:szCs w:val="24"/>
        </w:rPr>
        <w:t xml:space="preserve"> / </w:t>
      </w:r>
      <w:r w:rsidR="000F3980">
        <w:rPr>
          <w:rFonts w:hint="eastAsia"/>
          <w:szCs w:val="24"/>
        </w:rPr>
        <w:t>馬可福音</w:t>
      </w:r>
      <w:r w:rsidRPr="00474851">
        <w:rPr>
          <w:szCs w:val="24"/>
        </w:rPr>
        <w:t xml:space="preserve"> 1:</w:t>
      </w:r>
      <w:r w:rsidR="00E62C20">
        <w:rPr>
          <w:szCs w:val="24"/>
        </w:rPr>
        <w:t>2</w:t>
      </w:r>
      <w:r w:rsidR="000F3980">
        <w:rPr>
          <w:rFonts w:hint="eastAsia"/>
          <w:szCs w:val="24"/>
        </w:rPr>
        <w:t>7</w:t>
      </w:r>
    </w:p>
    <w:p w14:paraId="6F81D5EA" w14:textId="4CB93CE3" w:rsidR="00D0034F" w:rsidRPr="00764636" w:rsidRDefault="00E62C20" w:rsidP="00F001F9">
      <w:pPr>
        <w:pStyle w:val="Heading1"/>
        <w:rPr>
          <w:szCs w:val="48"/>
        </w:rPr>
      </w:pPr>
      <w:r>
        <w:rPr>
          <w:rFonts w:hint="eastAsia"/>
          <w:szCs w:val="48"/>
        </w:rPr>
        <w:t>有權柄的新道理</w:t>
      </w:r>
    </w:p>
    <w:p w14:paraId="62F864F2" w14:textId="2CBEEBAC" w:rsidR="00D0034F" w:rsidRPr="00764636" w:rsidRDefault="00D0034F">
      <w:pPr>
        <w:pStyle w:val="a"/>
        <w:rPr>
          <w:szCs w:val="28"/>
        </w:rPr>
      </w:pPr>
      <w:r w:rsidRPr="00764636">
        <w:rPr>
          <w:rFonts w:hint="eastAsia"/>
          <w:szCs w:val="28"/>
        </w:rPr>
        <w:t>「</w:t>
      </w:r>
      <w:r w:rsidR="00E62C20">
        <w:rPr>
          <w:rStyle w:val="a2"/>
          <w:rFonts w:hint="eastAsia"/>
          <w:b w:val="0"/>
          <w:sz w:val="28"/>
          <w:szCs w:val="28"/>
        </w:rPr>
        <w:t>眾人都驚訝，以致彼此對問說：這是甚麼事？是個新道理啊！</w:t>
      </w:r>
      <w:proofErr w:type="gramStart"/>
      <w:r w:rsidR="00E62C20">
        <w:rPr>
          <w:rStyle w:val="a2"/>
          <w:rFonts w:hint="eastAsia"/>
          <w:b w:val="0"/>
          <w:sz w:val="28"/>
          <w:szCs w:val="28"/>
        </w:rPr>
        <w:t>祂</w:t>
      </w:r>
      <w:proofErr w:type="gramEnd"/>
      <w:r w:rsidR="00E62C20">
        <w:rPr>
          <w:rStyle w:val="a2"/>
          <w:rFonts w:hint="eastAsia"/>
          <w:b w:val="0"/>
          <w:sz w:val="28"/>
          <w:szCs w:val="28"/>
        </w:rPr>
        <w:t>用權柄</w:t>
      </w:r>
      <w:proofErr w:type="gramStart"/>
      <w:r w:rsidR="00E62C20">
        <w:rPr>
          <w:rStyle w:val="a2"/>
          <w:rFonts w:hint="eastAsia"/>
          <w:b w:val="0"/>
          <w:sz w:val="28"/>
          <w:szCs w:val="28"/>
        </w:rPr>
        <w:t>吩咐污鬼，連污</w:t>
      </w:r>
      <w:proofErr w:type="gramEnd"/>
      <w:r w:rsidR="00E62C20">
        <w:rPr>
          <w:rStyle w:val="a2"/>
          <w:rFonts w:hint="eastAsia"/>
          <w:b w:val="0"/>
          <w:sz w:val="28"/>
          <w:szCs w:val="28"/>
        </w:rPr>
        <w:t>鬼也聽從了祂</w:t>
      </w:r>
      <w:r w:rsidR="001320C5" w:rsidRPr="001320C5">
        <w:rPr>
          <w:rStyle w:val="a2"/>
          <w:rFonts w:hint="eastAsia"/>
          <w:b w:val="0"/>
          <w:sz w:val="28"/>
          <w:szCs w:val="28"/>
        </w:rPr>
        <w:t>。</w:t>
      </w:r>
      <w:r w:rsidRPr="00764636">
        <w:rPr>
          <w:rFonts w:hint="eastAsia"/>
          <w:szCs w:val="28"/>
        </w:rPr>
        <w:t>」</w:t>
      </w:r>
    </w:p>
    <w:p w14:paraId="6E458A54" w14:textId="77777777" w:rsidR="00510222" w:rsidRPr="00474851" w:rsidRDefault="00510222">
      <w:pPr>
        <w:rPr>
          <w:sz w:val="24"/>
          <w:szCs w:val="24"/>
        </w:rPr>
        <w:sectPr w:rsidR="00510222" w:rsidRPr="00474851" w:rsidSect="00513ED0">
          <w:footerReference w:type="default" r:id="rId8"/>
          <w:pgSz w:w="11907" w:h="16840" w:code="9"/>
          <w:pgMar w:top="567" w:right="851" w:bottom="567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138C4E16" w14:textId="625BBA1E" w:rsidR="00D6083A" w:rsidRDefault="00D6083A">
      <w:pPr>
        <w:rPr>
          <w:rFonts w:ascii="Calibri" w:hAnsi="Calibri"/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通過上主日的信息，</w:t>
      </w:r>
      <w:r w:rsidR="00555A2E">
        <w:rPr>
          <w:rFonts w:ascii="Calibri" w:hAnsi="Calibri" w:hint="eastAsia"/>
          <w:sz w:val="24"/>
          <w:szCs w:val="24"/>
        </w:rPr>
        <w:t>馬可宣告福音和</w:t>
      </w:r>
      <w:r>
        <w:rPr>
          <w:rFonts w:ascii="Calibri" w:hAnsi="Calibri" w:hint="eastAsia"/>
          <w:sz w:val="24"/>
          <w:szCs w:val="24"/>
        </w:rPr>
        <w:t xml:space="preserve">　神的國已藉</w:t>
      </w:r>
      <w:r w:rsidR="00507D67">
        <w:rPr>
          <w:rFonts w:ascii="Calibri" w:hAnsi="Calibri" w:hint="eastAsia"/>
          <w:sz w:val="24"/>
          <w:szCs w:val="24"/>
        </w:rPr>
        <w:t xml:space="preserve">　神的兒子</w:t>
      </w:r>
      <w:r>
        <w:rPr>
          <w:rFonts w:ascii="Calibri" w:hAnsi="Calibri" w:hint="eastAsia"/>
          <w:sz w:val="24"/>
          <w:szCs w:val="24"/>
        </w:rPr>
        <w:t>耶穌</w:t>
      </w:r>
      <w:r w:rsidR="00507D67">
        <w:rPr>
          <w:rFonts w:ascii="Calibri" w:hAnsi="Calibri" w:hint="eastAsia"/>
          <w:sz w:val="24"/>
          <w:szCs w:val="24"/>
        </w:rPr>
        <w:t>基督</w:t>
      </w:r>
      <w:r>
        <w:rPr>
          <w:rFonts w:ascii="Calibri" w:hAnsi="Calibri" w:hint="eastAsia"/>
          <w:sz w:val="24"/>
          <w:szCs w:val="24"/>
        </w:rPr>
        <w:t>開始了；</w:t>
      </w:r>
      <w:r w:rsidR="00555A2E">
        <w:rPr>
          <w:rFonts w:ascii="Calibri" w:hAnsi="Calibri" w:hint="eastAsia"/>
          <w:sz w:val="24"/>
          <w:szCs w:val="24"/>
        </w:rPr>
        <w:t>今日的經文便告訴我們拓展</w:t>
      </w:r>
      <w:r w:rsidR="00605AEA">
        <w:rPr>
          <w:rFonts w:ascii="Calibri" w:hAnsi="Calibri" w:hint="eastAsia"/>
          <w:sz w:val="24"/>
          <w:szCs w:val="24"/>
        </w:rPr>
        <w:t xml:space="preserve">　神的國和服侍福音工作</w:t>
      </w:r>
      <w:r w:rsidR="00555A2E">
        <w:rPr>
          <w:rFonts w:ascii="Calibri" w:hAnsi="Calibri" w:hint="eastAsia"/>
          <w:sz w:val="24"/>
          <w:szCs w:val="24"/>
        </w:rPr>
        <w:t>的兩大要素：</w:t>
      </w:r>
      <w:r w:rsidR="00605AEA">
        <w:rPr>
          <w:rFonts w:ascii="Calibri" w:hAnsi="Calibri" w:hint="eastAsia"/>
          <w:sz w:val="24"/>
          <w:szCs w:val="24"/>
        </w:rPr>
        <w:t>那就是有權柄的　神的說話，與及對因患病而受苦，並如同大痲瘋一樣的靈魂憐憫的心</w:t>
      </w:r>
      <w:r w:rsidR="00507D67">
        <w:rPr>
          <w:rFonts w:ascii="Calibri" w:hAnsi="Calibri" w:hint="eastAsia"/>
          <w:sz w:val="24"/>
          <w:szCs w:val="24"/>
        </w:rPr>
        <w:t>懷</w:t>
      </w:r>
      <w:r w:rsidR="00605AEA">
        <w:rPr>
          <w:rFonts w:ascii="Calibri" w:hAnsi="Calibri" w:hint="eastAsia"/>
          <w:sz w:val="24"/>
          <w:szCs w:val="24"/>
        </w:rPr>
        <w:t>。</w:t>
      </w:r>
      <w:proofErr w:type="gramStart"/>
      <w:r w:rsidR="00605AEA">
        <w:rPr>
          <w:rFonts w:ascii="Calibri" w:hAnsi="Calibri" w:hint="eastAsia"/>
          <w:sz w:val="24"/>
          <w:szCs w:val="24"/>
        </w:rPr>
        <w:t>驟</w:t>
      </w:r>
      <w:proofErr w:type="gramEnd"/>
      <w:r w:rsidR="00605AEA">
        <w:rPr>
          <w:rFonts w:ascii="Calibri" w:hAnsi="Calibri" w:hint="eastAsia"/>
          <w:sz w:val="24"/>
          <w:szCs w:val="24"/>
        </w:rPr>
        <w:t>眼看，現</w:t>
      </w:r>
      <w:r w:rsidR="00507D67">
        <w:rPr>
          <w:rFonts w:ascii="Calibri" w:hAnsi="Calibri" w:hint="eastAsia"/>
          <w:sz w:val="24"/>
          <w:szCs w:val="24"/>
        </w:rPr>
        <w:t>今</w:t>
      </w:r>
      <w:r w:rsidR="00605AEA">
        <w:rPr>
          <w:rFonts w:ascii="Calibri" w:hAnsi="Calibri" w:hint="eastAsia"/>
          <w:sz w:val="24"/>
          <w:szCs w:val="24"/>
        </w:rPr>
        <w:t>的問題一籮籮</w:t>
      </w:r>
      <w:r w:rsidR="00507D67">
        <w:rPr>
          <w:rFonts w:ascii="Calibri" w:hAnsi="Calibri" w:hint="eastAsia"/>
          <w:sz w:val="24"/>
          <w:szCs w:val="24"/>
        </w:rPr>
        <w:t>；</w:t>
      </w:r>
      <w:r w:rsidR="00605AEA">
        <w:rPr>
          <w:rFonts w:ascii="Calibri" w:hAnsi="Calibri" w:hint="eastAsia"/>
          <w:sz w:val="24"/>
          <w:szCs w:val="24"/>
        </w:rPr>
        <w:t>環</w:t>
      </w:r>
      <w:r w:rsidR="00507D67">
        <w:rPr>
          <w:rFonts w:ascii="Calibri" w:hAnsi="Calibri" w:hint="eastAsia"/>
          <w:sz w:val="24"/>
          <w:szCs w:val="24"/>
        </w:rPr>
        <w:t>顧四周時，很多人身心靈都</w:t>
      </w:r>
      <w:r w:rsidR="00003177">
        <w:rPr>
          <w:rFonts w:ascii="Calibri" w:hAnsi="Calibri" w:hint="eastAsia"/>
          <w:sz w:val="24"/>
          <w:szCs w:val="24"/>
        </w:rPr>
        <w:t>正</w:t>
      </w:r>
      <w:r w:rsidR="00507D67">
        <w:rPr>
          <w:rFonts w:ascii="Calibri" w:hAnsi="Calibri" w:hint="eastAsia"/>
          <w:sz w:val="24"/>
          <w:szCs w:val="24"/>
        </w:rPr>
        <w:t>被煎熬，</w:t>
      </w:r>
      <w:proofErr w:type="gramStart"/>
      <w:r w:rsidR="00507D67">
        <w:rPr>
          <w:rFonts w:ascii="Calibri" w:hAnsi="Calibri" w:hint="eastAsia"/>
          <w:sz w:val="24"/>
          <w:szCs w:val="24"/>
        </w:rPr>
        <w:t>彷彿撒但在</w:t>
      </w:r>
      <w:proofErr w:type="gramEnd"/>
      <w:r w:rsidR="00507D67">
        <w:rPr>
          <w:rFonts w:ascii="Calibri" w:hAnsi="Calibri" w:hint="eastAsia"/>
          <w:sz w:val="24"/>
          <w:szCs w:val="24"/>
        </w:rPr>
        <w:t>世界掌權，</w:t>
      </w:r>
      <w:proofErr w:type="gramStart"/>
      <w:r w:rsidR="00003177">
        <w:rPr>
          <w:rFonts w:ascii="Calibri" w:hAnsi="Calibri" w:hint="eastAsia"/>
          <w:sz w:val="24"/>
          <w:szCs w:val="24"/>
        </w:rPr>
        <w:t>尤其</w:t>
      </w:r>
      <w:r w:rsidR="00507D67">
        <w:rPr>
          <w:rFonts w:ascii="Calibri" w:hAnsi="Calibri" w:hint="eastAsia"/>
          <w:sz w:val="24"/>
          <w:szCs w:val="24"/>
        </w:rPr>
        <w:t>污</w:t>
      </w:r>
      <w:proofErr w:type="gramEnd"/>
      <w:r w:rsidR="00507D67">
        <w:rPr>
          <w:rFonts w:ascii="Calibri" w:hAnsi="Calibri" w:hint="eastAsia"/>
          <w:sz w:val="24"/>
          <w:szCs w:val="24"/>
        </w:rPr>
        <w:t>鬼</w:t>
      </w:r>
      <w:r w:rsidR="00003177">
        <w:rPr>
          <w:rFonts w:ascii="Calibri" w:hAnsi="Calibri" w:hint="eastAsia"/>
          <w:sz w:val="24"/>
          <w:szCs w:val="24"/>
        </w:rPr>
        <w:t>的</w:t>
      </w:r>
      <w:r w:rsidR="00507D67">
        <w:rPr>
          <w:rFonts w:ascii="Calibri" w:hAnsi="Calibri" w:hint="eastAsia"/>
          <w:sz w:val="24"/>
          <w:szCs w:val="24"/>
        </w:rPr>
        <w:t>勢力</w:t>
      </w:r>
      <w:r w:rsidR="00003177">
        <w:rPr>
          <w:rFonts w:ascii="Calibri" w:hAnsi="Calibri" w:hint="eastAsia"/>
          <w:sz w:val="24"/>
          <w:szCs w:val="24"/>
        </w:rPr>
        <w:t>「</w:t>
      </w:r>
      <w:proofErr w:type="gramStart"/>
      <w:r w:rsidR="00003177">
        <w:rPr>
          <w:rFonts w:ascii="Calibri" w:hAnsi="Calibri" w:hint="eastAsia"/>
          <w:sz w:val="24"/>
          <w:szCs w:val="24"/>
        </w:rPr>
        <w:t>冇皇</w:t>
      </w:r>
      <w:proofErr w:type="gramEnd"/>
      <w:r w:rsidR="00003177">
        <w:rPr>
          <w:rFonts w:ascii="Calibri" w:hAnsi="Calibri" w:hint="eastAsia"/>
          <w:sz w:val="24"/>
          <w:szCs w:val="24"/>
        </w:rPr>
        <w:t>管」，極之猖獗和</w:t>
      </w:r>
      <w:r w:rsidR="00507D67">
        <w:rPr>
          <w:rFonts w:ascii="Calibri" w:hAnsi="Calibri" w:hint="eastAsia"/>
          <w:sz w:val="24"/>
          <w:szCs w:val="24"/>
        </w:rPr>
        <w:t>逍遙法外。</w:t>
      </w:r>
      <w:r w:rsidR="00240668">
        <w:rPr>
          <w:rFonts w:ascii="Calibri" w:hAnsi="Calibri" w:hint="eastAsia"/>
          <w:sz w:val="24"/>
          <w:szCs w:val="24"/>
        </w:rPr>
        <w:t>然而，不論</w:t>
      </w:r>
      <w:r w:rsidR="00496566">
        <w:rPr>
          <w:rFonts w:ascii="Calibri" w:hAnsi="Calibri" w:hint="eastAsia"/>
          <w:sz w:val="24"/>
          <w:szCs w:val="24"/>
        </w:rPr>
        <w:t>在</w:t>
      </w:r>
      <w:r w:rsidR="00240668">
        <w:rPr>
          <w:rFonts w:ascii="Calibri" w:hAnsi="Calibri" w:hint="eastAsia"/>
          <w:sz w:val="24"/>
          <w:szCs w:val="24"/>
        </w:rPr>
        <w:t>任何時代，有權柄的新道理和　神的愛都</w:t>
      </w:r>
      <w:r w:rsidR="00496566">
        <w:rPr>
          <w:rFonts w:ascii="Calibri" w:hAnsi="Calibri" w:hint="eastAsia"/>
          <w:sz w:val="24"/>
          <w:szCs w:val="24"/>
        </w:rPr>
        <w:t>能</w:t>
      </w:r>
      <w:r w:rsidR="00717CCA">
        <w:rPr>
          <w:rFonts w:ascii="Calibri" w:hAnsi="Calibri" w:hint="eastAsia"/>
          <w:sz w:val="24"/>
          <w:szCs w:val="24"/>
        </w:rPr>
        <w:t>趕出一切惡靈，恢復人</w:t>
      </w:r>
      <w:proofErr w:type="gramStart"/>
      <w:r w:rsidR="004F6250">
        <w:rPr>
          <w:rFonts w:ascii="Calibri" w:hAnsi="Calibri" w:hint="eastAsia"/>
          <w:sz w:val="24"/>
          <w:szCs w:val="24"/>
        </w:rPr>
        <w:t>裡頭</w:t>
      </w:r>
      <w:r w:rsidR="006C167E">
        <w:rPr>
          <w:rFonts w:ascii="Calibri" w:hAnsi="Calibri" w:hint="eastAsia"/>
          <w:sz w:val="24"/>
          <w:szCs w:val="24"/>
        </w:rPr>
        <w:t xml:space="preserve">　</w:t>
      </w:r>
      <w:proofErr w:type="gramEnd"/>
      <w:r w:rsidR="006C167E">
        <w:rPr>
          <w:rFonts w:ascii="Calibri" w:hAnsi="Calibri" w:hint="eastAsia"/>
          <w:sz w:val="24"/>
          <w:szCs w:val="24"/>
        </w:rPr>
        <w:t>神的國</w:t>
      </w:r>
      <w:r w:rsidR="00717CCA">
        <w:rPr>
          <w:rFonts w:ascii="Calibri" w:hAnsi="Calibri" w:hint="eastAsia"/>
          <w:sz w:val="24"/>
          <w:szCs w:val="24"/>
        </w:rPr>
        <w:t>和</w:t>
      </w:r>
      <w:r w:rsidR="005035A1">
        <w:rPr>
          <w:rFonts w:ascii="Calibri" w:hAnsi="Calibri" w:hint="eastAsia"/>
          <w:sz w:val="24"/>
          <w:szCs w:val="24"/>
        </w:rPr>
        <w:t>社</w:t>
      </w:r>
      <w:r w:rsidR="0055115E">
        <w:rPr>
          <w:rFonts w:ascii="Calibri" w:hAnsi="Calibri" w:hint="eastAsia"/>
          <w:sz w:val="24"/>
          <w:szCs w:val="24"/>
        </w:rPr>
        <w:t>區</w:t>
      </w:r>
      <w:r w:rsidR="00717CCA">
        <w:rPr>
          <w:rFonts w:ascii="Calibri" w:hAnsi="Calibri" w:hint="eastAsia"/>
          <w:sz w:val="24"/>
          <w:szCs w:val="24"/>
        </w:rPr>
        <w:t>的健康。</w:t>
      </w:r>
    </w:p>
    <w:p w14:paraId="7920F7E5" w14:textId="77DC783A" w:rsidR="00717CCA" w:rsidRPr="00ED2E7B" w:rsidRDefault="00ED2E7B">
      <w:pPr>
        <w:rPr>
          <w:rFonts w:ascii="華康古印體(P)" w:eastAsia="華康古印體(P)" w:hAnsi="Calibri"/>
          <w:b/>
          <w:sz w:val="24"/>
          <w:szCs w:val="24"/>
        </w:rPr>
      </w:pPr>
      <w:r w:rsidRPr="00ED2E7B">
        <w:rPr>
          <w:rFonts w:ascii="華康古印體(P)" w:eastAsia="華康古印體(P)" w:hAnsi="Calibri" w:hint="eastAsia"/>
          <w:b/>
          <w:sz w:val="24"/>
          <w:szCs w:val="24"/>
        </w:rPr>
        <w:t>第一，</w:t>
      </w:r>
      <w:proofErr w:type="gramStart"/>
      <w:r w:rsidRPr="00ED2E7B">
        <w:rPr>
          <w:rFonts w:ascii="華康古印體(P)" w:eastAsia="華康古印體(P)" w:hAnsi="Calibri" w:hint="eastAsia"/>
          <w:b/>
          <w:sz w:val="24"/>
          <w:szCs w:val="24"/>
        </w:rPr>
        <w:t>呼召門徒</w:t>
      </w:r>
      <w:proofErr w:type="gramEnd"/>
      <w:r w:rsidRPr="00ED2E7B">
        <w:rPr>
          <w:rFonts w:ascii="華康古印體(P)" w:eastAsia="華康古印體(P)" w:hAnsi="Calibri" w:hint="eastAsia"/>
          <w:b/>
          <w:sz w:val="24"/>
          <w:szCs w:val="24"/>
        </w:rPr>
        <w:t>的耶穌 (16-20)</w:t>
      </w:r>
    </w:p>
    <w:p w14:paraId="3E147F8C" w14:textId="24A624C5" w:rsidR="00ED2E7B" w:rsidRPr="00A16B4C" w:rsidRDefault="006314E6" w:rsidP="00CB4F9A">
      <w:pPr>
        <w:rPr>
          <w:sz w:val="24"/>
          <w:szCs w:val="24"/>
        </w:rPr>
      </w:pPr>
      <w:r w:rsidRPr="003C6051">
        <w:rPr>
          <w:rFonts w:ascii="Calibri" w:hAnsi="Calibri" w:hint="eastAsia"/>
          <w:sz w:val="24"/>
          <w:szCs w:val="24"/>
        </w:rPr>
        <w:t>請看</w:t>
      </w:r>
      <w:r w:rsidRPr="003C6051">
        <w:rPr>
          <w:rFonts w:hAnsi="Calibri" w:hint="eastAsia"/>
          <w:sz w:val="24"/>
          <w:szCs w:val="24"/>
        </w:rPr>
        <w:t>第16,19節</w:t>
      </w:r>
      <w:r w:rsidRPr="003C6051">
        <w:rPr>
          <w:rFonts w:ascii="Calibri" w:hAnsi="Calibri" w:hint="eastAsia"/>
          <w:sz w:val="24"/>
          <w:szCs w:val="24"/>
        </w:rPr>
        <w:t>：「</w:t>
      </w:r>
      <w:r w:rsidRPr="003C6051">
        <w:rPr>
          <w:rFonts w:ascii="華康古印體(P)" w:eastAsia="華康古印體(P)" w:hint="eastAsia"/>
          <w:b/>
          <w:sz w:val="24"/>
          <w:szCs w:val="24"/>
        </w:rPr>
        <w:t>耶穌順着加利利的海邊走，看見西門和西門的兄弟安得烈在海裏撒網，他們本是打魚的。</w:t>
      </w:r>
      <w:r w:rsidRPr="003C6051">
        <w:rPr>
          <w:rFonts w:ascii="Calibri" w:hAnsi="Calibri" w:hint="eastAsia"/>
          <w:sz w:val="24"/>
          <w:szCs w:val="24"/>
        </w:rPr>
        <w:t>」「</w:t>
      </w:r>
      <w:r w:rsidRPr="003C6051">
        <w:rPr>
          <w:rFonts w:ascii="華康古印體(P)" w:eastAsia="華康古印體(P)" w:hint="eastAsia"/>
          <w:b/>
          <w:sz w:val="24"/>
          <w:szCs w:val="24"/>
        </w:rPr>
        <w:t>耶穌稍往前走，又見西</w:t>
      </w:r>
      <w:proofErr w:type="gramStart"/>
      <w:r w:rsidRPr="003C6051">
        <w:rPr>
          <w:rFonts w:ascii="華康古印體(P)" w:eastAsia="華康古印體(P)" w:hint="eastAsia"/>
          <w:b/>
          <w:sz w:val="24"/>
          <w:szCs w:val="24"/>
        </w:rPr>
        <w:t>庇</w:t>
      </w:r>
      <w:proofErr w:type="gramEnd"/>
      <w:r w:rsidRPr="003C6051">
        <w:rPr>
          <w:rFonts w:ascii="華康古印體(P)" w:eastAsia="華康古印體(P)" w:hint="eastAsia"/>
          <w:b/>
          <w:sz w:val="24"/>
          <w:szCs w:val="24"/>
        </w:rPr>
        <w:t>太的兒子雅各和雅各的兄弟約翰在船上補網。</w:t>
      </w:r>
      <w:r w:rsidRPr="003C6051">
        <w:rPr>
          <w:rFonts w:ascii="Calibri" w:hAnsi="Calibri" w:hint="eastAsia"/>
          <w:sz w:val="24"/>
          <w:szCs w:val="24"/>
        </w:rPr>
        <w:t>」耶穌的首要任務是</w:t>
      </w:r>
      <w:r w:rsidR="00217ECF" w:rsidRPr="003C6051">
        <w:rPr>
          <w:rFonts w:ascii="Calibri" w:hAnsi="Calibri" w:hint="eastAsia"/>
          <w:sz w:val="24"/>
          <w:szCs w:val="24"/>
        </w:rPr>
        <w:t>栽培</w:t>
      </w:r>
      <w:r w:rsidRPr="003C6051">
        <w:rPr>
          <w:rFonts w:ascii="Calibri" w:hAnsi="Calibri" w:hint="eastAsia"/>
          <w:sz w:val="24"/>
          <w:szCs w:val="24"/>
        </w:rPr>
        <w:t>一批門徒。但</w:t>
      </w:r>
      <w:r w:rsidR="00217ECF" w:rsidRPr="003C6051">
        <w:rPr>
          <w:rFonts w:ascii="Calibri" w:hAnsi="Calibri" w:hint="eastAsia"/>
          <w:sz w:val="24"/>
          <w:szCs w:val="24"/>
        </w:rPr>
        <w:t>出乎意料的，是</w:t>
      </w:r>
      <w:r w:rsidRPr="003C6051">
        <w:rPr>
          <w:rFonts w:ascii="Calibri" w:hAnsi="Calibri" w:hint="eastAsia"/>
          <w:sz w:val="24"/>
          <w:szCs w:val="24"/>
        </w:rPr>
        <w:t>竟然來到加利利海</w:t>
      </w:r>
      <w:r w:rsidR="00992C09">
        <w:rPr>
          <w:rFonts w:ascii="Calibri" w:hAnsi="Calibri" w:hint="eastAsia"/>
          <w:sz w:val="24"/>
          <w:szCs w:val="24"/>
        </w:rPr>
        <w:t>「搶人才」，</w:t>
      </w:r>
      <w:r w:rsidRPr="003C6051">
        <w:rPr>
          <w:rFonts w:ascii="Calibri" w:hAnsi="Calibri" w:hint="eastAsia"/>
          <w:sz w:val="24"/>
          <w:szCs w:val="24"/>
        </w:rPr>
        <w:t>呼召「</w:t>
      </w:r>
      <w:proofErr w:type="gramStart"/>
      <w:r w:rsidRPr="003C6051">
        <w:rPr>
          <w:rFonts w:ascii="Calibri" w:hAnsi="Calibri" w:hint="eastAsia"/>
          <w:sz w:val="24"/>
          <w:szCs w:val="24"/>
        </w:rPr>
        <w:t>愚夫</w:t>
      </w:r>
      <w:proofErr w:type="gramEnd"/>
      <w:r w:rsidRPr="003C6051">
        <w:rPr>
          <w:rFonts w:ascii="Calibri" w:hAnsi="Calibri" w:hint="eastAsia"/>
          <w:sz w:val="24"/>
          <w:szCs w:val="24"/>
        </w:rPr>
        <w:t>」</w:t>
      </w:r>
      <w:r w:rsidR="00D0103A" w:rsidRPr="00D0103A">
        <w:rPr>
          <w:rFonts w:hint="eastAsia"/>
          <w:sz w:val="24"/>
          <w:szCs w:val="24"/>
        </w:rPr>
        <w:t>(</w:t>
      </w:r>
      <w:proofErr w:type="gramStart"/>
      <w:r w:rsidR="00D0103A" w:rsidRPr="00D0103A">
        <w:rPr>
          <w:rFonts w:hint="eastAsia"/>
          <w:sz w:val="24"/>
          <w:szCs w:val="24"/>
        </w:rPr>
        <w:t>愚蠢的</w:t>
      </w:r>
      <w:proofErr w:type="gramEnd"/>
      <w:r w:rsidR="00D0103A" w:rsidRPr="00D0103A">
        <w:rPr>
          <w:rFonts w:hint="eastAsia"/>
          <w:sz w:val="24"/>
          <w:szCs w:val="24"/>
        </w:rPr>
        <w:t>愚</w:t>
      </w:r>
      <w:r w:rsidR="00D0103A" w:rsidRPr="00D0103A">
        <w:rPr>
          <w:sz w:val="24"/>
          <w:szCs w:val="24"/>
        </w:rPr>
        <w:t>)</w:t>
      </w:r>
      <w:r w:rsidRPr="003C6051">
        <w:rPr>
          <w:rFonts w:ascii="Calibri" w:hAnsi="Calibri" w:hint="eastAsia"/>
          <w:sz w:val="24"/>
          <w:szCs w:val="24"/>
        </w:rPr>
        <w:t>和「網民」</w:t>
      </w:r>
      <w:r w:rsidR="00D34CC1" w:rsidRPr="003C6051">
        <w:rPr>
          <w:rFonts w:ascii="Calibri" w:hAnsi="Calibri" w:hint="eastAsia"/>
          <w:sz w:val="24"/>
          <w:szCs w:val="24"/>
        </w:rPr>
        <w:t>，</w:t>
      </w:r>
      <w:r w:rsidR="00992C09">
        <w:rPr>
          <w:rFonts w:ascii="Calibri" w:hAnsi="Calibri" w:hint="eastAsia"/>
          <w:sz w:val="24"/>
          <w:szCs w:val="24"/>
        </w:rPr>
        <w:t>耶穌係未想倒</w:t>
      </w:r>
      <w:proofErr w:type="gramStart"/>
      <w:r w:rsidR="00992C09">
        <w:rPr>
          <w:rFonts w:ascii="Calibri" w:hAnsi="Calibri" w:hint="eastAsia"/>
          <w:sz w:val="24"/>
          <w:szCs w:val="24"/>
        </w:rPr>
        <w:t>自己米</w:t>
      </w:r>
      <w:proofErr w:type="gramEnd"/>
      <w:r w:rsidR="00992C09">
        <w:rPr>
          <w:rFonts w:ascii="Calibri" w:hAnsi="Calibri" w:hint="eastAsia"/>
          <w:sz w:val="24"/>
          <w:szCs w:val="24"/>
        </w:rPr>
        <w:t>呢？</w:t>
      </w:r>
      <w:r w:rsidR="005B12A6" w:rsidRPr="003C6051">
        <w:rPr>
          <w:rFonts w:ascii="Calibri" w:hAnsi="Calibri" w:hint="eastAsia"/>
          <w:sz w:val="24"/>
          <w:szCs w:val="24"/>
        </w:rPr>
        <w:t>至於當時</w:t>
      </w:r>
      <w:r w:rsidR="00275D52" w:rsidRPr="003C6051">
        <w:rPr>
          <w:rFonts w:ascii="Calibri" w:hAnsi="Calibri" w:hint="eastAsia"/>
          <w:sz w:val="24"/>
          <w:szCs w:val="24"/>
        </w:rPr>
        <w:t>的</w:t>
      </w:r>
      <w:r w:rsidR="005B12A6" w:rsidRPr="003C6051">
        <w:rPr>
          <w:rFonts w:ascii="Calibri" w:hAnsi="Calibri" w:hint="eastAsia"/>
          <w:sz w:val="24"/>
          <w:szCs w:val="24"/>
        </w:rPr>
        <w:t>他們</w:t>
      </w:r>
      <w:r w:rsidR="00146632">
        <w:rPr>
          <w:rFonts w:ascii="Calibri" w:hAnsi="Calibri" w:hint="eastAsia"/>
          <w:sz w:val="24"/>
          <w:szCs w:val="24"/>
        </w:rPr>
        <w:t>亦</w:t>
      </w:r>
      <w:r w:rsidR="00275D52" w:rsidRPr="003C6051">
        <w:rPr>
          <w:rFonts w:ascii="Calibri" w:hAnsi="Calibri" w:hint="eastAsia"/>
          <w:sz w:val="24"/>
          <w:szCs w:val="24"/>
        </w:rPr>
        <w:t>不是</w:t>
      </w:r>
      <w:r w:rsidR="005B12A6" w:rsidRPr="003C6051">
        <w:rPr>
          <w:rFonts w:ascii="Calibri" w:hAnsi="Calibri" w:hint="eastAsia"/>
          <w:sz w:val="24"/>
          <w:szCs w:val="24"/>
        </w:rPr>
        <w:t>遊手好閒，正忙</w:t>
      </w:r>
      <w:r w:rsidR="00053A59" w:rsidRPr="003C6051">
        <w:rPr>
          <w:rFonts w:ascii="Calibri" w:hAnsi="Calibri" w:hint="eastAsia"/>
          <w:sz w:val="24"/>
          <w:szCs w:val="24"/>
        </w:rPr>
        <w:t>著</w:t>
      </w:r>
      <w:r w:rsidR="003C2F4E" w:rsidRPr="003C6051">
        <w:rPr>
          <w:rFonts w:ascii="Calibri" w:hAnsi="Calibri" w:hint="eastAsia"/>
          <w:sz w:val="24"/>
          <w:szCs w:val="24"/>
        </w:rPr>
        <w:t>「</w:t>
      </w:r>
      <w:proofErr w:type="gramStart"/>
      <w:r w:rsidR="003C2F4E" w:rsidRPr="003C6051">
        <w:rPr>
          <w:rFonts w:ascii="Calibri" w:hAnsi="Calibri" w:hint="eastAsia"/>
          <w:sz w:val="24"/>
          <w:szCs w:val="24"/>
        </w:rPr>
        <w:t>搵</w:t>
      </w:r>
      <w:proofErr w:type="gramEnd"/>
      <w:r w:rsidR="003C2F4E" w:rsidRPr="003C6051">
        <w:rPr>
          <w:rFonts w:ascii="Calibri" w:hAnsi="Calibri" w:hint="eastAsia"/>
          <w:sz w:val="24"/>
          <w:szCs w:val="24"/>
        </w:rPr>
        <w:t>食」</w:t>
      </w:r>
      <w:r w:rsidR="005B12A6" w:rsidRPr="003C6051">
        <w:rPr>
          <w:rFonts w:ascii="Calibri" w:hAnsi="Calibri" w:hint="eastAsia"/>
          <w:sz w:val="24"/>
          <w:szCs w:val="24"/>
        </w:rPr>
        <w:t>，耶穌的做法</w:t>
      </w:r>
      <w:r w:rsidR="00992C09">
        <w:rPr>
          <w:rFonts w:ascii="Calibri" w:hAnsi="Calibri" w:hint="eastAsia"/>
          <w:sz w:val="24"/>
          <w:szCs w:val="24"/>
        </w:rPr>
        <w:t>又</w:t>
      </w:r>
      <w:r w:rsidR="005B12A6" w:rsidRPr="003C6051">
        <w:rPr>
          <w:rFonts w:ascii="Calibri" w:hAnsi="Calibri" w:hint="eastAsia"/>
          <w:sz w:val="24"/>
          <w:szCs w:val="24"/>
        </w:rPr>
        <w:t>會否太過「擾民」呢？</w:t>
      </w:r>
      <w:r w:rsidR="00053A59" w:rsidRPr="003C6051">
        <w:rPr>
          <w:rFonts w:ascii="Calibri" w:hAnsi="Calibri" w:hint="eastAsia"/>
          <w:sz w:val="24"/>
          <w:szCs w:val="24"/>
        </w:rPr>
        <w:t>信徒看見學生忙於交功課、溫習、趕</w:t>
      </w:r>
      <w:r w:rsidR="00053A59" w:rsidRPr="003C6051">
        <w:rPr>
          <w:rFonts w:hint="eastAsia"/>
          <w:sz w:val="24"/>
          <w:szCs w:val="24"/>
        </w:rPr>
        <w:t>p</w:t>
      </w:r>
      <w:r w:rsidR="00053A59" w:rsidRPr="003C6051">
        <w:rPr>
          <w:sz w:val="24"/>
          <w:szCs w:val="24"/>
        </w:rPr>
        <w:t>ro</w:t>
      </w:r>
      <w:r w:rsidR="00053A59" w:rsidRPr="003C6051">
        <w:rPr>
          <w:rFonts w:ascii="Calibri" w:hAnsi="Calibri" w:hint="eastAsia"/>
          <w:sz w:val="24"/>
          <w:szCs w:val="24"/>
        </w:rPr>
        <w:t>時，</w:t>
      </w:r>
      <w:r w:rsidR="00576F54" w:rsidRPr="003C6051">
        <w:rPr>
          <w:rFonts w:ascii="Calibri" w:hAnsi="Calibri" w:hint="eastAsia"/>
          <w:sz w:val="24"/>
          <w:szCs w:val="24"/>
        </w:rPr>
        <w:t>也容易</w:t>
      </w:r>
      <w:r w:rsidR="00053A59" w:rsidRPr="003C6051">
        <w:rPr>
          <w:rFonts w:ascii="Calibri" w:hAnsi="Calibri" w:hint="eastAsia"/>
          <w:sz w:val="24"/>
          <w:szCs w:val="24"/>
        </w:rPr>
        <w:t>感到不好意思向他們傳</w:t>
      </w:r>
      <w:r w:rsidR="00662975">
        <w:rPr>
          <w:rFonts w:ascii="Calibri" w:hAnsi="Calibri" w:hint="eastAsia"/>
          <w:sz w:val="24"/>
          <w:szCs w:val="24"/>
        </w:rPr>
        <w:t>揚</w:t>
      </w:r>
      <w:r w:rsidR="00053A59" w:rsidRPr="003C6051">
        <w:rPr>
          <w:rFonts w:ascii="Calibri" w:hAnsi="Calibri" w:hint="eastAsia"/>
          <w:sz w:val="24"/>
          <w:szCs w:val="24"/>
        </w:rPr>
        <w:t>福音。</w:t>
      </w:r>
      <w:r w:rsidR="00992C09">
        <w:rPr>
          <w:rFonts w:ascii="Calibri" w:hAnsi="Calibri" w:hint="eastAsia"/>
          <w:sz w:val="24"/>
          <w:szCs w:val="24"/>
        </w:rPr>
        <w:t>誠然</w:t>
      </w:r>
      <w:r w:rsidR="00576F54" w:rsidRPr="003C6051">
        <w:rPr>
          <w:rFonts w:ascii="Calibri" w:hAnsi="Calibri" w:hint="eastAsia"/>
          <w:sz w:val="24"/>
          <w:szCs w:val="24"/>
        </w:rPr>
        <w:t>，今日大部份人都</w:t>
      </w:r>
      <w:r w:rsidR="00676458" w:rsidRPr="003C6051">
        <w:rPr>
          <w:rFonts w:ascii="Calibri" w:hAnsi="Calibri" w:hint="eastAsia"/>
          <w:sz w:val="24"/>
          <w:szCs w:val="24"/>
        </w:rPr>
        <w:t>忙到甩</w:t>
      </w:r>
      <w:proofErr w:type="gramStart"/>
      <w:r w:rsidR="00676458" w:rsidRPr="003C6051">
        <w:rPr>
          <w:rFonts w:ascii="Calibri" w:hAnsi="Calibri" w:hint="eastAsia"/>
          <w:sz w:val="24"/>
          <w:szCs w:val="24"/>
        </w:rPr>
        <w:t>轆</w:t>
      </w:r>
      <w:proofErr w:type="gramEnd"/>
      <w:r w:rsidR="00576F54" w:rsidRPr="003C6051">
        <w:rPr>
          <w:rFonts w:ascii="Calibri" w:hAnsi="Calibri" w:hint="eastAsia"/>
          <w:sz w:val="24"/>
          <w:szCs w:val="24"/>
        </w:rPr>
        <w:t>，主張「</w:t>
      </w:r>
      <w:proofErr w:type="gramStart"/>
      <w:r w:rsidR="00576F54" w:rsidRPr="003C6051">
        <w:rPr>
          <w:rFonts w:ascii="Calibri" w:hAnsi="Calibri" w:hint="eastAsia"/>
          <w:sz w:val="24"/>
          <w:szCs w:val="24"/>
        </w:rPr>
        <w:t>手停</w:t>
      </w:r>
      <w:proofErr w:type="gramEnd"/>
      <w:r w:rsidR="00576F54" w:rsidRPr="003C6051">
        <w:rPr>
          <w:rFonts w:ascii="Calibri" w:hAnsi="Calibri" w:hint="eastAsia"/>
          <w:sz w:val="24"/>
          <w:szCs w:val="24"/>
        </w:rPr>
        <w:t>口停」、「得閒死唔得閒病」、「真係一日廿四小時都唔夠用」</w:t>
      </w:r>
      <w:r w:rsidR="003C7F6B" w:rsidRPr="003C6051">
        <w:rPr>
          <w:rFonts w:ascii="Calibri" w:hAnsi="Calibri" w:hint="eastAsia"/>
          <w:sz w:val="24"/>
          <w:szCs w:val="24"/>
        </w:rPr>
        <w:t>，</w:t>
      </w:r>
      <w:r w:rsidR="001A6EA9" w:rsidRPr="003C6051">
        <w:rPr>
          <w:rFonts w:ascii="Calibri" w:hAnsi="Calibri" w:hint="eastAsia"/>
          <w:sz w:val="24"/>
          <w:szCs w:val="24"/>
        </w:rPr>
        <w:t>實在</w:t>
      </w:r>
      <w:r w:rsidR="003C7F6B" w:rsidRPr="003C6051">
        <w:rPr>
          <w:rFonts w:ascii="Calibri" w:hAnsi="Calibri" w:hint="eastAsia"/>
          <w:sz w:val="24"/>
          <w:szCs w:val="24"/>
        </w:rPr>
        <w:t>無暇理會耶穌</w:t>
      </w:r>
      <w:r w:rsidR="00576F54" w:rsidRPr="003C6051">
        <w:rPr>
          <w:rFonts w:ascii="Calibri" w:hAnsi="Calibri" w:hint="eastAsia"/>
          <w:sz w:val="24"/>
          <w:szCs w:val="24"/>
        </w:rPr>
        <w:t>。</w:t>
      </w:r>
      <w:r w:rsidR="00D45DF3" w:rsidRPr="003C6051">
        <w:rPr>
          <w:rFonts w:ascii="Calibri" w:hAnsi="Calibri" w:hint="eastAsia"/>
          <w:sz w:val="24"/>
          <w:szCs w:val="24"/>
        </w:rPr>
        <w:t>但這樣的生活絕非　神所盼望，</w:t>
      </w:r>
      <w:r w:rsidR="007707B7">
        <w:rPr>
          <w:rFonts w:ascii="Calibri" w:hAnsi="Calibri" w:hint="eastAsia"/>
          <w:sz w:val="24"/>
          <w:szCs w:val="24"/>
        </w:rPr>
        <w:t>免得</w:t>
      </w:r>
      <w:r w:rsidR="00146632">
        <w:rPr>
          <w:rFonts w:ascii="Calibri" w:hAnsi="Calibri" w:hint="eastAsia"/>
          <w:sz w:val="24"/>
          <w:szCs w:val="24"/>
        </w:rPr>
        <w:t>到了</w:t>
      </w:r>
      <w:r w:rsidR="00D45DF3" w:rsidRPr="003C6051">
        <w:rPr>
          <w:rFonts w:ascii="Calibri" w:hAnsi="Calibri" w:hint="eastAsia"/>
          <w:sz w:val="24"/>
          <w:szCs w:val="24"/>
        </w:rPr>
        <w:t>最後才發現</w:t>
      </w:r>
      <w:r w:rsidR="00801BD2">
        <w:rPr>
          <w:rFonts w:ascii="Calibri" w:hAnsi="Calibri" w:hint="eastAsia"/>
          <w:sz w:val="24"/>
          <w:szCs w:val="24"/>
        </w:rPr>
        <w:t>自己</w:t>
      </w:r>
      <w:r w:rsidR="00D45DF3" w:rsidRPr="003C6051">
        <w:rPr>
          <w:rFonts w:ascii="Calibri" w:hAnsi="Calibri" w:hint="eastAsia"/>
          <w:sz w:val="24"/>
          <w:szCs w:val="24"/>
        </w:rPr>
        <w:t>猶如</w:t>
      </w:r>
      <w:proofErr w:type="gramStart"/>
      <w:r w:rsidR="00D45DF3" w:rsidRPr="003C6051">
        <w:rPr>
          <w:rFonts w:ascii="Calibri" w:hAnsi="Calibri" w:hint="eastAsia"/>
          <w:sz w:val="24"/>
          <w:szCs w:val="24"/>
        </w:rPr>
        <w:t>打空網的</w:t>
      </w:r>
      <w:proofErr w:type="gramEnd"/>
      <w:r w:rsidR="00D45DF3" w:rsidRPr="003C6051">
        <w:rPr>
          <w:rFonts w:ascii="Calibri" w:hAnsi="Calibri" w:hint="eastAsia"/>
          <w:sz w:val="24"/>
          <w:szCs w:val="24"/>
        </w:rPr>
        <w:t>人生。</w:t>
      </w:r>
      <w:r w:rsidR="00303606">
        <w:rPr>
          <w:rFonts w:ascii="Calibri" w:hAnsi="Calibri" w:hint="eastAsia"/>
          <w:sz w:val="24"/>
          <w:szCs w:val="24"/>
        </w:rPr>
        <w:t>故此</w:t>
      </w:r>
      <w:r w:rsidR="00146632">
        <w:rPr>
          <w:rFonts w:ascii="Calibri" w:hAnsi="Calibri" w:hint="eastAsia"/>
          <w:sz w:val="24"/>
          <w:szCs w:val="24"/>
        </w:rPr>
        <w:t>「</w:t>
      </w:r>
      <w:r w:rsidR="00146632" w:rsidRPr="00146632">
        <w:rPr>
          <w:rFonts w:ascii="華康古印體(P)" w:eastAsia="華康古印體(P)" w:hint="eastAsia"/>
          <w:b/>
          <w:sz w:val="24"/>
          <w:szCs w:val="24"/>
        </w:rPr>
        <w:t>耶穌對他們說：來跟從我！我要叫你們得人</w:t>
      </w:r>
      <w:proofErr w:type="gramStart"/>
      <w:r w:rsidR="00146632" w:rsidRPr="00146632">
        <w:rPr>
          <w:rFonts w:ascii="華康古印體(P)" w:eastAsia="華康古印體(P)" w:hint="eastAsia"/>
          <w:b/>
          <w:sz w:val="24"/>
          <w:szCs w:val="24"/>
        </w:rPr>
        <w:t>如得魚一樣</w:t>
      </w:r>
      <w:proofErr w:type="gramEnd"/>
      <w:r w:rsidR="00146632" w:rsidRPr="00146632">
        <w:rPr>
          <w:rFonts w:ascii="華康古印體(P)" w:eastAsia="華康古印體(P)" w:hint="eastAsia"/>
          <w:b/>
          <w:sz w:val="24"/>
          <w:szCs w:val="24"/>
        </w:rPr>
        <w:t>。</w:t>
      </w:r>
      <w:r w:rsidR="00662975" w:rsidRPr="00303606">
        <w:rPr>
          <w:rFonts w:hint="eastAsia"/>
          <w:sz w:val="24"/>
          <w:szCs w:val="24"/>
        </w:rPr>
        <w:t>(</w:t>
      </w:r>
      <w:proofErr w:type="gramStart"/>
      <w:r w:rsidR="00662975" w:rsidRPr="00303606">
        <w:rPr>
          <w:rFonts w:hint="eastAsia"/>
          <w:sz w:val="24"/>
          <w:szCs w:val="24"/>
        </w:rPr>
        <w:t>1</w:t>
      </w:r>
      <w:r w:rsidR="00662975" w:rsidRPr="00303606">
        <w:rPr>
          <w:sz w:val="24"/>
          <w:szCs w:val="24"/>
        </w:rPr>
        <w:t>7)</w:t>
      </w:r>
      <w:r w:rsidR="00146632">
        <w:rPr>
          <w:rFonts w:ascii="Calibri" w:hAnsi="Calibri" w:hint="eastAsia"/>
          <w:sz w:val="24"/>
          <w:szCs w:val="24"/>
        </w:rPr>
        <w:t>」</w:t>
      </w:r>
      <w:proofErr w:type="gramEnd"/>
      <w:r w:rsidR="00CB4F9A">
        <w:rPr>
          <w:rFonts w:ascii="Calibri" w:hAnsi="Calibri" w:hint="eastAsia"/>
          <w:sz w:val="24"/>
          <w:szCs w:val="24"/>
        </w:rPr>
        <w:t>看</w:t>
      </w:r>
      <w:r w:rsidR="00CB4F9A" w:rsidRPr="003C6051">
        <w:rPr>
          <w:rFonts w:hint="eastAsia"/>
          <w:sz w:val="24"/>
          <w:szCs w:val="24"/>
        </w:rPr>
        <w:t>(</w:t>
      </w:r>
      <w:r w:rsidR="00CB4F9A" w:rsidRPr="003C6051">
        <w:rPr>
          <w:sz w:val="24"/>
          <w:szCs w:val="24"/>
        </w:rPr>
        <w:t>20</w:t>
      </w:r>
      <w:r w:rsidR="00CB4F9A">
        <w:rPr>
          <w:rFonts w:hint="eastAsia"/>
          <w:sz w:val="24"/>
          <w:szCs w:val="24"/>
        </w:rPr>
        <w:t>上</w:t>
      </w:r>
      <w:r w:rsidR="00CB4F9A" w:rsidRPr="003C6051">
        <w:rPr>
          <w:sz w:val="24"/>
          <w:szCs w:val="24"/>
        </w:rPr>
        <w:t>)</w:t>
      </w:r>
      <w:r w:rsidR="00CB4F9A">
        <w:rPr>
          <w:rFonts w:hint="eastAsia"/>
          <w:sz w:val="24"/>
          <w:szCs w:val="24"/>
        </w:rPr>
        <w:t>時</w:t>
      </w:r>
      <w:r w:rsidR="00D45DF3" w:rsidRPr="003C6051">
        <w:rPr>
          <w:rFonts w:ascii="Calibri" w:hAnsi="Calibri" w:hint="eastAsia"/>
          <w:sz w:val="24"/>
          <w:szCs w:val="24"/>
        </w:rPr>
        <w:t>，耶穌</w:t>
      </w:r>
      <w:r w:rsidR="003C6051" w:rsidRPr="003C6051">
        <w:rPr>
          <w:rFonts w:ascii="Calibri" w:hAnsi="Calibri" w:hint="eastAsia"/>
          <w:sz w:val="24"/>
          <w:szCs w:val="24"/>
        </w:rPr>
        <w:t>更是「</w:t>
      </w:r>
      <w:r w:rsidR="003C6051" w:rsidRPr="003C6051">
        <w:rPr>
          <w:rFonts w:ascii="華康古印體(P)" w:eastAsia="華康古印體(P)" w:hAnsi="Calibri" w:hint="eastAsia"/>
          <w:b/>
          <w:sz w:val="24"/>
          <w:szCs w:val="24"/>
        </w:rPr>
        <w:t>隨即</w:t>
      </w:r>
      <w:r w:rsidR="003C6051" w:rsidRPr="003C6051">
        <w:rPr>
          <w:rFonts w:ascii="Calibri" w:hAnsi="Calibri" w:hint="eastAsia"/>
          <w:sz w:val="24"/>
          <w:szCs w:val="24"/>
        </w:rPr>
        <w:t>」</w:t>
      </w:r>
      <w:r w:rsidR="003C6051" w:rsidRPr="00560D4B">
        <w:rPr>
          <w:rFonts w:hint="eastAsia"/>
          <w:sz w:val="24"/>
          <w:szCs w:val="24"/>
        </w:rPr>
        <w:t>“without delay”</w:t>
      </w:r>
      <w:r w:rsidR="00D45DF3" w:rsidRPr="003C6051">
        <w:rPr>
          <w:rFonts w:ascii="Calibri" w:hAnsi="Calibri" w:hint="eastAsia"/>
          <w:sz w:val="24"/>
          <w:szCs w:val="24"/>
        </w:rPr>
        <w:t>的邀請</w:t>
      </w:r>
      <w:r w:rsidR="003C6051" w:rsidRPr="003C6051">
        <w:rPr>
          <w:rFonts w:ascii="Calibri" w:hAnsi="Calibri" w:hint="eastAsia"/>
          <w:sz w:val="24"/>
          <w:szCs w:val="24"/>
        </w:rPr>
        <w:t>；耶穌的呼召</w:t>
      </w:r>
      <w:r w:rsidR="00D45DF3" w:rsidRPr="003C6051">
        <w:rPr>
          <w:rFonts w:ascii="Calibri" w:hAnsi="Calibri" w:hint="eastAsia"/>
          <w:sz w:val="24"/>
          <w:szCs w:val="24"/>
        </w:rPr>
        <w:t>對他們來說是重大的轉捩點</w:t>
      </w:r>
      <w:r w:rsidR="00146632">
        <w:rPr>
          <w:rFonts w:ascii="Calibri" w:hAnsi="Calibri" w:hint="eastAsia"/>
          <w:sz w:val="24"/>
          <w:szCs w:val="24"/>
        </w:rPr>
        <w:t>，</w:t>
      </w:r>
      <w:r w:rsidR="00637B71">
        <w:rPr>
          <w:rFonts w:ascii="Calibri" w:hAnsi="Calibri" w:hint="eastAsia"/>
          <w:sz w:val="24"/>
          <w:szCs w:val="24"/>
        </w:rPr>
        <w:t>給予他們真正有意義和正確的生活方向，</w:t>
      </w:r>
      <w:r w:rsidR="00801BD2">
        <w:rPr>
          <w:rFonts w:ascii="Calibri" w:hAnsi="Calibri" w:hint="eastAsia"/>
          <w:sz w:val="24"/>
          <w:szCs w:val="24"/>
        </w:rPr>
        <w:t>更</w:t>
      </w:r>
      <w:r w:rsidR="00C168CC">
        <w:rPr>
          <w:rFonts w:ascii="Calibri" w:hAnsi="Calibri" w:hint="eastAsia"/>
          <w:sz w:val="24"/>
          <w:szCs w:val="24"/>
        </w:rPr>
        <w:t>應許要使他們成為得人漁夫。</w:t>
      </w:r>
      <w:r w:rsidR="00C168CC" w:rsidRPr="00C168CC">
        <w:rPr>
          <w:rFonts w:hint="eastAsia"/>
          <w:sz w:val="24"/>
          <w:szCs w:val="24"/>
        </w:rPr>
        <w:t>人都知道</w:t>
      </w:r>
      <w:r w:rsidR="00C168CC">
        <w:rPr>
          <w:rFonts w:hint="eastAsia"/>
          <w:sz w:val="24"/>
          <w:szCs w:val="24"/>
        </w:rPr>
        <w:t>和承認</w:t>
      </w:r>
      <w:r w:rsidR="00C168CC" w:rsidRPr="00C168CC">
        <w:rPr>
          <w:rFonts w:hint="eastAsia"/>
          <w:sz w:val="24"/>
          <w:szCs w:val="24"/>
        </w:rPr>
        <w:t>世上最寶貴的工作是拯救</w:t>
      </w:r>
      <w:r w:rsidR="00C168CC" w:rsidRPr="00C168CC">
        <w:rPr>
          <w:rFonts w:hint="eastAsia"/>
          <w:sz w:val="24"/>
          <w:szCs w:val="24"/>
        </w:rPr>
        <w:t>生命</w:t>
      </w:r>
      <w:r w:rsidR="00C168CC">
        <w:rPr>
          <w:rFonts w:hint="eastAsia"/>
          <w:sz w:val="24"/>
          <w:szCs w:val="24"/>
        </w:rPr>
        <w:t>，</w:t>
      </w:r>
      <w:r w:rsidR="00500BCF">
        <w:rPr>
          <w:rFonts w:hint="eastAsia"/>
          <w:sz w:val="24"/>
          <w:szCs w:val="24"/>
        </w:rPr>
        <w:t>「</w:t>
      </w:r>
      <w:r w:rsidR="00500BCF" w:rsidRPr="00146632">
        <w:rPr>
          <w:rFonts w:ascii="華康古印體(P)" w:eastAsia="華康古印體(P)" w:hint="eastAsia"/>
          <w:b/>
          <w:sz w:val="24"/>
          <w:szCs w:val="24"/>
        </w:rPr>
        <w:t>得魚</w:t>
      </w:r>
      <w:r w:rsidR="00500BCF">
        <w:rPr>
          <w:rFonts w:hint="eastAsia"/>
          <w:sz w:val="24"/>
          <w:szCs w:val="24"/>
        </w:rPr>
        <w:t>」和「</w:t>
      </w:r>
      <w:r w:rsidR="00500BCF" w:rsidRPr="00146632">
        <w:rPr>
          <w:rFonts w:ascii="華康古印體(P)" w:eastAsia="華康古印體(P)" w:hint="eastAsia"/>
          <w:b/>
          <w:sz w:val="24"/>
          <w:szCs w:val="24"/>
        </w:rPr>
        <w:t>得人</w:t>
      </w:r>
      <w:r w:rsidR="00500BCF">
        <w:rPr>
          <w:rFonts w:hint="eastAsia"/>
          <w:sz w:val="24"/>
          <w:szCs w:val="24"/>
        </w:rPr>
        <w:t>」不同，</w:t>
      </w:r>
      <w:r w:rsidR="00711387" w:rsidRPr="001D222B">
        <w:rPr>
          <w:rFonts w:hint="eastAsia"/>
          <w:sz w:val="24"/>
          <w:szCs w:val="24"/>
        </w:rPr>
        <w:t>活生生的海上鮮一旦上釣便開始腐敗，像撻生魚一樣奄奄一息，無力死去，象徵一剎那的光輝不代表永恆。</w:t>
      </w:r>
      <w:r w:rsidR="00711387" w:rsidRPr="001D222B">
        <w:rPr>
          <w:rFonts w:ascii="Calibri" w:hAnsi="Calibri" w:hint="eastAsia"/>
          <w:sz w:val="24"/>
          <w:szCs w:val="24"/>
        </w:rPr>
        <w:t>反之，得人的靈魂是怎樣呢？就是用福音的網，將好似死屍一樣印堂發黑、烏雲蓋頂，在罪海中沉淪</w:t>
      </w:r>
      <w:r w:rsidR="00A16B4C">
        <w:rPr>
          <w:rFonts w:ascii="Calibri" w:hAnsi="Calibri" w:hint="eastAsia"/>
          <w:sz w:val="24"/>
          <w:szCs w:val="24"/>
        </w:rPr>
        <w:t>等候救援</w:t>
      </w:r>
      <w:r w:rsidR="00711387" w:rsidRPr="001D222B">
        <w:rPr>
          <w:rFonts w:ascii="Calibri" w:hAnsi="Calibri" w:hint="eastAsia"/>
          <w:sz w:val="24"/>
          <w:szCs w:val="24"/>
        </w:rPr>
        <w:t>的人</w:t>
      </w:r>
      <w:r w:rsidR="00A16B4C">
        <w:rPr>
          <w:rFonts w:ascii="Calibri" w:hAnsi="Calibri" w:hint="eastAsia"/>
          <w:sz w:val="24"/>
          <w:szCs w:val="24"/>
        </w:rPr>
        <w:t>拉</w:t>
      </w:r>
      <w:r w:rsidR="00711387" w:rsidRPr="001D222B">
        <w:rPr>
          <w:rFonts w:ascii="Calibri" w:hAnsi="Calibri" w:hint="eastAsia"/>
          <w:sz w:val="24"/>
          <w:szCs w:val="24"/>
        </w:rPr>
        <w:t>上來。</w:t>
      </w:r>
      <w:r w:rsidR="000134D5" w:rsidRPr="001D222B">
        <w:rPr>
          <w:rFonts w:hAnsi="Calibri" w:hint="eastAsia"/>
          <w:sz w:val="24"/>
          <w:szCs w:val="24"/>
        </w:rPr>
        <w:t>(耶16:16上)</w:t>
      </w:r>
      <w:r w:rsidR="000134D5" w:rsidRPr="001D222B">
        <w:rPr>
          <w:rFonts w:ascii="Calibri" w:hAnsi="Calibri" w:hint="eastAsia"/>
          <w:sz w:val="24"/>
          <w:szCs w:val="24"/>
        </w:rPr>
        <w:t>說：「</w:t>
      </w:r>
      <w:r w:rsidR="000134D5" w:rsidRPr="001D222B">
        <w:rPr>
          <w:rFonts w:ascii="Calibri" w:eastAsia="華康古印體(P)" w:hAnsi="Calibri" w:hint="eastAsia"/>
          <w:b/>
          <w:sz w:val="24"/>
          <w:szCs w:val="24"/>
        </w:rPr>
        <w:t>耶和華說：我要召許多打魚的，把以色列人打上來…</w:t>
      </w:r>
      <w:r w:rsidR="000134D5" w:rsidRPr="001D222B">
        <w:rPr>
          <w:rFonts w:ascii="Calibri" w:hAnsi="Calibri" w:hint="eastAsia"/>
          <w:sz w:val="24"/>
          <w:szCs w:val="24"/>
        </w:rPr>
        <w:t>」</w:t>
      </w:r>
      <w:r w:rsidR="00A16B4C">
        <w:rPr>
          <w:rFonts w:ascii="Calibri" w:hAnsi="Calibri" w:hint="eastAsia"/>
          <w:sz w:val="24"/>
          <w:szCs w:val="24"/>
        </w:rPr>
        <w:t>在</w:t>
      </w:r>
      <w:r w:rsidR="00A16B4C" w:rsidRPr="00A16B4C">
        <w:rPr>
          <w:rFonts w:hint="eastAsia"/>
          <w:sz w:val="24"/>
          <w:szCs w:val="24"/>
        </w:rPr>
        <w:t>2024</w:t>
      </w:r>
      <w:r w:rsidR="004A7535">
        <w:rPr>
          <w:rFonts w:hint="eastAsia"/>
          <w:sz w:val="24"/>
          <w:szCs w:val="24"/>
        </w:rPr>
        <w:t>年</w:t>
      </w:r>
      <w:r w:rsidR="00A16B4C" w:rsidRPr="00A16B4C">
        <w:rPr>
          <w:rFonts w:hint="eastAsia"/>
          <w:sz w:val="24"/>
          <w:szCs w:val="24"/>
        </w:rPr>
        <w:t>度頒發的「全年好市民獎」典禮</w:t>
      </w:r>
      <w:r w:rsidR="00D14A60">
        <w:rPr>
          <w:rFonts w:hint="eastAsia"/>
          <w:sz w:val="24"/>
          <w:szCs w:val="24"/>
        </w:rPr>
        <w:t>上</w:t>
      </w:r>
      <w:r w:rsidR="00A16B4C" w:rsidRPr="00A16B4C">
        <w:rPr>
          <w:rFonts w:hint="eastAsia"/>
          <w:sz w:val="24"/>
          <w:szCs w:val="24"/>
        </w:rPr>
        <w:t>，首次由6人奪得，而該6人均為船長。他們駕船出海拯救在進行水上活動期間，因惡劣</w:t>
      </w:r>
      <w:r w:rsidR="004A7535" w:rsidRPr="00A16B4C">
        <w:rPr>
          <w:rFonts w:hint="eastAsia"/>
          <w:sz w:val="24"/>
          <w:szCs w:val="24"/>
        </w:rPr>
        <w:t>天氣</w:t>
      </w:r>
      <w:r w:rsidR="00A16B4C" w:rsidRPr="00A16B4C">
        <w:rPr>
          <w:rFonts w:hint="eastAsia"/>
          <w:sz w:val="24"/>
          <w:szCs w:val="24"/>
        </w:rPr>
        <w:t>而遇險的人，最終救起37人，挽回他們的生命</w:t>
      </w:r>
      <w:r w:rsidR="00D14A60">
        <w:rPr>
          <w:rFonts w:hint="eastAsia"/>
          <w:sz w:val="24"/>
          <w:szCs w:val="24"/>
        </w:rPr>
        <w:t>財產</w:t>
      </w:r>
      <w:r w:rsidR="00A16B4C" w:rsidRPr="00A16B4C">
        <w:rPr>
          <w:rFonts w:hint="eastAsia"/>
          <w:sz w:val="24"/>
          <w:szCs w:val="24"/>
        </w:rPr>
        <w:t>。難怪</w:t>
      </w:r>
      <w:r w:rsidR="00A16B4C">
        <w:rPr>
          <w:rFonts w:hint="eastAsia"/>
          <w:sz w:val="24"/>
          <w:szCs w:val="24"/>
        </w:rPr>
        <w:t>聖經也</w:t>
      </w:r>
      <w:r w:rsidR="00A16B4C" w:rsidRPr="00A16B4C">
        <w:rPr>
          <w:rFonts w:hint="eastAsia"/>
          <w:sz w:val="24"/>
          <w:szCs w:val="24"/>
        </w:rPr>
        <w:t>說：</w:t>
      </w:r>
      <w:r w:rsidR="00A16B4C" w:rsidRPr="00A16B4C">
        <w:rPr>
          <w:rFonts w:ascii="Calibri" w:hAnsi="Calibri" w:hint="eastAsia"/>
          <w:sz w:val="24"/>
          <w:szCs w:val="24"/>
        </w:rPr>
        <w:t>「</w:t>
      </w:r>
      <w:r w:rsidR="00A16B4C" w:rsidRPr="00A16B4C">
        <w:rPr>
          <w:rFonts w:ascii="Calibri" w:eastAsia="華康古印體(P)" w:hAnsi="Calibri" w:hint="eastAsia"/>
          <w:b/>
          <w:sz w:val="24"/>
          <w:szCs w:val="24"/>
        </w:rPr>
        <w:t>那使多人歸義的，必發光如星，直到永永遠遠。</w:t>
      </w:r>
      <w:r w:rsidR="00A16B4C" w:rsidRPr="00A16B4C">
        <w:rPr>
          <w:rFonts w:ascii="Calibri" w:hAnsi="Calibri" w:hint="eastAsia"/>
          <w:sz w:val="24"/>
          <w:szCs w:val="24"/>
        </w:rPr>
        <w:t>」</w:t>
      </w:r>
      <w:r w:rsidR="00A16B4C" w:rsidRPr="00A16B4C">
        <w:rPr>
          <w:rFonts w:ascii="Calibri" w:hAnsi="Calibri"/>
          <w:sz w:val="24"/>
          <w:szCs w:val="24"/>
        </w:rPr>
        <w:t xml:space="preserve"> </w:t>
      </w:r>
      <w:r w:rsidR="00A16B4C" w:rsidRPr="00A16B4C">
        <w:rPr>
          <w:rFonts w:hAnsi="Calibri" w:hint="eastAsia"/>
          <w:sz w:val="24"/>
          <w:szCs w:val="24"/>
        </w:rPr>
        <w:t>(但12:3</w:t>
      </w:r>
      <w:proofErr w:type="gramStart"/>
      <w:r w:rsidR="00A16B4C" w:rsidRPr="00A16B4C">
        <w:rPr>
          <w:rFonts w:hAnsi="Calibri" w:hint="eastAsia"/>
          <w:sz w:val="24"/>
          <w:szCs w:val="24"/>
        </w:rPr>
        <w:t>下)</w:t>
      </w:r>
      <w:r w:rsidR="00A16B4C" w:rsidRPr="00A16B4C">
        <w:rPr>
          <w:rFonts w:hint="eastAsia"/>
          <w:sz w:val="24"/>
          <w:szCs w:val="24"/>
        </w:rPr>
        <w:t>將來</w:t>
      </w:r>
      <w:r w:rsidR="00D14A60">
        <w:rPr>
          <w:rFonts w:hint="eastAsia"/>
          <w:sz w:val="24"/>
          <w:szCs w:val="24"/>
        </w:rPr>
        <w:t>聖徒也</w:t>
      </w:r>
      <w:r w:rsidR="00A16B4C" w:rsidRPr="00A16B4C">
        <w:rPr>
          <w:rFonts w:hint="eastAsia"/>
          <w:sz w:val="24"/>
          <w:szCs w:val="24"/>
        </w:rPr>
        <w:t>可以蒙</w:t>
      </w:r>
      <w:proofErr w:type="gramEnd"/>
      <w:r w:rsidR="00A16B4C">
        <w:rPr>
          <w:rFonts w:hint="eastAsia"/>
          <w:sz w:val="24"/>
          <w:szCs w:val="24"/>
        </w:rPr>
        <w:t xml:space="preserve">　</w:t>
      </w:r>
      <w:r w:rsidR="00A16B4C" w:rsidRPr="00A16B4C">
        <w:rPr>
          <w:rFonts w:hint="eastAsia"/>
          <w:sz w:val="24"/>
          <w:szCs w:val="24"/>
        </w:rPr>
        <w:t>神授予「天國好巿民獎」。</w:t>
      </w:r>
    </w:p>
    <w:p w14:paraId="4C376F7C" w14:textId="58096478" w:rsidR="00491DA6" w:rsidRPr="00491DA6" w:rsidRDefault="00916ADC" w:rsidP="00491DA6">
      <w:pPr>
        <w:rPr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請看第</w:t>
      </w:r>
      <w:r w:rsidRPr="00916ADC">
        <w:rPr>
          <w:rFonts w:hint="eastAsia"/>
          <w:sz w:val="24"/>
          <w:szCs w:val="24"/>
        </w:rPr>
        <w:t>1</w:t>
      </w:r>
      <w:r w:rsidRPr="00916ADC">
        <w:rPr>
          <w:sz w:val="24"/>
          <w:szCs w:val="24"/>
        </w:rPr>
        <w:t>8</w:t>
      </w:r>
      <w:r w:rsidRPr="00916ADC">
        <w:rPr>
          <w:rFonts w:hint="eastAsia"/>
          <w:sz w:val="24"/>
          <w:szCs w:val="24"/>
        </w:rPr>
        <w:t>,</w:t>
      </w:r>
      <w:r w:rsidRPr="00916ADC">
        <w:rPr>
          <w:sz w:val="24"/>
          <w:szCs w:val="24"/>
        </w:rPr>
        <w:t>20</w:t>
      </w:r>
      <w:r>
        <w:rPr>
          <w:rFonts w:ascii="Calibri" w:hAnsi="Calibri" w:hint="eastAsia"/>
          <w:sz w:val="24"/>
          <w:szCs w:val="24"/>
        </w:rPr>
        <w:t>節：「</w:t>
      </w:r>
      <w:r w:rsidRPr="00916ADC">
        <w:rPr>
          <w:rFonts w:ascii="華康古印體(P)" w:eastAsia="華康古印體(P)" w:hint="eastAsia"/>
          <w:b/>
          <w:sz w:val="24"/>
          <w:szCs w:val="24"/>
        </w:rPr>
        <w:t>他們就立刻</w:t>
      </w:r>
      <w:proofErr w:type="gramStart"/>
      <w:r w:rsidRPr="00916ADC">
        <w:rPr>
          <w:rFonts w:ascii="華康古印體(P)" w:eastAsia="華康古印體(P)" w:hint="eastAsia"/>
          <w:b/>
          <w:sz w:val="24"/>
          <w:szCs w:val="24"/>
        </w:rPr>
        <w:t>捨</w:t>
      </w:r>
      <w:proofErr w:type="gramEnd"/>
      <w:r w:rsidRPr="00916ADC">
        <w:rPr>
          <w:rFonts w:ascii="華康古印體(P)" w:eastAsia="華康古印體(P)" w:hint="eastAsia"/>
          <w:b/>
          <w:sz w:val="24"/>
          <w:szCs w:val="24"/>
        </w:rPr>
        <w:t>了網</w:t>
      </w:r>
      <w:r>
        <w:rPr>
          <w:rFonts w:ascii="Calibri" w:hAnsi="Calibri" w:hint="eastAsia"/>
          <w:sz w:val="24"/>
          <w:szCs w:val="24"/>
        </w:rPr>
        <w:t>」「</w:t>
      </w:r>
      <w:r w:rsidRPr="00916ADC">
        <w:rPr>
          <w:rFonts w:ascii="華康古印體(P)" w:eastAsia="華康古印體(P)" w:hint="eastAsia"/>
          <w:b/>
          <w:sz w:val="24"/>
          <w:szCs w:val="24"/>
        </w:rPr>
        <w:t>他們就把父親西庇太和雇工人留在船上，跟從耶穌去了。</w:t>
      </w:r>
      <w:r>
        <w:rPr>
          <w:rFonts w:ascii="Calibri" w:hAnsi="Calibri" w:hint="eastAsia"/>
          <w:sz w:val="24"/>
          <w:szCs w:val="24"/>
        </w:rPr>
        <w:t>」</w:t>
      </w:r>
      <w:r w:rsidR="004C4CB4">
        <w:rPr>
          <w:rFonts w:ascii="Calibri" w:hAnsi="Calibri" w:hint="eastAsia"/>
          <w:sz w:val="24"/>
          <w:szCs w:val="24"/>
        </w:rPr>
        <w:t>他們沒有</w:t>
      </w:r>
      <w:r w:rsidR="00D34CC1" w:rsidRPr="005B12A6">
        <w:rPr>
          <w:sz w:val="24"/>
          <w:szCs w:val="24"/>
        </w:rPr>
        <w:t>靠</w:t>
      </w:r>
      <w:proofErr w:type="gramStart"/>
      <w:r w:rsidR="004C4CB4">
        <w:rPr>
          <w:rFonts w:hint="eastAsia"/>
          <w:sz w:val="24"/>
          <w:szCs w:val="24"/>
        </w:rPr>
        <w:t>搣</w:t>
      </w:r>
      <w:proofErr w:type="gramEnd"/>
      <w:r w:rsidR="00D34CC1" w:rsidRPr="005B12A6">
        <w:rPr>
          <w:sz w:val="24"/>
          <w:szCs w:val="24"/>
        </w:rPr>
        <w:t>花瓣來決定</w:t>
      </w:r>
      <w:r w:rsidR="005B12A6">
        <w:rPr>
          <w:rFonts w:hint="eastAsia"/>
          <w:sz w:val="24"/>
          <w:szCs w:val="24"/>
        </w:rPr>
        <w:t>「跟、</w:t>
      </w:r>
      <w:proofErr w:type="gramStart"/>
      <w:r w:rsidR="005B12A6">
        <w:rPr>
          <w:rFonts w:hint="eastAsia"/>
          <w:sz w:val="24"/>
          <w:szCs w:val="24"/>
        </w:rPr>
        <w:t>唔</w:t>
      </w:r>
      <w:proofErr w:type="gramEnd"/>
      <w:r w:rsidR="005B12A6">
        <w:rPr>
          <w:rFonts w:hint="eastAsia"/>
          <w:sz w:val="24"/>
          <w:szCs w:val="24"/>
        </w:rPr>
        <w:t>跟、跟、</w:t>
      </w:r>
      <w:proofErr w:type="gramStart"/>
      <w:r w:rsidR="005B12A6">
        <w:rPr>
          <w:rFonts w:hint="eastAsia"/>
          <w:sz w:val="24"/>
          <w:szCs w:val="24"/>
        </w:rPr>
        <w:t>唔</w:t>
      </w:r>
      <w:proofErr w:type="gramEnd"/>
      <w:r w:rsidR="005B12A6">
        <w:rPr>
          <w:rFonts w:hint="eastAsia"/>
          <w:sz w:val="24"/>
          <w:szCs w:val="24"/>
        </w:rPr>
        <w:t>跟…」</w:t>
      </w:r>
      <w:r w:rsidR="004C4CB4">
        <w:rPr>
          <w:rFonts w:hint="eastAsia"/>
          <w:sz w:val="24"/>
          <w:szCs w:val="24"/>
        </w:rPr>
        <w:t>，而是</w:t>
      </w:r>
      <w:r w:rsidR="00E11BE8">
        <w:rPr>
          <w:rFonts w:hint="eastAsia"/>
          <w:sz w:val="24"/>
          <w:szCs w:val="24"/>
        </w:rPr>
        <w:t>立刻</w:t>
      </w:r>
      <w:r w:rsidR="004C4CB4">
        <w:rPr>
          <w:rFonts w:hint="eastAsia"/>
          <w:sz w:val="24"/>
          <w:szCs w:val="24"/>
        </w:rPr>
        <w:t>撇下所有</w:t>
      </w:r>
      <w:r w:rsidR="00E11BE8">
        <w:rPr>
          <w:rFonts w:hint="eastAsia"/>
          <w:sz w:val="24"/>
          <w:szCs w:val="24"/>
        </w:rPr>
        <w:t>「轉跑道」</w:t>
      </w:r>
      <w:r w:rsidR="004C4CB4">
        <w:rPr>
          <w:rFonts w:hint="eastAsia"/>
          <w:sz w:val="24"/>
          <w:szCs w:val="24"/>
        </w:rPr>
        <w:t>跟從耶穌。</w:t>
      </w:r>
      <w:r w:rsidR="00932AC5">
        <w:rPr>
          <w:rFonts w:hint="eastAsia"/>
          <w:sz w:val="24"/>
          <w:szCs w:val="24"/>
        </w:rPr>
        <w:t>表面上，他們的決定既大膽又</w:t>
      </w:r>
      <w:r w:rsidR="007F6753">
        <w:rPr>
          <w:rFonts w:hint="eastAsia"/>
          <w:sz w:val="24"/>
          <w:szCs w:val="24"/>
        </w:rPr>
        <w:t>冒險，</w:t>
      </w:r>
      <w:r w:rsidR="007A0F5F">
        <w:rPr>
          <w:rFonts w:hint="eastAsia"/>
          <w:sz w:val="24"/>
          <w:szCs w:val="24"/>
        </w:rPr>
        <w:t>實情卻是在耶穌</w:t>
      </w:r>
      <w:proofErr w:type="gramStart"/>
      <w:r w:rsidR="007A0F5F">
        <w:rPr>
          <w:rFonts w:hint="eastAsia"/>
          <w:sz w:val="24"/>
          <w:szCs w:val="24"/>
        </w:rPr>
        <w:t>裏</w:t>
      </w:r>
      <w:proofErr w:type="gramEnd"/>
      <w:r w:rsidR="007A0F5F">
        <w:rPr>
          <w:rFonts w:hint="eastAsia"/>
          <w:sz w:val="24"/>
          <w:szCs w:val="24"/>
        </w:rPr>
        <w:t>看見更有價值的事和將來，願意把生命全交託主。</w:t>
      </w:r>
      <w:proofErr w:type="gramStart"/>
      <w:r w:rsidR="007A0F5F">
        <w:rPr>
          <w:rFonts w:hint="eastAsia"/>
          <w:sz w:val="24"/>
          <w:szCs w:val="24"/>
        </w:rPr>
        <w:t>因著</w:t>
      </w:r>
      <w:proofErr w:type="gramEnd"/>
      <w:r w:rsidR="007A0F5F">
        <w:rPr>
          <w:rFonts w:hint="eastAsia"/>
          <w:sz w:val="24"/>
          <w:szCs w:val="24"/>
        </w:rPr>
        <w:t>這信心的決定，他們</w:t>
      </w:r>
      <w:r w:rsidR="00B37E3B" w:rsidRPr="00491DA6">
        <w:rPr>
          <w:rFonts w:hint="eastAsia"/>
          <w:sz w:val="24"/>
          <w:szCs w:val="24"/>
        </w:rPr>
        <w:t>被塑造為照亮第一世紀黑暗的偉大使徒和人類的老師。</w:t>
      </w:r>
      <w:r w:rsidR="00491DA6">
        <w:rPr>
          <w:rFonts w:hint="eastAsia"/>
          <w:sz w:val="24"/>
          <w:szCs w:val="24"/>
        </w:rPr>
        <w:t>耶穌</w:t>
      </w:r>
      <w:r w:rsidR="00491DA6" w:rsidRPr="00491DA6">
        <w:rPr>
          <w:rFonts w:hint="eastAsia"/>
          <w:sz w:val="24"/>
          <w:szCs w:val="24"/>
        </w:rPr>
        <w:t>揀選了</w:t>
      </w:r>
      <w:r w:rsidR="00491DA6">
        <w:rPr>
          <w:rFonts w:hint="eastAsia"/>
          <w:sz w:val="24"/>
          <w:szCs w:val="24"/>
        </w:rPr>
        <w:t>世上</w:t>
      </w:r>
      <w:r w:rsidR="00491DA6" w:rsidRPr="00491DA6">
        <w:rPr>
          <w:rFonts w:hint="eastAsia"/>
          <w:sz w:val="24"/>
          <w:szCs w:val="24"/>
        </w:rPr>
        <w:t>無</w:t>
      </w:r>
      <w:proofErr w:type="gramStart"/>
      <w:r w:rsidR="00491DA6" w:rsidRPr="00491DA6">
        <w:rPr>
          <w:rFonts w:hint="eastAsia"/>
          <w:sz w:val="24"/>
          <w:szCs w:val="24"/>
        </w:rPr>
        <w:t>乜</w:t>
      </w:r>
      <w:proofErr w:type="gramEnd"/>
      <w:r w:rsidR="00491DA6" w:rsidRPr="00491DA6">
        <w:rPr>
          <w:rFonts w:hint="eastAsia"/>
          <w:sz w:val="24"/>
          <w:szCs w:val="24"/>
        </w:rPr>
        <w:t>能力和才華</w:t>
      </w:r>
      <w:r w:rsidR="00491DA6">
        <w:rPr>
          <w:rFonts w:hint="eastAsia"/>
          <w:sz w:val="24"/>
          <w:szCs w:val="24"/>
        </w:rPr>
        <w:t>，十分</w:t>
      </w:r>
      <w:r w:rsidR="00491DA6" w:rsidRPr="00491DA6">
        <w:rPr>
          <w:rFonts w:hint="eastAsia"/>
          <w:sz w:val="24"/>
          <w:szCs w:val="24"/>
        </w:rPr>
        <w:t>平</w:t>
      </w:r>
      <w:r w:rsidR="00491DA6">
        <w:rPr>
          <w:rFonts w:hint="eastAsia"/>
          <w:sz w:val="24"/>
          <w:szCs w:val="24"/>
        </w:rPr>
        <w:t>庸</w:t>
      </w:r>
      <w:r w:rsidR="00491DA6" w:rsidRPr="00491DA6">
        <w:rPr>
          <w:rFonts w:hint="eastAsia"/>
          <w:sz w:val="24"/>
          <w:szCs w:val="24"/>
        </w:rPr>
        <w:t>的漁夫作門徒</w:t>
      </w:r>
      <w:r w:rsidR="00491DA6">
        <w:rPr>
          <w:rFonts w:hint="eastAsia"/>
          <w:sz w:val="24"/>
          <w:szCs w:val="24"/>
        </w:rPr>
        <w:t>，</w:t>
      </w:r>
      <w:r w:rsidR="00432F21">
        <w:rPr>
          <w:rFonts w:hint="eastAsia"/>
          <w:sz w:val="24"/>
          <w:szCs w:val="24"/>
        </w:rPr>
        <w:t>亦</w:t>
      </w:r>
      <w:r w:rsidR="00491DA6" w:rsidRPr="00491DA6">
        <w:rPr>
          <w:rFonts w:hint="eastAsia"/>
          <w:sz w:val="24"/>
          <w:szCs w:val="24"/>
        </w:rPr>
        <w:t>給予我們極大盼望</w:t>
      </w:r>
      <w:r w:rsidR="00491DA6">
        <w:rPr>
          <w:rFonts w:hint="eastAsia"/>
          <w:sz w:val="24"/>
          <w:szCs w:val="24"/>
        </w:rPr>
        <w:t>，</w:t>
      </w:r>
      <w:r w:rsidR="00491DA6" w:rsidRPr="00491DA6">
        <w:rPr>
          <w:rFonts w:hint="eastAsia"/>
          <w:sz w:val="24"/>
          <w:szCs w:val="24"/>
        </w:rPr>
        <w:t>任何人也</w:t>
      </w:r>
      <w:r w:rsidR="00491DA6">
        <w:rPr>
          <w:rFonts w:hint="eastAsia"/>
          <w:sz w:val="24"/>
          <w:szCs w:val="24"/>
        </w:rPr>
        <w:t>擁</w:t>
      </w:r>
      <w:r w:rsidR="00491DA6" w:rsidRPr="00491DA6">
        <w:rPr>
          <w:rFonts w:hint="eastAsia"/>
          <w:sz w:val="24"/>
          <w:szCs w:val="24"/>
        </w:rPr>
        <w:t>有可能性</w:t>
      </w:r>
      <w:r w:rsidR="00491DA6">
        <w:rPr>
          <w:rFonts w:hint="eastAsia"/>
          <w:sz w:val="24"/>
          <w:szCs w:val="24"/>
        </w:rPr>
        <w:t>，</w:t>
      </w:r>
      <w:r w:rsidR="008E62A8">
        <w:rPr>
          <w:rFonts w:hint="eastAsia"/>
          <w:sz w:val="24"/>
          <w:szCs w:val="24"/>
        </w:rPr>
        <w:t>努力</w:t>
      </w:r>
      <w:r w:rsidR="00491DA6" w:rsidRPr="00491DA6">
        <w:rPr>
          <w:rFonts w:hint="eastAsia"/>
          <w:sz w:val="24"/>
          <w:szCs w:val="24"/>
        </w:rPr>
        <w:t>跟從</w:t>
      </w:r>
      <w:r w:rsidR="004F34B4">
        <w:rPr>
          <w:rFonts w:hint="eastAsia"/>
          <w:sz w:val="24"/>
          <w:szCs w:val="24"/>
        </w:rPr>
        <w:t>和學習</w:t>
      </w:r>
      <w:r w:rsidR="00491DA6" w:rsidRPr="00491DA6">
        <w:rPr>
          <w:rFonts w:hint="eastAsia"/>
          <w:sz w:val="24"/>
          <w:szCs w:val="24"/>
        </w:rPr>
        <w:t>耶穌時</w:t>
      </w:r>
      <w:r w:rsidR="00F24885">
        <w:rPr>
          <w:rFonts w:hint="eastAsia"/>
          <w:sz w:val="24"/>
          <w:szCs w:val="24"/>
        </w:rPr>
        <w:t>，</w:t>
      </w:r>
      <w:r w:rsidR="0063516C">
        <w:rPr>
          <w:rFonts w:hint="eastAsia"/>
          <w:sz w:val="24"/>
          <w:szCs w:val="24"/>
        </w:rPr>
        <w:t>可以作</w:t>
      </w:r>
      <w:r w:rsidR="00491DA6" w:rsidRPr="00491DA6">
        <w:rPr>
          <w:rFonts w:hint="eastAsia"/>
          <w:sz w:val="24"/>
          <w:szCs w:val="24"/>
        </w:rPr>
        <w:t>成</w:t>
      </w:r>
      <w:r w:rsidR="00491DA6">
        <w:rPr>
          <w:rFonts w:hint="eastAsia"/>
          <w:sz w:val="24"/>
          <w:szCs w:val="24"/>
        </w:rPr>
        <w:t xml:space="preserve">　</w:t>
      </w:r>
      <w:proofErr w:type="gramStart"/>
      <w:r w:rsidR="00491DA6" w:rsidRPr="00491DA6">
        <w:rPr>
          <w:rFonts w:hint="eastAsia"/>
          <w:sz w:val="24"/>
          <w:szCs w:val="24"/>
        </w:rPr>
        <w:t>神救</w:t>
      </w:r>
      <w:proofErr w:type="gramEnd"/>
      <w:r w:rsidR="00491DA6" w:rsidRPr="00491DA6">
        <w:rPr>
          <w:rFonts w:hint="eastAsia"/>
          <w:sz w:val="24"/>
          <w:szCs w:val="24"/>
        </w:rPr>
        <w:t>贖工作的主人翁</w:t>
      </w:r>
      <w:r w:rsidR="00491DA6">
        <w:rPr>
          <w:rFonts w:hint="eastAsia"/>
          <w:sz w:val="24"/>
          <w:szCs w:val="24"/>
        </w:rPr>
        <w:t>。</w:t>
      </w:r>
    </w:p>
    <w:p w14:paraId="54C4EDC5" w14:textId="0DBBD408" w:rsidR="00564246" w:rsidRPr="00ED2E7B" w:rsidRDefault="00564246" w:rsidP="00564246">
      <w:pPr>
        <w:rPr>
          <w:rFonts w:ascii="華康古印體(P)" w:eastAsia="華康古印體(P)" w:hAnsi="Calibri"/>
          <w:b/>
          <w:sz w:val="24"/>
          <w:szCs w:val="24"/>
        </w:rPr>
      </w:pPr>
      <w:r w:rsidRPr="00ED2E7B">
        <w:rPr>
          <w:rFonts w:ascii="華康古印體(P)" w:eastAsia="華康古印體(P)" w:hAnsi="Calibri" w:hint="eastAsia"/>
          <w:b/>
          <w:sz w:val="24"/>
          <w:szCs w:val="24"/>
        </w:rPr>
        <w:t>第</w:t>
      </w:r>
      <w:r>
        <w:rPr>
          <w:rFonts w:ascii="華康古印體(P)" w:eastAsia="華康古印體(P)" w:hAnsi="Calibri" w:hint="eastAsia"/>
          <w:b/>
          <w:sz w:val="24"/>
          <w:szCs w:val="24"/>
        </w:rPr>
        <w:t>二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，</w:t>
      </w:r>
      <w:r>
        <w:rPr>
          <w:rFonts w:ascii="華康古印體(P)" w:eastAsia="華康古印體(P)" w:hAnsi="Calibri" w:hint="eastAsia"/>
          <w:b/>
          <w:sz w:val="24"/>
          <w:szCs w:val="24"/>
        </w:rPr>
        <w:t>教訓人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的耶穌 (</w:t>
      </w:r>
      <w:r>
        <w:rPr>
          <w:rFonts w:ascii="華康古印體(P)" w:eastAsia="華康古印體(P)" w:hAnsi="Calibri"/>
          <w:b/>
          <w:sz w:val="24"/>
          <w:szCs w:val="24"/>
        </w:rPr>
        <w:t>2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1-2</w:t>
      </w:r>
      <w:r>
        <w:rPr>
          <w:rFonts w:ascii="華康古印體(P)" w:eastAsia="華康古印體(P)" w:hAnsi="Calibri"/>
          <w:b/>
          <w:sz w:val="24"/>
          <w:szCs w:val="24"/>
        </w:rPr>
        <w:t>8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)</w:t>
      </w:r>
    </w:p>
    <w:p w14:paraId="31D42465" w14:textId="204B45D1" w:rsidR="00AE2018" w:rsidRDefault="005E0326">
      <w:pPr>
        <w:rPr>
          <w:sz w:val="24"/>
          <w:szCs w:val="24"/>
        </w:rPr>
      </w:pPr>
      <w:r w:rsidRPr="00902C9E">
        <w:rPr>
          <w:rFonts w:hint="eastAsia"/>
          <w:sz w:val="24"/>
          <w:szCs w:val="24"/>
        </w:rPr>
        <w:t>請看第21節：「</w:t>
      </w:r>
      <w:r w:rsidRPr="00902C9E">
        <w:rPr>
          <w:rFonts w:ascii="華康古印體(P)" w:eastAsia="華康古印體(P)" w:hint="eastAsia"/>
          <w:b/>
          <w:sz w:val="24"/>
          <w:szCs w:val="24"/>
        </w:rPr>
        <w:t>到了</w:t>
      </w:r>
      <w:proofErr w:type="gramStart"/>
      <w:r w:rsidRPr="00902C9E">
        <w:rPr>
          <w:rFonts w:ascii="華康古印體(P)" w:eastAsia="華康古印體(P)" w:hint="eastAsia"/>
          <w:b/>
          <w:sz w:val="24"/>
          <w:szCs w:val="24"/>
        </w:rPr>
        <w:t>迦百農</w:t>
      </w:r>
      <w:proofErr w:type="gramEnd"/>
      <w:r w:rsidRPr="00902C9E">
        <w:rPr>
          <w:rFonts w:ascii="華康古印體(P)" w:eastAsia="華康古印體(P)" w:hint="eastAsia"/>
          <w:b/>
          <w:sz w:val="24"/>
          <w:szCs w:val="24"/>
        </w:rPr>
        <w:t>，耶穌就在安息日進了會堂教訓人。</w:t>
      </w:r>
      <w:r w:rsidRPr="00902C9E">
        <w:rPr>
          <w:rFonts w:hint="eastAsia"/>
          <w:sz w:val="24"/>
          <w:szCs w:val="24"/>
        </w:rPr>
        <w:t>」</w:t>
      </w:r>
      <w:r w:rsidR="00C75049" w:rsidRPr="00C75049">
        <w:rPr>
          <w:rFonts w:hint="eastAsia"/>
          <w:sz w:val="24"/>
          <w:szCs w:val="24"/>
        </w:rPr>
        <w:t>耶穌作榜樣</w:t>
      </w:r>
      <w:r w:rsidR="00C75049">
        <w:rPr>
          <w:rFonts w:hint="eastAsia"/>
          <w:sz w:val="24"/>
          <w:szCs w:val="24"/>
        </w:rPr>
        <w:t>，</w:t>
      </w:r>
      <w:r w:rsidR="00C75049" w:rsidRPr="00C75049">
        <w:rPr>
          <w:rFonts w:hint="eastAsia"/>
          <w:sz w:val="24"/>
          <w:szCs w:val="24"/>
        </w:rPr>
        <w:t>向門徒揭示當如何教訓人，將來</w:t>
      </w:r>
      <w:r w:rsidR="00C75049">
        <w:rPr>
          <w:rFonts w:hint="eastAsia"/>
          <w:sz w:val="24"/>
          <w:szCs w:val="24"/>
        </w:rPr>
        <w:t>他們</w:t>
      </w:r>
      <w:r w:rsidR="00C75049" w:rsidRPr="00C75049">
        <w:rPr>
          <w:rFonts w:hint="eastAsia"/>
          <w:sz w:val="24"/>
          <w:szCs w:val="24"/>
        </w:rPr>
        <w:t>都成為有能力的說話僕人</w:t>
      </w:r>
      <w:r w:rsidRPr="00902C9E">
        <w:rPr>
          <w:rFonts w:hint="eastAsia"/>
          <w:sz w:val="24"/>
          <w:szCs w:val="24"/>
        </w:rPr>
        <w:t>。眾人對耶穌的教訓有何反應呢？請看第22節：「</w:t>
      </w:r>
      <w:r w:rsidRPr="00902C9E">
        <w:rPr>
          <w:rFonts w:ascii="華康古印體(P)" w:eastAsia="華康古印體(P)" w:hint="eastAsia"/>
          <w:b/>
          <w:sz w:val="24"/>
          <w:szCs w:val="24"/>
        </w:rPr>
        <w:t>眾人很希奇</w:t>
      </w:r>
      <w:proofErr w:type="gramStart"/>
      <w:r w:rsidRPr="00902C9E">
        <w:rPr>
          <w:rFonts w:ascii="華康古印體(P)" w:eastAsia="華康古印體(P)" w:hint="eastAsia"/>
          <w:b/>
          <w:sz w:val="24"/>
          <w:szCs w:val="24"/>
        </w:rPr>
        <w:t>祂</w:t>
      </w:r>
      <w:proofErr w:type="gramEnd"/>
      <w:r w:rsidRPr="00902C9E">
        <w:rPr>
          <w:rFonts w:ascii="華康古印體(P)" w:eastAsia="華康古印體(P)" w:hint="eastAsia"/>
          <w:b/>
          <w:sz w:val="24"/>
          <w:szCs w:val="24"/>
        </w:rPr>
        <w:t>的教訓，因為</w:t>
      </w:r>
      <w:r w:rsidRPr="00902C9E">
        <w:rPr>
          <w:rFonts w:ascii="華康古印體(P)" w:eastAsia="華康古印體(P)" w:hint="eastAsia"/>
          <w:b/>
          <w:sz w:val="24"/>
          <w:szCs w:val="24"/>
        </w:rPr>
        <w:lastRenderedPageBreak/>
        <w:t>祂教訓他們，正像有權柄的人，不像文士。</w:t>
      </w:r>
      <w:r w:rsidRPr="00902C9E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「</w:t>
      </w:r>
      <w:r w:rsidRPr="00902C9E">
        <w:rPr>
          <w:rFonts w:ascii="華康古印體(P)" w:eastAsia="華康古印體(P)" w:hint="eastAsia"/>
          <w:b/>
          <w:sz w:val="24"/>
          <w:szCs w:val="24"/>
        </w:rPr>
        <w:t>希奇</w:t>
      </w:r>
      <w:r>
        <w:rPr>
          <w:rFonts w:hint="eastAsia"/>
          <w:sz w:val="24"/>
          <w:szCs w:val="24"/>
        </w:rPr>
        <w:t>」的意思是充滿了</w:t>
      </w:r>
      <w:r w:rsidR="00EF1B8A">
        <w:rPr>
          <w:rFonts w:hint="eastAsia"/>
          <w:sz w:val="24"/>
          <w:szCs w:val="24"/>
        </w:rPr>
        <w:t>愕然</w:t>
      </w:r>
      <w:r>
        <w:rPr>
          <w:rFonts w:hint="eastAsia"/>
          <w:sz w:val="24"/>
          <w:szCs w:val="24"/>
        </w:rPr>
        <w:t>和感動，</w:t>
      </w:r>
      <w:r w:rsidRPr="00902C9E">
        <w:rPr>
          <w:rFonts w:hint="eastAsia"/>
          <w:sz w:val="24"/>
          <w:szCs w:val="24"/>
        </w:rPr>
        <w:t>筆者</w:t>
      </w:r>
      <w:r>
        <w:rPr>
          <w:rFonts w:hint="eastAsia"/>
          <w:sz w:val="24"/>
          <w:szCs w:val="24"/>
        </w:rPr>
        <w:t>解釋箇中</w:t>
      </w:r>
      <w:r w:rsidRPr="00902C9E">
        <w:rPr>
          <w:rFonts w:hint="eastAsia"/>
          <w:sz w:val="24"/>
          <w:szCs w:val="24"/>
        </w:rPr>
        <w:t>原</w:t>
      </w:r>
      <w:r>
        <w:rPr>
          <w:rFonts w:hint="eastAsia"/>
          <w:sz w:val="24"/>
          <w:szCs w:val="24"/>
        </w:rPr>
        <w:t>因，是耶穌的教訓正像有權柄的人，不像文士。</w:t>
      </w:r>
      <w:r w:rsidR="00594366">
        <w:rPr>
          <w:rFonts w:ascii="Calibri" w:hAnsi="Calibri" w:hint="eastAsia"/>
          <w:sz w:val="24"/>
          <w:szCs w:val="24"/>
        </w:rPr>
        <w:t>「</w:t>
      </w:r>
      <w:r w:rsidR="00594366" w:rsidRPr="00902C9E">
        <w:rPr>
          <w:rFonts w:ascii="華康古印體(P)" w:eastAsia="華康古印體(P)" w:hint="eastAsia"/>
          <w:b/>
          <w:sz w:val="24"/>
          <w:szCs w:val="24"/>
        </w:rPr>
        <w:t>權柄</w:t>
      </w:r>
      <w:r w:rsidR="00594366">
        <w:rPr>
          <w:rFonts w:ascii="Calibri" w:hAnsi="Calibri" w:hint="eastAsia"/>
          <w:sz w:val="24"/>
          <w:szCs w:val="24"/>
        </w:rPr>
        <w:t>」</w:t>
      </w:r>
      <w:r w:rsidR="00594366" w:rsidRPr="00560D4B">
        <w:rPr>
          <w:rFonts w:hint="eastAsia"/>
          <w:sz w:val="24"/>
          <w:szCs w:val="24"/>
        </w:rPr>
        <w:t>“</w:t>
      </w:r>
      <w:r w:rsidR="00594366">
        <w:rPr>
          <w:rFonts w:hint="eastAsia"/>
          <w:sz w:val="24"/>
          <w:szCs w:val="24"/>
        </w:rPr>
        <w:t>a</w:t>
      </w:r>
      <w:r w:rsidR="00594366" w:rsidRPr="00560D4B">
        <w:rPr>
          <w:rFonts w:hint="eastAsia"/>
          <w:sz w:val="24"/>
          <w:szCs w:val="24"/>
        </w:rPr>
        <w:t>ut</w:t>
      </w:r>
      <w:r w:rsidR="00594366">
        <w:rPr>
          <w:sz w:val="24"/>
          <w:szCs w:val="24"/>
        </w:rPr>
        <w:t>hority</w:t>
      </w:r>
      <w:r w:rsidR="00594366" w:rsidRPr="00560D4B">
        <w:rPr>
          <w:rFonts w:hint="eastAsia"/>
          <w:sz w:val="24"/>
          <w:szCs w:val="24"/>
        </w:rPr>
        <w:t>”</w:t>
      </w:r>
      <w:r w:rsidR="00594366">
        <w:rPr>
          <w:rFonts w:hint="eastAsia"/>
          <w:sz w:val="24"/>
          <w:szCs w:val="24"/>
        </w:rPr>
        <w:t>跟</w:t>
      </w:r>
      <w:r w:rsidR="00594366" w:rsidRPr="00560D4B">
        <w:rPr>
          <w:rFonts w:hint="eastAsia"/>
          <w:sz w:val="24"/>
          <w:szCs w:val="24"/>
        </w:rPr>
        <w:t>“</w:t>
      </w:r>
      <w:r w:rsidR="00594366">
        <w:rPr>
          <w:rFonts w:hint="eastAsia"/>
          <w:sz w:val="24"/>
          <w:szCs w:val="24"/>
        </w:rPr>
        <w:t>a</w:t>
      </w:r>
      <w:r w:rsidR="00594366" w:rsidRPr="00560D4B">
        <w:rPr>
          <w:rFonts w:hint="eastAsia"/>
          <w:sz w:val="24"/>
          <w:szCs w:val="24"/>
        </w:rPr>
        <w:t>ut</w:t>
      </w:r>
      <w:r w:rsidR="00594366">
        <w:rPr>
          <w:sz w:val="24"/>
          <w:szCs w:val="24"/>
        </w:rPr>
        <w:t>horship</w:t>
      </w:r>
      <w:r w:rsidR="00594366" w:rsidRPr="00560D4B">
        <w:rPr>
          <w:rFonts w:hint="eastAsia"/>
          <w:sz w:val="24"/>
          <w:szCs w:val="24"/>
        </w:rPr>
        <w:t>”</w:t>
      </w:r>
      <w:r w:rsidR="00594366">
        <w:rPr>
          <w:rFonts w:hint="eastAsia"/>
          <w:sz w:val="24"/>
          <w:szCs w:val="24"/>
        </w:rPr>
        <w:t>「作者身份」有聯繫；眾人感受到耶穌的教訓不是出於人，乃說出從　神而來的話。</w:t>
      </w:r>
      <w:r w:rsidR="006922F6">
        <w:rPr>
          <w:rFonts w:ascii="Calibri" w:hAnsi="Calibri" w:hint="eastAsia"/>
          <w:sz w:val="24"/>
          <w:szCs w:val="24"/>
        </w:rPr>
        <w:t>外表看來，耶穌沒有任何權柄可言，既沒有政治或軍事</w:t>
      </w:r>
      <w:r w:rsidR="00F9388C">
        <w:rPr>
          <w:rFonts w:ascii="Calibri" w:hAnsi="Calibri" w:hint="eastAsia"/>
          <w:sz w:val="24"/>
          <w:szCs w:val="24"/>
        </w:rPr>
        <w:t>名銜</w:t>
      </w:r>
      <w:r w:rsidR="006922F6">
        <w:rPr>
          <w:rFonts w:ascii="Calibri" w:hAnsi="Calibri" w:hint="eastAsia"/>
          <w:sz w:val="24"/>
          <w:szCs w:val="24"/>
        </w:rPr>
        <w:t>，</w:t>
      </w:r>
      <w:r w:rsidR="008D4EED">
        <w:rPr>
          <w:rFonts w:ascii="Calibri" w:hAnsi="Calibri" w:hint="eastAsia"/>
          <w:sz w:val="24"/>
          <w:szCs w:val="24"/>
        </w:rPr>
        <w:t>又</w:t>
      </w:r>
      <w:r w:rsidR="006922F6">
        <w:rPr>
          <w:rFonts w:ascii="Calibri" w:hAnsi="Calibri" w:hint="eastAsia"/>
          <w:sz w:val="24"/>
          <w:szCs w:val="24"/>
        </w:rPr>
        <w:t>不是教廷中人</w:t>
      </w:r>
      <w:r w:rsidR="00AE2018">
        <w:rPr>
          <w:rFonts w:ascii="Calibri" w:hAnsi="Calibri" w:hint="eastAsia"/>
          <w:sz w:val="24"/>
          <w:szCs w:val="24"/>
        </w:rPr>
        <w:t>；更</w:t>
      </w:r>
      <w:r w:rsidR="008D4EED">
        <w:rPr>
          <w:rFonts w:ascii="Calibri" w:hAnsi="Calibri" w:hint="eastAsia"/>
          <w:sz w:val="24"/>
          <w:szCs w:val="24"/>
        </w:rPr>
        <w:t>別</w:t>
      </w:r>
      <w:r w:rsidR="00AE2018">
        <w:rPr>
          <w:rFonts w:ascii="Calibri" w:hAnsi="Calibri" w:hint="eastAsia"/>
          <w:sz w:val="24"/>
          <w:szCs w:val="24"/>
        </w:rPr>
        <w:t>說跟文士相比，</w:t>
      </w:r>
      <w:r w:rsidR="008D4EED">
        <w:rPr>
          <w:rFonts w:ascii="Calibri" w:hAnsi="Calibri" w:hint="eastAsia"/>
          <w:sz w:val="24"/>
          <w:szCs w:val="24"/>
        </w:rPr>
        <w:t>當時</w:t>
      </w:r>
      <w:r w:rsidR="00AE2018">
        <w:rPr>
          <w:rFonts w:ascii="Calibri" w:hAnsi="Calibri" w:hint="eastAsia"/>
          <w:sz w:val="24"/>
          <w:szCs w:val="24"/>
        </w:rPr>
        <w:t>耶穌只是一位未受過專門和嚴格訓練，初出茅廬的傳道人。</w:t>
      </w:r>
      <w:r w:rsidR="00AE2018" w:rsidRPr="00AE2018">
        <w:rPr>
          <w:rFonts w:hint="eastAsia"/>
          <w:sz w:val="24"/>
          <w:szCs w:val="24"/>
        </w:rPr>
        <w:t>但耶穌唯一和更大的權柄是來自</w:t>
      </w:r>
      <w:proofErr w:type="gramStart"/>
      <w:r w:rsidR="00AE2018" w:rsidRPr="00AE2018">
        <w:rPr>
          <w:rFonts w:hint="eastAsia"/>
          <w:sz w:val="24"/>
          <w:szCs w:val="24"/>
        </w:rPr>
        <w:t>祂</w:t>
      </w:r>
      <w:proofErr w:type="gramEnd"/>
      <w:r w:rsidR="008F2393">
        <w:rPr>
          <w:rFonts w:hint="eastAsia"/>
          <w:sz w:val="24"/>
          <w:szCs w:val="24"/>
        </w:rPr>
        <w:t>深切</w:t>
      </w:r>
      <w:r w:rsidR="00AE2018" w:rsidRPr="00AE2018">
        <w:rPr>
          <w:rFonts w:hint="eastAsia"/>
          <w:sz w:val="24"/>
          <w:szCs w:val="24"/>
        </w:rPr>
        <w:t>愛慕　神的話，並在</w:t>
      </w:r>
      <w:r w:rsidR="00F9388C">
        <w:rPr>
          <w:rFonts w:hint="eastAsia"/>
          <w:sz w:val="24"/>
          <w:szCs w:val="24"/>
        </w:rPr>
        <w:t>日常</w:t>
      </w:r>
      <w:r w:rsidR="00AE2018" w:rsidRPr="00AE2018">
        <w:rPr>
          <w:rFonts w:hint="eastAsia"/>
          <w:sz w:val="24"/>
          <w:szCs w:val="24"/>
        </w:rPr>
        <w:t>生活中實踐</w:t>
      </w:r>
      <w:r w:rsidR="006A7EAE">
        <w:rPr>
          <w:rFonts w:hint="eastAsia"/>
          <w:sz w:val="24"/>
          <w:szCs w:val="24"/>
        </w:rPr>
        <w:t>出來</w:t>
      </w:r>
      <w:r w:rsidR="00E63416">
        <w:rPr>
          <w:rFonts w:hint="eastAsia"/>
          <w:sz w:val="24"/>
          <w:szCs w:val="24"/>
        </w:rPr>
        <w:t>，</w:t>
      </w:r>
      <w:r w:rsidR="00AE2018" w:rsidRPr="00AE2018">
        <w:rPr>
          <w:rFonts w:hint="eastAsia"/>
          <w:sz w:val="24"/>
          <w:szCs w:val="24"/>
        </w:rPr>
        <w:t>與及祂作僕人</w:t>
      </w:r>
      <w:r w:rsidR="006A7EAE">
        <w:rPr>
          <w:rFonts w:hint="eastAsia"/>
          <w:sz w:val="24"/>
          <w:szCs w:val="24"/>
        </w:rPr>
        <w:t>甘願</w:t>
      </w:r>
      <w:r w:rsidR="00F9388C">
        <w:rPr>
          <w:rFonts w:hint="eastAsia"/>
          <w:sz w:val="24"/>
          <w:szCs w:val="24"/>
        </w:rPr>
        <w:t>犧牲</w:t>
      </w:r>
      <w:r w:rsidR="006A7EAE">
        <w:rPr>
          <w:rFonts w:hint="eastAsia"/>
          <w:sz w:val="24"/>
          <w:szCs w:val="24"/>
        </w:rPr>
        <w:t>和</w:t>
      </w:r>
      <w:r w:rsidR="00F9388C">
        <w:rPr>
          <w:rFonts w:hint="eastAsia"/>
          <w:sz w:val="24"/>
          <w:szCs w:val="24"/>
        </w:rPr>
        <w:t>捨己</w:t>
      </w:r>
      <w:r w:rsidR="00AE2018" w:rsidRPr="00AE2018">
        <w:rPr>
          <w:rFonts w:hint="eastAsia"/>
          <w:sz w:val="24"/>
          <w:szCs w:val="24"/>
        </w:rPr>
        <w:t>服事百姓，而非要從</w:t>
      </w:r>
      <w:r w:rsidR="002550C6">
        <w:rPr>
          <w:rFonts w:hint="eastAsia"/>
          <w:sz w:val="24"/>
          <w:szCs w:val="24"/>
        </w:rPr>
        <w:t>他們身上</w:t>
      </w:r>
      <w:r w:rsidR="00E63416">
        <w:rPr>
          <w:rFonts w:hint="eastAsia"/>
          <w:sz w:val="24"/>
          <w:szCs w:val="24"/>
        </w:rPr>
        <w:t>獲利，</w:t>
      </w:r>
      <w:r w:rsidR="00AE2018" w:rsidRPr="00AE2018">
        <w:rPr>
          <w:rFonts w:hint="eastAsia"/>
          <w:sz w:val="24"/>
          <w:szCs w:val="24"/>
        </w:rPr>
        <w:t>取得羊脂</w:t>
      </w:r>
      <w:proofErr w:type="gramStart"/>
      <w:r w:rsidR="00AE2018" w:rsidRPr="00AE2018">
        <w:rPr>
          <w:rFonts w:hint="eastAsia"/>
          <w:sz w:val="24"/>
          <w:szCs w:val="24"/>
        </w:rPr>
        <w:t>羊膏</w:t>
      </w:r>
      <w:proofErr w:type="gramEnd"/>
      <w:r w:rsidR="00AE2018" w:rsidRPr="00AE2018">
        <w:rPr>
          <w:rFonts w:hint="eastAsia"/>
          <w:sz w:val="24"/>
          <w:szCs w:val="24"/>
        </w:rPr>
        <w:t>。</w:t>
      </w:r>
      <w:r w:rsidR="00CE2787">
        <w:rPr>
          <w:rFonts w:ascii="Calibri" w:hAnsi="Calibri" w:hint="eastAsia"/>
          <w:sz w:val="24"/>
          <w:szCs w:val="24"/>
        </w:rPr>
        <w:t>曾幾何時，文</w:t>
      </w:r>
      <w:proofErr w:type="gramStart"/>
      <w:r w:rsidR="00CE2787">
        <w:rPr>
          <w:rFonts w:ascii="Calibri" w:hAnsi="Calibri" w:hint="eastAsia"/>
          <w:sz w:val="24"/>
          <w:szCs w:val="24"/>
        </w:rPr>
        <w:t>士</w:t>
      </w:r>
      <w:r w:rsidR="00667DDD">
        <w:rPr>
          <w:rFonts w:ascii="Calibri" w:hAnsi="Calibri" w:hint="eastAsia"/>
          <w:sz w:val="24"/>
          <w:szCs w:val="24"/>
        </w:rPr>
        <w:t>以斯拉</w:t>
      </w:r>
      <w:proofErr w:type="gramEnd"/>
      <w:r w:rsidR="00AA7D3E">
        <w:rPr>
          <w:rFonts w:ascii="Calibri" w:hAnsi="Calibri" w:hint="eastAsia"/>
          <w:sz w:val="24"/>
          <w:szCs w:val="24"/>
        </w:rPr>
        <w:t>也是這樣</w:t>
      </w:r>
      <w:r w:rsidR="00667DDD">
        <w:rPr>
          <w:rFonts w:ascii="Calibri" w:hAnsi="Calibri" w:hint="eastAsia"/>
          <w:sz w:val="24"/>
          <w:szCs w:val="24"/>
        </w:rPr>
        <w:t>獻身於　神的說話和</w:t>
      </w:r>
      <w:r w:rsidR="00F24885">
        <w:rPr>
          <w:rFonts w:ascii="Calibri" w:hAnsi="Calibri" w:hint="eastAsia"/>
          <w:sz w:val="24"/>
          <w:szCs w:val="24"/>
        </w:rPr>
        <w:t>殷勤</w:t>
      </w:r>
      <w:r w:rsidR="00667DDD">
        <w:rPr>
          <w:rFonts w:ascii="Calibri" w:hAnsi="Calibri" w:hint="eastAsia"/>
          <w:sz w:val="24"/>
          <w:szCs w:val="24"/>
        </w:rPr>
        <w:t>教</w:t>
      </w:r>
      <w:r w:rsidR="00F24885">
        <w:rPr>
          <w:rFonts w:ascii="Calibri" w:hAnsi="Calibri" w:hint="eastAsia"/>
          <w:sz w:val="24"/>
          <w:szCs w:val="24"/>
        </w:rPr>
        <w:t>導</w:t>
      </w:r>
      <w:r w:rsidR="00667DDD">
        <w:rPr>
          <w:rFonts w:ascii="Calibri" w:hAnsi="Calibri" w:hint="eastAsia"/>
          <w:sz w:val="24"/>
          <w:szCs w:val="24"/>
        </w:rPr>
        <w:t>百姓</w:t>
      </w:r>
      <w:r w:rsidR="00507C75">
        <w:rPr>
          <w:rFonts w:ascii="Calibri" w:hAnsi="Calibri" w:hint="eastAsia"/>
          <w:sz w:val="24"/>
          <w:szCs w:val="24"/>
        </w:rPr>
        <w:t>之上</w:t>
      </w:r>
      <w:r w:rsidR="00667DDD">
        <w:rPr>
          <w:rFonts w:ascii="Calibri" w:hAnsi="Calibri" w:hint="eastAsia"/>
          <w:sz w:val="24"/>
          <w:szCs w:val="24"/>
        </w:rPr>
        <w:t>，</w:t>
      </w:r>
      <w:r w:rsidR="00667DDD" w:rsidRPr="00CE2787">
        <w:rPr>
          <w:sz w:val="24"/>
          <w:szCs w:val="24"/>
        </w:rPr>
        <w:t>(</w:t>
      </w:r>
      <w:r w:rsidR="00667DDD" w:rsidRPr="00CE2787">
        <w:rPr>
          <w:rFonts w:hint="eastAsia"/>
          <w:sz w:val="24"/>
          <w:szCs w:val="24"/>
        </w:rPr>
        <w:t>拉7</w:t>
      </w:r>
      <w:r w:rsidR="00667DDD" w:rsidRPr="00CE2787">
        <w:rPr>
          <w:sz w:val="24"/>
          <w:szCs w:val="24"/>
        </w:rPr>
        <w:t>:10)</w:t>
      </w:r>
      <w:r w:rsidR="00667DDD">
        <w:rPr>
          <w:rFonts w:hint="eastAsia"/>
          <w:sz w:val="24"/>
          <w:szCs w:val="24"/>
        </w:rPr>
        <w:t>說：</w:t>
      </w:r>
      <w:r w:rsidR="00CE2787" w:rsidRPr="00CE2787">
        <w:rPr>
          <w:rFonts w:hint="eastAsia"/>
          <w:sz w:val="24"/>
          <w:szCs w:val="24"/>
        </w:rPr>
        <w:t>「</w:t>
      </w:r>
      <w:r w:rsidR="00CE2787" w:rsidRPr="00CE2787">
        <w:rPr>
          <w:rFonts w:ascii="華康古印體(P)" w:eastAsia="華康古印體(P)" w:hint="eastAsia"/>
          <w:b/>
          <w:sz w:val="24"/>
          <w:szCs w:val="24"/>
        </w:rPr>
        <w:t>以斯拉定志考究遵行耶和華的律法，又將律例典章教訓以色列人。</w:t>
      </w:r>
      <w:r w:rsidR="00CE2787" w:rsidRPr="00CE2787">
        <w:rPr>
          <w:rFonts w:hint="eastAsia"/>
          <w:sz w:val="24"/>
          <w:szCs w:val="24"/>
        </w:rPr>
        <w:t>」</w:t>
      </w:r>
      <w:r w:rsidR="00AA7D3E">
        <w:rPr>
          <w:rFonts w:hint="eastAsia"/>
          <w:sz w:val="24"/>
          <w:szCs w:val="24"/>
        </w:rPr>
        <w:t>便</w:t>
      </w:r>
      <w:r w:rsidR="008F2393">
        <w:rPr>
          <w:rFonts w:hint="eastAsia"/>
          <w:sz w:val="24"/>
          <w:szCs w:val="24"/>
        </w:rPr>
        <w:t>從外邦文化中保守了</w:t>
      </w:r>
      <w:r w:rsidR="00667DDD">
        <w:rPr>
          <w:rFonts w:hint="eastAsia"/>
          <w:sz w:val="24"/>
          <w:szCs w:val="24"/>
        </w:rPr>
        <w:t>眾人</w:t>
      </w:r>
      <w:r w:rsidR="008F2393">
        <w:rPr>
          <w:rFonts w:hint="eastAsia"/>
          <w:sz w:val="24"/>
          <w:szCs w:val="24"/>
        </w:rPr>
        <w:t>的內心，甚至在他們</w:t>
      </w:r>
      <w:r w:rsidR="00CE2787">
        <w:rPr>
          <w:rFonts w:hint="eastAsia"/>
          <w:sz w:val="24"/>
          <w:szCs w:val="24"/>
        </w:rPr>
        <w:t>中間成就了屬靈的大復興</w:t>
      </w:r>
      <w:r w:rsidR="00024DF9">
        <w:rPr>
          <w:rFonts w:hint="eastAsia"/>
          <w:sz w:val="24"/>
          <w:szCs w:val="24"/>
        </w:rPr>
        <w:t>。</w:t>
      </w:r>
      <w:r w:rsidR="00864505">
        <w:rPr>
          <w:rFonts w:hint="eastAsia"/>
          <w:sz w:val="24"/>
          <w:szCs w:val="24"/>
        </w:rPr>
        <w:t>因此，「</w:t>
      </w:r>
      <w:r w:rsidR="00864505" w:rsidRPr="00902C9E">
        <w:rPr>
          <w:rFonts w:ascii="華康古印體(P)" w:eastAsia="華康古印體(P)" w:hint="eastAsia"/>
          <w:b/>
          <w:sz w:val="24"/>
          <w:szCs w:val="24"/>
        </w:rPr>
        <w:t>文士</w:t>
      </w:r>
      <w:r w:rsidR="00864505">
        <w:rPr>
          <w:rFonts w:hint="eastAsia"/>
          <w:sz w:val="24"/>
          <w:szCs w:val="24"/>
        </w:rPr>
        <w:t>」二字</w:t>
      </w:r>
      <w:r w:rsidR="007B5E04">
        <w:rPr>
          <w:rFonts w:hint="eastAsia"/>
          <w:sz w:val="24"/>
          <w:szCs w:val="24"/>
        </w:rPr>
        <w:t>亦</w:t>
      </w:r>
      <w:r w:rsidR="00AF2E7F">
        <w:rPr>
          <w:rFonts w:hint="eastAsia"/>
          <w:sz w:val="24"/>
          <w:szCs w:val="24"/>
        </w:rPr>
        <w:t>享負盛名，</w:t>
      </w:r>
      <w:r w:rsidR="00864505">
        <w:rPr>
          <w:rFonts w:hint="eastAsia"/>
          <w:sz w:val="24"/>
          <w:szCs w:val="24"/>
        </w:rPr>
        <w:t>帶給人良好</w:t>
      </w:r>
      <w:r w:rsidR="00E15269">
        <w:rPr>
          <w:rFonts w:hint="eastAsia"/>
          <w:sz w:val="24"/>
          <w:szCs w:val="24"/>
        </w:rPr>
        <w:t>印象和</w:t>
      </w:r>
      <w:r w:rsidR="00864505">
        <w:rPr>
          <w:rFonts w:hint="eastAsia"/>
          <w:sz w:val="24"/>
          <w:szCs w:val="24"/>
        </w:rPr>
        <w:t>信譽保證。</w:t>
      </w:r>
      <w:r w:rsidR="00CE2787">
        <w:rPr>
          <w:rFonts w:hint="eastAsia"/>
          <w:sz w:val="24"/>
          <w:szCs w:val="24"/>
        </w:rPr>
        <w:t>可惜到了耶穌的</w:t>
      </w:r>
      <w:r w:rsidR="00E15269">
        <w:rPr>
          <w:rFonts w:hint="eastAsia"/>
          <w:sz w:val="24"/>
          <w:szCs w:val="24"/>
        </w:rPr>
        <w:t>年</w:t>
      </w:r>
      <w:r w:rsidR="00CE2787">
        <w:rPr>
          <w:rFonts w:hint="eastAsia"/>
          <w:sz w:val="24"/>
          <w:szCs w:val="24"/>
        </w:rPr>
        <w:t>代，</w:t>
      </w:r>
      <w:r w:rsidR="00024DF9">
        <w:rPr>
          <w:rFonts w:hint="eastAsia"/>
          <w:sz w:val="24"/>
          <w:szCs w:val="24"/>
        </w:rPr>
        <w:t>文士</w:t>
      </w:r>
      <w:r w:rsidR="008F2393">
        <w:rPr>
          <w:rFonts w:hint="eastAsia"/>
          <w:sz w:val="24"/>
          <w:szCs w:val="24"/>
        </w:rPr>
        <w:t>已</w:t>
      </w:r>
      <w:r w:rsidR="00024DF9">
        <w:rPr>
          <w:rFonts w:hint="eastAsia"/>
          <w:sz w:val="24"/>
          <w:szCs w:val="24"/>
        </w:rPr>
        <w:t>變得追求自身利益，</w:t>
      </w:r>
      <w:r w:rsidR="008F2393">
        <w:rPr>
          <w:rFonts w:hint="eastAsia"/>
          <w:sz w:val="24"/>
          <w:szCs w:val="24"/>
        </w:rPr>
        <w:t>只</w:t>
      </w:r>
      <w:r w:rsidR="00024DF9">
        <w:rPr>
          <w:rFonts w:hint="eastAsia"/>
          <w:sz w:val="24"/>
          <w:szCs w:val="24"/>
        </w:rPr>
        <w:t>過著形式化的信仰生活</w:t>
      </w:r>
      <w:r w:rsidR="00F90E4D">
        <w:rPr>
          <w:rFonts w:hint="eastAsia"/>
          <w:sz w:val="24"/>
          <w:szCs w:val="24"/>
        </w:rPr>
        <w:t>，</w:t>
      </w:r>
      <w:r w:rsidR="00667DDD">
        <w:rPr>
          <w:rFonts w:hint="eastAsia"/>
          <w:sz w:val="24"/>
          <w:szCs w:val="24"/>
        </w:rPr>
        <w:t>對百姓</w:t>
      </w:r>
      <w:r w:rsidR="00C52503">
        <w:rPr>
          <w:rFonts w:hint="eastAsia"/>
          <w:sz w:val="24"/>
          <w:szCs w:val="24"/>
        </w:rPr>
        <w:t>更是</w:t>
      </w:r>
      <w:r w:rsidR="00667DDD">
        <w:rPr>
          <w:rFonts w:hint="eastAsia"/>
          <w:sz w:val="24"/>
          <w:szCs w:val="24"/>
        </w:rPr>
        <w:t>漠不關心，</w:t>
      </w:r>
      <w:r w:rsidR="00F34C54">
        <w:rPr>
          <w:rFonts w:hint="eastAsia"/>
          <w:sz w:val="24"/>
          <w:szCs w:val="24"/>
        </w:rPr>
        <w:t>且</w:t>
      </w:r>
      <w:r w:rsidR="00F90E4D">
        <w:rPr>
          <w:rFonts w:hint="eastAsia"/>
          <w:sz w:val="24"/>
          <w:szCs w:val="24"/>
        </w:rPr>
        <w:t>以勉強的</w:t>
      </w:r>
      <w:r w:rsidR="00AC5385">
        <w:rPr>
          <w:rFonts w:hint="eastAsia"/>
          <w:sz w:val="24"/>
          <w:szCs w:val="24"/>
        </w:rPr>
        <w:t>態度</w:t>
      </w:r>
      <w:r w:rsidR="00F90E4D">
        <w:rPr>
          <w:rFonts w:hint="eastAsia"/>
          <w:sz w:val="24"/>
          <w:szCs w:val="24"/>
        </w:rPr>
        <w:t>服侍</w:t>
      </w:r>
      <w:r w:rsidR="00024DF9">
        <w:rPr>
          <w:rFonts w:hint="eastAsia"/>
          <w:sz w:val="24"/>
          <w:szCs w:val="24"/>
        </w:rPr>
        <w:t>。</w:t>
      </w:r>
      <w:r w:rsidR="00C52503">
        <w:rPr>
          <w:rFonts w:hint="eastAsia"/>
          <w:sz w:val="24"/>
          <w:szCs w:val="24"/>
        </w:rPr>
        <w:t>結果，他們</w:t>
      </w:r>
      <w:r w:rsidR="000741FA">
        <w:rPr>
          <w:rFonts w:hint="eastAsia"/>
          <w:sz w:val="24"/>
          <w:szCs w:val="24"/>
        </w:rPr>
        <w:t>不但沒有以　神</w:t>
      </w:r>
      <w:r w:rsidR="00EE5217">
        <w:rPr>
          <w:rFonts w:hint="eastAsia"/>
          <w:sz w:val="24"/>
          <w:szCs w:val="24"/>
        </w:rPr>
        <w:t>的</w:t>
      </w:r>
      <w:r w:rsidR="000741FA">
        <w:rPr>
          <w:rFonts w:hint="eastAsia"/>
          <w:sz w:val="24"/>
          <w:szCs w:val="24"/>
        </w:rPr>
        <w:t>說話來</w:t>
      </w:r>
      <w:r w:rsidR="00EC139A">
        <w:rPr>
          <w:rFonts w:hint="eastAsia"/>
          <w:sz w:val="24"/>
          <w:szCs w:val="24"/>
        </w:rPr>
        <w:t>好好</w:t>
      </w:r>
      <w:r w:rsidR="000741FA">
        <w:rPr>
          <w:rFonts w:hint="eastAsia"/>
          <w:sz w:val="24"/>
          <w:szCs w:val="24"/>
        </w:rPr>
        <w:t>餵養</w:t>
      </w:r>
      <w:r w:rsidR="00AF2E7F">
        <w:rPr>
          <w:rFonts w:hint="eastAsia"/>
          <w:sz w:val="24"/>
          <w:szCs w:val="24"/>
        </w:rPr>
        <w:t>羊群</w:t>
      </w:r>
      <w:r w:rsidR="000741FA">
        <w:rPr>
          <w:rFonts w:hint="eastAsia"/>
          <w:sz w:val="24"/>
          <w:szCs w:val="24"/>
        </w:rPr>
        <w:t>，還</w:t>
      </w:r>
      <w:r w:rsidR="00C52503">
        <w:rPr>
          <w:rFonts w:hint="eastAsia"/>
          <w:sz w:val="24"/>
          <w:szCs w:val="24"/>
        </w:rPr>
        <w:t>只懂得將違反律法的人視為有罪，</w:t>
      </w:r>
      <w:r w:rsidR="00574470">
        <w:rPr>
          <w:rFonts w:hint="eastAsia"/>
          <w:sz w:val="24"/>
          <w:szCs w:val="24"/>
        </w:rPr>
        <w:t>為</w:t>
      </w:r>
      <w:r w:rsidR="00C52503">
        <w:rPr>
          <w:rFonts w:hint="eastAsia"/>
          <w:sz w:val="24"/>
          <w:szCs w:val="24"/>
        </w:rPr>
        <w:t>那些</w:t>
      </w:r>
      <w:r w:rsidR="00AC5385">
        <w:rPr>
          <w:rFonts w:hint="eastAsia"/>
          <w:sz w:val="24"/>
          <w:szCs w:val="24"/>
        </w:rPr>
        <w:t>已經在世上苦苦掙扎求存的升斗小民帶來了沉重負擔</w:t>
      </w:r>
      <w:r w:rsidR="000741FA">
        <w:rPr>
          <w:rFonts w:hint="eastAsia"/>
          <w:sz w:val="24"/>
          <w:szCs w:val="24"/>
        </w:rPr>
        <w:t>。</w:t>
      </w:r>
      <w:r w:rsidR="005A4BBB">
        <w:rPr>
          <w:rFonts w:hint="eastAsia"/>
          <w:sz w:val="24"/>
          <w:szCs w:val="24"/>
        </w:rPr>
        <w:t>使徒保羅在</w:t>
      </w:r>
      <w:r w:rsidR="00ED701D">
        <w:rPr>
          <w:rFonts w:hint="eastAsia"/>
          <w:sz w:val="24"/>
          <w:szCs w:val="24"/>
        </w:rPr>
        <w:t>(帖前1</w:t>
      </w:r>
      <w:r w:rsidR="00ED701D">
        <w:rPr>
          <w:sz w:val="24"/>
          <w:szCs w:val="24"/>
        </w:rPr>
        <w:t>:</w:t>
      </w:r>
      <w:proofErr w:type="gramStart"/>
      <w:r w:rsidR="00ED701D">
        <w:rPr>
          <w:sz w:val="24"/>
          <w:szCs w:val="24"/>
        </w:rPr>
        <w:t>5)</w:t>
      </w:r>
      <w:r w:rsidR="00ED701D">
        <w:rPr>
          <w:rFonts w:hint="eastAsia"/>
          <w:sz w:val="24"/>
          <w:szCs w:val="24"/>
        </w:rPr>
        <w:t>說</w:t>
      </w:r>
      <w:proofErr w:type="gramEnd"/>
      <w:r w:rsidR="00ED701D">
        <w:rPr>
          <w:rFonts w:hint="eastAsia"/>
          <w:sz w:val="24"/>
          <w:szCs w:val="24"/>
        </w:rPr>
        <w:t>：「</w:t>
      </w:r>
      <w:bookmarkStart w:id="1" w:name="1Thess.1.5"/>
      <w:r w:rsidR="00ED701D" w:rsidRPr="00ED701D">
        <w:rPr>
          <w:rFonts w:ascii="華康古印體(P)" w:eastAsia="華康古印體(P)" w:hint="eastAsia"/>
          <w:b/>
          <w:sz w:val="24"/>
          <w:szCs w:val="24"/>
        </w:rPr>
        <w:t>因為我們的福音傳到你們那裏，不獨在乎言語，也在乎權能和聖靈，並充足的信心。正如你們知道我們在你們那裏，為你們的緣故是怎樣為人。</w:t>
      </w:r>
      <w:bookmarkEnd w:id="1"/>
      <w:r w:rsidR="00ED701D">
        <w:rPr>
          <w:rFonts w:hint="eastAsia"/>
          <w:sz w:val="24"/>
          <w:szCs w:val="24"/>
        </w:rPr>
        <w:t>」</w:t>
      </w:r>
    </w:p>
    <w:p w14:paraId="012BD522" w14:textId="3E067C8D" w:rsidR="008D4EED" w:rsidRDefault="00E877A9" w:rsidP="00D427A9">
      <w:pPr>
        <w:rPr>
          <w:sz w:val="24"/>
          <w:szCs w:val="24"/>
        </w:rPr>
      </w:pPr>
      <w:r w:rsidRPr="00902C9E">
        <w:rPr>
          <w:rFonts w:hint="eastAsia"/>
          <w:sz w:val="24"/>
          <w:szCs w:val="24"/>
        </w:rPr>
        <w:t>請看第23,24節：「</w:t>
      </w:r>
      <w:r w:rsidRPr="00902C9E">
        <w:rPr>
          <w:rFonts w:ascii="華康古印體(P)" w:eastAsia="華康古印體(P)" w:hint="eastAsia"/>
          <w:b/>
          <w:sz w:val="24"/>
          <w:szCs w:val="24"/>
        </w:rPr>
        <w:t>在會堂</w:t>
      </w:r>
      <w:proofErr w:type="gramStart"/>
      <w:r w:rsidRPr="00902C9E">
        <w:rPr>
          <w:rFonts w:ascii="華康古印體(P)" w:eastAsia="華康古印體(P)" w:hint="eastAsia"/>
          <w:b/>
          <w:sz w:val="24"/>
          <w:szCs w:val="24"/>
        </w:rPr>
        <w:t>裏</w:t>
      </w:r>
      <w:proofErr w:type="gramEnd"/>
      <w:r w:rsidRPr="00902C9E">
        <w:rPr>
          <w:rFonts w:ascii="華康古印體(P)" w:eastAsia="華康古印體(P)" w:hint="eastAsia"/>
          <w:b/>
          <w:sz w:val="24"/>
          <w:szCs w:val="24"/>
        </w:rPr>
        <w:t>，有一個人</w:t>
      </w:r>
      <w:proofErr w:type="gramStart"/>
      <w:r w:rsidRPr="00902C9E">
        <w:rPr>
          <w:rFonts w:ascii="華康古印體(P)" w:eastAsia="華康古印體(P)" w:hint="eastAsia"/>
          <w:b/>
          <w:sz w:val="24"/>
          <w:szCs w:val="24"/>
        </w:rPr>
        <w:t>被污鬼附</w:t>
      </w:r>
      <w:proofErr w:type="gramEnd"/>
      <w:r w:rsidRPr="00902C9E">
        <w:rPr>
          <w:rFonts w:ascii="華康古印體(P)" w:eastAsia="華康古印體(P)" w:hint="eastAsia"/>
          <w:b/>
          <w:sz w:val="24"/>
          <w:szCs w:val="24"/>
        </w:rPr>
        <w:t>著。他喊叫說：拿</w:t>
      </w:r>
      <w:proofErr w:type="gramStart"/>
      <w:r w:rsidRPr="00902C9E">
        <w:rPr>
          <w:rFonts w:ascii="華康古印體(P)" w:eastAsia="華康古印體(P)" w:hint="eastAsia"/>
          <w:b/>
          <w:sz w:val="24"/>
          <w:szCs w:val="24"/>
        </w:rPr>
        <w:t>撒勒人</w:t>
      </w:r>
      <w:proofErr w:type="gramEnd"/>
      <w:r w:rsidRPr="00902C9E">
        <w:rPr>
          <w:rFonts w:ascii="華康古印體(P)" w:eastAsia="華康古印體(P)" w:hint="eastAsia"/>
          <w:b/>
          <w:sz w:val="24"/>
          <w:szCs w:val="24"/>
        </w:rPr>
        <w:t>耶穌，我們與祢有甚麼相干，祢來滅我們嗎？我知道祢是誰，乃是　神的聖者！</w:t>
      </w:r>
      <w:r w:rsidRPr="00902C9E">
        <w:rPr>
          <w:rFonts w:hint="eastAsia"/>
          <w:sz w:val="24"/>
          <w:szCs w:val="24"/>
        </w:rPr>
        <w:t>」</w:t>
      </w:r>
      <w:r w:rsidR="007F6F3E">
        <w:rPr>
          <w:rFonts w:hint="eastAsia"/>
          <w:sz w:val="24"/>
          <w:szCs w:val="24"/>
        </w:rPr>
        <w:t>或許這人是</w:t>
      </w:r>
      <w:r w:rsidRPr="00902C9E">
        <w:rPr>
          <w:rFonts w:hint="eastAsia"/>
          <w:sz w:val="24"/>
          <w:szCs w:val="24"/>
        </w:rPr>
        <w:t>會堂</w:t>
      </w:r>
      <w:r w:rsidR="007F6F3E">
        <w:rPr>
          <w:rFonts w:hint="eastAsia"/>
          <w:sz w:val="24"/>
          <w:szCs w:val="24"/>
        </w:rPr>
        <w:t>的常客</w:t>
      </w:r>
      <w:r w:rsidRPr="00902C9E">
        <w:rPr>
          <w:rFonts w:hint="eastAsia"/>
          <w:sz w:val="24"/>
          <w:szCs w:val="24"/>
        </w:rPr>
        <w:t>，</w:t>
      </w:r>
      <w:r w:rsidR="007F6F3E">
        <w:rPr>
          <w:rFonts w:hint="eastAsia"/>
          <w:sz w:val="24"/>
          <w:szCs w:val="24"/>
        </w:rPr>
        <w:t>文士</w:t>
      </w:r>
      <w:proofErr w:type="gramStart"/>
      <w:r w:rsidR="00871EF5">
        <w:rPr>
          <w:rFonts w:hint="eastAsia"/>
          <w:sz w:val="24"/>
          <w:szCs w:val="24"/>
        </w:rPr>
        <w:t>象徵式</w:t>
      </w:r>
      <w:r w:rsidR="007F6F3E">
        <w:rPr>
          <w:rFonts w:hint="eastAsia"/>
          <w:sz w:val="24"/>
          <w:szCs w:val="24"/>
        </w:rPr>
        <w:t>的講</w:t>
      </w:r>
      <w:proofErr w:type="gramEnd"/>
      <w:r w:rsidR="007F6F3E">
        <w:rPr>
          <w:rFonts w:hint="eastAsia"/>
          <w:sz w:val="24"/>
          <w:szCs w:val="24"/>
        </w:rPr>
        <w:t>道卻</w:t>
      </w:r>
      <w:r w:rsidR="00A72228">
        <w:rPr>
          <w:rFonts w:hint="eastAsia"/>
          <w:sz w:val="24"/>
          <w:szCs w:val="24"/>
        </w:rPr>
        <w:t>久久</w:t>
      </w:r>
      <w:r w:rsidR="007E7481">
        <w:rPr>
          <w:rFonts w:hint="eastAsia"/>
          <w:sz w:val="24"/>
          <w:szCs w:val="24"/>
        </w:rPr>
        <w:t>沒有發現「</w:t>
      </w:r>
      <w:proofErr w:type="gramStart"/>
      <w:r w:rsidR="007E7481">
        <w:rPr>
          <w:rFonts w:hint="eastAsia"/>
          <w:sz w:val="24"/>
          <w:szCs w:val="24"/>
        </w:rPr>
        <w:t>內</w:t>
      </w:r>
      <w:proofErr w:type="gramEnd"/>
      <w:r w:rsidR="007E7481">
        <w:rPr>
          <w:rFonts w:hint="eastAsia"/>
          <w:sz w:val="24"/>
          <w:szCs w:val="24"/>
        </w:rPr>
        <w:t>鬼」，</w:t>
      </w:r>
      <w:proofErr w:type="gramStart"/>
      <w:r w:rsidRPr="00902C9E">
        <w:rPr>
          <w:rFonts w:hint="eastAsia"/>
          <w:sz w:val="24"/>
          <w:szCs w:val="24"/>
        </w:rPr>
        <w:t>污鬼</w:t>
      </w:r>
      <w:r w:rsidR="007F6F3E">
        <w:rPr>
          <w:rFonts w:hint="eastAsia"/>
          <w:sz w:val="24"/>
          <w:szCs w:val="24"/>
        </w:rPr>
        <w:t>勢</w:t>
      </w:r>
      <w:proofErr w:type="gramEnd"/>
      <w:r w:rsidR="007F6F3E">
        <w:rPr>
          <w:rFonts w:hint="eastAsia"/>
          <w:sz w:val="24"/>
          <w:szCs w:val="24"/>
        </w:rPr>
        <w:t>力還不斷坐大</w:t>
      </w:r>
      <w:r w:rsidRPr="00902C9E">
        <w:rPr>
          <w:rFonts w:hint="eastAsia"/>
          <w:sz w:val="24"/>
          <w:szCs w:val="24"/>
        </w:rPr>
        <w:t>。但</w:t>
      </w:r>
      <w:r w:rsidR="007F6F3E">
        <w:rPr>
          <w:rFonts w:hint="eastAsia"/>
          <w:sz w:val="24"/>
          <w:szCs w:val="24"/>
        </w:rPr>
        <w:t>如今</w:t>
      </w:r>
      <w:r w:rsidRPr="00902C9E">
        <w:rPr>
          <w:rFonts w:hint="eastAsia"/>
          <w:sz w:val="24"/>
          <w:szCs w:val="24"/>
        </w:rPr>
        <w:t>，他漆黑的內心</w:t>
      </w:r>
      <w:r w:rsidR="00BF5F3D">
        <w:rPr>
          <w:rFonts w:hint="eastAsia"/>
          <w:sz w:val="24"/>
          <w:szCs w:val="24"/>
        </w:rPr>
        <w:t>被</w:t>
      </w:r>
      <w:r w:rsidR="007F6F3E">
        <w:rPr>
          <w:rFonts w:hint="eastAsia"/>
          <w:sz w:val="24"/>
          <w:szCs w:val="24"/>
        </w:rPr>
        <w:t>耶</w:t>
      </w:r>
      <w:r w:rsidR="007F6F3E" w:rsidRPr="00902C9E">
        <w:rPr>
          <w:rFonts w:hint="eastAsia"/>
          <w:sz w:val="24"/>
          <w:szCs w:val="24"/>
        </w:rPr>
        <w:t>穌</w:t>
      </w:r>
      <w:r w:rsidR="00BF5F3D">
        <w:rPr>
          <w:rFonts w:hint="eastAsia"/>
          <w:sz w:val="24"/>
          <w:szCs w:val="24"/>
        </w:rPr>
        <w:t>的</w:t>
      </w:r>
      <w:r w:rsidR="007F6F3E" w:rsidRPr="00902C9E">
        <w:rPr>
          <w:rFonts w:hint="eastAsia"/>
          <w:sz w:val="24"/>
          <w:szCs w:val="24"/>
        </w:rPr>
        <w:t>說話</w:t>
      </w:r>
      <w:r w:rsidR="00BF5F3D">
        <w:rPr>
          <w:rFonts w:hint="eastAsia"/>
          <w:sz w:val="24"/>
          <w:szCs w:val="24"/>
        </w:rPr>
        <w:t>照</w:t>
      </w:r>
      <w:r w:rsidR="00290F86">
        <w:rPr>
          <w:rFonts w:hint="eastAsia"/>
          <w:sz w:val="24"/>
          <w:szCs w:val="24"/>
        </w:rPr>
        <w:t>耀</w:t>
      </w:r>
      <w:r w:rsidR="00BF5F3D">
        <w:rPr>
          <w:rFonts w:hint="eastAsia"/>
          <w:sz w:val="24"/>
          <w:szCs w:val="24"/>
        </w:rPr>
        <w:t>，</w:t>
      </w:r>
      <w:r w:rsidR="00D87F78">
        <w:rPr>
          <w:rFonts w:hint="eastAsia"/>
          <w:sz w:val="24"/>
          <w:szCs w:val="24"/>
        </w:rPr>
        <w:t>暗</w:t>
      </w:r>
      <w:r w:rsidRPr="00902C9E">
        <w:rPr>
          <w:rFonts w:hint="eastAsia"/>
          <w:sz w:val="24"/>
          <w:szCs w:val="24"/>
        </w:rPr>
        <w:t>藏在</w:t>
      </w:r>
      <w:proofErr w:type="gramStart"/>
      <w:r w:rsidRPr="00902C9E">
        <w:rPr>
          <w:rFonts w:hint="eastAsia"/>
          <w:sz w:val="24"/>
          <w:szCs w:val="24"/>
        </w:rPr>
        <w:t>裏</w:t>
      </w:r>
      <w:proofErr w:type="gramEnd"/>
      <w:r w:rsidRPr="00902C9E">
        <w:rPr>
          <w:rFonts w:hint="eastAsia"/>
          <w:sz w:val="24"/>
          <w:szCs w:val="24"/>
        </w:rPr>
        <w:t>頭的</w:t>
      </w:r>
      <w:proofErr w:type="gramStart"/>
      <w:r w:rsidR="00290F86" w:rsidRPr="00902C9E">
        <w:rPr>
          <w:rFonts w:hint="eastAsia"/>
          <w:sz w:val="24"/>
          <w:szCs w:val="24"/>
        </w:rPr>
        <w:t>污鬼</w:t>
      </w:r>
      <w:proofErr w:type="gramEnd"/>
      <w:r w:rsidR="00BF5F3D">
        <w:rPr>
          <w:rFonts w:hint="eastAsia"/>
          <w:sz w:val="24"/>
          <w:szCs w:val="24"/>
        </w:rPr>
        <w:t>就</w:t>
      </w:r>
      <w:r w:rsidR="00B34B8B">
        <w:rPr>
          <w:rFonts w:hint="eastAsia"/>
          <w:sz w:val="24"/>
          <w:szCs w:val="24"/>
        </w:rPr>
        <w:t>「見光死」；</w:t>
      </w:r>
      <w:r w:rsidR="00F30880">
        <w:rPr>
          <w:rFonts w:hint="eastAsia"/>
          <w:sz w:val="24"/>
          <w:szCs w:val="24"/>
        </w:rPr>
        <w:t>鬼</w:t>
      </w:r>
      <w:r w:rsidRPr="00BF5F3D">
        <w:rPr>
          <w:rFonts w:hint="eastAsia"/>
          <w:sz w:val="24"/>
          <w:szCs w:val="24"/>
        </w:rPr>
        <w:t>大聲</w:t>
      </w:r>
      <w:r w:rsidR="00B10AA7">
        <w:rPr>
          <w:rFonts w:hint="eastAsia"/>
          <w:sz w:val="24"/>
          <w:szCs w:val="24"/>
        </w:rPr>
        <w:t>呼</w:t>
      </w:r>
      <w:r w:rsidRPr="00BF5F3D">
        <w:rPr>
          <w:rFonts w:hint="eastAsia"/>
          <w:sz w:val="24"/>
          <w:szCs w:val="24"/>
        </w:rPr>
        <w:t>喊，</w:t>
      </w:r>
      <w:r w:rsidR="00F95BB2">
        <w:rPr>
          <w:rFonts w:hint="eastAsia"/>
          <w:sz w:val="24"/>
          <w:szCs w:val="24"/>
        </w:rPr>
        <w:t>嘗試阻止</w:t>
      </w:r>
      <w:r w:rsidRPr="00BF5F3D">
        <w:rPr>
          <w:rFonts w:hint="eastAsia"/>
          <w:sz w:val="24"/>
          <w:szCs w:val="24"/>
        </w:rPr>
        <w:t>那人與耶穌建立關係。</w:t>
      </w:r>
      <w:r w:rsidR="00596876">
        <w:rPr>
          <w:rFonts w:hint="eastAsia"/>
          <w:sz w:val="24"/>
          <w:szCs w:val="24"/>
        </w:rPr>
        <w:t>耶穌</w:t>
      </w:r>
      <w:r w:rsidR="00374942">
        <w:rPr>
          <w:rFonts w:hint="eastAsia"/>
          <w:sz w:val="24"/>
          <w:szCs w:val="24"/>
        </w:rPr>
        <w:t>卻</w:t>
      </w:r>
      <w:r w:rsidR="0030275A">
        <w:rPr>
          <w:rFonts w:hint="eastAsia"/>
          <w:sz w:val="24"/>
          <w:szCs w:val="24"/>
        </w:rPr>
        <w:t>斥</w:t>
      </w:r>
      <w:r w:rsidR="00BF5F3D">
        <w:rPr>
          <w:rFonts w:hint="eastAsia"/>
          <w:sz w:val="24"/>
          <w:szCs w:val="24"/>
        </w:rPr>
        <w:t>責</w:t>
      </w:r>
      <w:proofErr w:type="gramStart"/>
      <w:r w:rsidR="00D427A9">
        <w:rPr>
          <w:rFonts w:hint="eastAsia"/>
          <w:sz w:val="24"/>
          <w:szCs w:val="24"/>
        </w:rPr>
        <w:t>牠</w:t>
      </w:r>
      <w:proofErr w:type="gramEnd"/>
      <w:r w:rsidR="00BF5F3D">
        <w:rPr>
          <w:rFonts w:hint="eastAsia"/>
          <w:sz w:val="24"/>
          <w:szCs w:val="24"/>
        </w:rPr>
        <w:t>說：</w:t>
      </w:r>
      <w:r w:rsidRPr="00902C9E">
        <w:rPr>
          <w:rFonts w:hint="eastAsia"/>
          <w:sz w:val="24"/>
          <w:szCs w:val="24"/>
        </w:rPr>
        <w:t>「</w:t>
      </w:r>
      <w:r w:rsidRPr="00902C9E">
        <w:rPr>
          <w:rFonts w:ascii="華康古印體(P)" w:eastAsia="華康古印體(P)" w:hint="eastAsia"/>
          <w:b/>
          <w:sz w:val="24"/>
          <w:szCs w:val="24"/>
        </w:rPr>
        <w:t>不要做聲，從這人身上出來吧！</w:t>
      </w:r>
      <w:r w:rsidR="00374942">
        <w:rPr>
          <w:rFonts w:hint="eastAsia"/>
          <w:sz w:val="24"/>
          <w:szCs w:val="24"/>
        </w:rPr>
        <w:t>(</w:t>
      </w:r>
      <w:proofErr w:type="gramStart"/>
      <w:r w:rsidR="00374942" w:rsidRPr="00902C9E">
        <w:rPr>
          <w:rFonts w:hint="eastAsia"/>
          <w:sz w:val="24"/>
          <w:szCs w:val="24"/>
        </w:rPr>
        <w:t>25</w:t>
      </w:r>
      <w:r w:rsidR="00374942">
        <w:rPr>
          <w:sz w:val="24"/>
          <w:szCs w:val="24"/>
        </w:rPr>
        <w:t>)</w:t>
      </w:r>
      <w:r w:rsidRPr="00902C9E">
        <w:rPr>
          <w:rFonts w:hint="eastAsia"/>
          <w:sz w:val="24"/>
          <w:szCs w:val="24"/>
        </w:rPr>
        <w:t>」</w:t>
      </w:r>
      <w:proofErr w:type="gramEnd"/>
      <w:r w:rsidR="00BF5F3D">
        <w:rPr>
          <w:rFonts w:hint="eastAsia"/>
          <w:sz w:val="24"/>
          <w:szCs w:val="24"/>
        </w:rPr>
        <w:t>勒令</w:t>
      </w:r>
      <w:r w:rsidR="00F30880">
        <w:rPr>
          <w:rFonts w:hint="eastAsia"/>
          <w:sz w:val="24"/>
          <w:szCs w:val="24"/>
        </w:rPr>
        <w:t>牠</w:t>
      </w:r>
      <w:r w:rsidR="00B34B8B">
        <w:rPr>
          <w:rFonts w:hint="eastAsia"/>
          <w:sz w:val="24"/>
          <w:szCs w:val="24"/>
        </w:rPr>
        <w:t>們</w:t>
      </w:r>
      <w:r w:rsidR="00BF5F3D">
        <w:rPr>
          <w:rFonts w:hint="eastAsia"/>
          <w:sz w:val="24"/>
          <w:szCs w:val="24"/>
        </w:rPr>
        <w:t>無得留低。</w:t>
      </w:r>
      <w:r w:rsidR="00B34B8B" w:rsidRPr="00902C9E">
        <w:rPr>
          <w:rFonts w:hint="eastAsia"/>
          <w:sz w:val="24"/>
          <w:szCs w:val="24"/>
        </w:rPr>
        <w:t>請看第26節：「</w:t>
      </w:r>
      <w:r w:rsidR="00B34B8B" w:rsidRPr="00902C9E">
        <w:rPr>
          <w:rFonts w:ascii="華康古印體(P)" w:eastAsia="華康古印體(P)" w:hint="eastAsia"/>
          <w:b/>
          <w:sz w:val="24"/>
          <w:szCs w:val="24"/>
        </w:rPr>
        <w:t>污鬼叫那人抽了一陣風，大聲喊叫</w:t>
      </w:r>
      <w:r w:rsidR="002F4257">
        <w:rPr>
          <w:rFonts w:hint="eastAsia"/>
          <w:sz w:val="24"/>
          <w:szCs w:val="24"/>
        </w:rPr>
        <w:t>(饒命</w:t>
      </w:r>
      <w:r w:rsidR="00374942">
        <w:rPr>
          <w:rFonts w:hint="eastAsia"/>
          <w:sz w:val="24"/>
          <w:szCs w:val="24"/>
        </w:rPr>
        <w:t>啊</w:t>
      </w:r>
      <w:r w:rsidR="002F4257">
        <w:rPr>
          <w:rFonts w:hint="eastAsia"/>
          <w:sz w:val="24"/>
          <w:szCs w:val="24"/>
        </w:rPr>
        <w:t>)</w:t>
      </w:r>
      <w:r w:rsidR="00B34B8B" w:rsidRPr="00902C9E">
        <w:rPr>
          <w:rFonts w:ascii="華康古印體(P)" w:eastAsia="華康古印體(P)" w:hint="eastAsia"/>
          <w:b/>
          <w:sz w:val="24"/>
          <w:szCs w:val="24"/>
        </w:rPr>
        <w:t>，就出來了。</w:t>
      </w:r>
      <w:r w:rsidR="00B34B8B" w:rsidRPr="00902C9E">
        <w:rPr>
          <w:rFonts w:hint="eastAsia"/>
          <w:sz w:val="24"/>
          <w:szCs w:val="24"/>
        </w:rPr>
        <w:t>」</w:t>
      </w:r>
      <w:r w:rsidR="00596876" w:rsidRPr="00D427A9">
        <w:rPr>
          <w:rFonts w:hint="eastAsia"/>
          <w:sz w:val="24"/>
          <w:szCs w:val="24"/>
        </w:rPr>
        <w:t>在</w:t>
      </w:r>
      <w:r w:rsidR="00B34B8B" w:rsidRPr="00D427A9">
        <w:rPr>
          <w:rFonts w:hint="eastAsia"/>
          <w:sz w:val="24"/>
          <w:szCs w:val="24"/>
        </w:rPr>
        <w:t>耶穌</w:t>
      </w:r>
      <w:r w:rsidR="00F95BB2">
        <w:rPr>
          <w:rFonts w:hint="eastAsia"/>
          <w:sz w:val="24"/>
          <w:szCs w:val="24"/>
        </w:rPr>
        <w:t>滿有</w:t>
      </w:r>
      <w:r w:rsidR="00B34B8B" w:rsidRPr="00D427A9">
        <w:rPr>
          <w:rFonts w:hint="eastAsia"/>
          <w:sz w:val="24"/>
          <w:szCs w:val="24"/>
        </w:rPr>
        <w:t>權柄的說話</w:t>
      </w:r>
      <w:r w:rsidR="00596876" w:rsidRPr="00D427A9">
        <w:rPr>
          <w:rFonts w:hint="eastAsia"/>
          <w:sz w:val="24"/>
          <w:szCs w:val="24"/>
        </w:rPr>
        <w:t>面前，污鬼</w:t>
      </w:r>
      <w:r w:rsidR="00D427A9" w:rsidRPr="00D427A9">
        <w:rPr>
          <w:rFonts w:hint="eastAsia"/>
          <w:sz w:val="24"/>
          <w:szCs w:val="24"/>
        </w:rPr>
        <w:t>只得舉白旗投降，拉大隊</w:t>
      </w:r>
      <w:r w:rsidR="00D427A9" w:rsidRPr="00D427A9">
        <w:rPr>
          <w:rFonts w:hint="eastAsia"/>
          <w:sz w:val="24"/>
          <w:szCs w:val="24"/>
        </w:rPr>
        <w:t>走鬼。</w:t>
      </w:r>
      <w:r w:rsidR="00D427A9">
        <w:rPr>
          <w:rFonts w:hint="eastAsia"/>
          <w:sz w:val="24"/>
          <w:szCs w:val="24"/>
        </w:rPr>
        <w:t>藉此</w:t>
      </w:r>
      <w:r w:rsidR="00B34B8B" w:rsidRPr="00902C9E">
        <w:rPr>
          <w:rFonts w:hint="eastAsia"/>
          <w:sz w:val="24"/>
          <w:szCs w:val="24"/>
        </w:rPr>
        <w:t>，</w:t>
      </w:r>
      <w:r w:rsidR="00707AE3">
        <w:rPr>
          <w:rFonts w:hint="eastAsia"/>
          <w:sz w:val="24"/>
          <w:szCs w:val="24"/>
        </w:rPr>
        <w:t>從</w:t>
      </w:r>
      <w:r w:rsidR="00B34B8B">
        <w:rPr>
          <w:rFonts w:hint="eastAsia"/>
          <w:sz w:val="24"/>
          <w:szCs w:val="24"/>
        </w:rPr>
        <w:t>「人唔似人，鬼唔似鬼」</w:t>
      </w:r>
      <w:r w:rsidR="00707AE3">
        <w:rPr>
          <w:rFonts w:hint="eastAsia"/>
          <w:sz w:val="24"/>
          <w:szCs w:val="24"/>
        </w:rPr>
        <w:t>的</w:t>
      </w:r>
      <w:r w:rsidR="00F95BB2">
        <w:rPr>
          <w:rFonts w:hint="eastAsia"/>
          <w:sz w:val="24"/>
          <w:szCs w:val="24"/>
        </w:rPr>
        <w:t>悲慘</w:t>
      </w:r>
      <w:r w:rsidR="00707AE3">
        <w:rPr>
          <w:rFonts w:hint="eastAsia"/>
          <w:sz w:val="24"/>
          <w:szCs w:val="24"/>
        </w:rPr>
        <w:t>境況中，</w:t>
      </w:r>
      <w:r w:rsidR="00B34B8B" w:rsidRPr="00902C9E">
        <w:rPr>
          <w:rFonts w:hint="eastAsia"/>
          <w:sz w:val="24"/>
          <w:szCs w:val="24"/>
        </w:rPr>
        <w:t>恢復</w:t>
      </w:r>
      <w:r w:rsidR="00D427A9">
        <w:rPr>
          <w:rFonts w:hint="eastAsia"/>
          <w:sz w:val="24"/>
          <w:szCs w:val="24"/>
        </w:rPr>
        <w:t>那人</w:t>
      </w:r>
      <w:r w:rsidR="00B34B8B" w:rsidRPr="00902C9E">
        <w:rPr>
          <w:rFonts w:hint="eastAsia"/>
          <w:sz w:val="24"/>
          <w:szCs w:val="24"/>
        </w:rPr>
        <w:t>寶貴和</w:t>
      </w:r>
      <w:r w:rsidR="00B34B8B">
        <w:rPr>
          <w:rFonts w:hint="eastAsia"/>
          <w:sz w:val="24"/>
          <w:szCs w:val="24"/>
        </w:rPr>
        <w:t>美麗</w:t>
      </w:r>
      <w:r w:rsidR="00B34B8B" w:rsidRPr="00902C9E">
        <w:rPr>
          <w:rFonts w:hint="eastAsia"/>
          <w:sz w:val="24"/>
          <w:szCs w:val="24"/>
        </w:rPr>
        <w:t>的</w:t>
      </w:r>
      <w:r w:rsidR="008C337E">
        <w:rPr>
          <w:rFonts w:hint="eastAsia"/>
          <w:sz w:val="24"/>
          <w:szCs w:val="24"/>
        </w:rPr>
        <w:t>本相</w:t>
      </w:r>
      <w:r w:rsidR="00B34B8B" w:rsidRPr="00902C9E">
        <w:rPr>
          <w:rFonts w:hint="eastAsia"/>
          <w:sz w:val="24"/>
          <w:szCs w:val="24"/>
        </w:rPr>
        <w:t>。</w:t>
      </w:r>
      <w:r w:rsidR="00D427A9">
        <w:rPr>
          <w:sz w:val="24"/>
          <w:szCs w:val="24"/>
        </w:rPr>
        <w:t xml:space="preserve"> </w:t>
      </w:r>
    </w:p>
    <w:p w14:paraId="084BB14D" w14:textId="53AA6C62" w:rsidR="004B2BE3" w:rsidRPr="004B2BE3" w:rsidRDefault="00056155" w:rsidP="008203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請一起讀第2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節：「</w:t>
      </w:r>
      <w:r w:rsidRPr="00056155">
        <w:rPr>
          <w:rFonts w:ascii="華康古印體(P)" w:eastAsia="華康古印體(P)" w:hint="eastAsia"/>
          <w:b/>
          <w:sz w:val="24"/>
          <w:szCs w:val="24"/>
        </w:rPr>
        <w:t>眾人都驚訝，以致彼此對問說：這是甚麼事？是個新道理啊！</w:t>
      </w:r>
      <w:proofErr w:type="gramStart"/>
      <w:r w:rsidR="00530766">
        <w:rPr>
          <w:rFonts w:ascii="華康古印體(P)" w:eastAsia="華康古印體(P)" w:hint="eastAsia"/>
          <w:b/>
          <w:sz w:val="24"/>
          <w:szCs w:val="24"/>
        </w:rPr>
        <w:t>祂</w:t>
      </w:r>
      <w:proofErr w:type="gramEnd"/>
      <w:r w:rsidRPr="00056155">
        <w:rPr>
          <w:rFonts w:ascii="華康古印體(P)" w:eastAsia="華康古印體(P)" w:hint="eastAsia"/>
          <w:b/>
          <w:sz w:val="24"/>
          <w:szCs w:val="24"/>
        </w:rPr>
        <w:t>用權柄</w:t>
      </w:r>
      <w:proofErr w:type="gramStart"/>
      <w:r w:rsidRPr="00056155">
        <w:rPr>
          <w:rFonts w:ascii="華康古印體(P)" w:eastAsia="華康古印體(P)" w:hint="eastAsia"/>
          <w:b/>
          <w:sz w:val="24"/>
          <w:szCs w:val="24"/>
        </w:rPr>
        <w:t>吩咐污鬼，連污</w:t>
      </w:r>
      <w:proofErr w:type="gramEnd"/>
      <w:r w:rsidRPr="00056155">
        <w:rPr>
          <w:rFonts w:ascii="華康古印體(P)" w:eastAsia="華康古印體(P)" w:hint="eastAsia"/>
          <w:b/>
          <w:sz w:val="24"/>
          <w:szCs w:val="24"/>
        </w:rPr>
        <w:t>鬼也聽從了</w:t>
      </w:r>
      <w:r w:rsidR="00530766">
        <w:rPr>
          <w:rFonts w:ascii="華康古印體(P)" w:eastAsia="華康古印體(P)" w:hint="eastAsia"/>
          <w:b/>
          <w:sz w:val="24"/>
          <w:szCs w:val="24"/>
        </w:rPr>
        <w:t>祂</w:t>
      </w:r>
      <w:r w:rsidRPr="00056155">
        <w:rPr>
          <w:rFonts w:ascii="華康古印體(P)" w:eastAsia="華康古印體(P)" w:hint="eastAsia"/>
          <w:b/>
          <w:sz w:val="24"/>
          <w:szCs w:val="24"/>
        </w:rPr>
        <w:t>。</w:t>
      </w:r>
      <w:r>
        <w:rPr>
          <w:rFonts w:hint="eastAsia"/>
          <w:sz w:val="24"/>
          <w:szCs w:val="24"/>
        </w:rPr>
        <w:t>」</w:t>
      </w:r>
      <w:r w:rsidR="001705C4">
        <w:rPr>
          <w:rFonts w:hint="eastAsia"/>
          <w:sz w:val="24"/>
          <w:szCs w:val="24"/>
        </w:rPr>
        <w:t>當下</w:t>
      </w:r>
      <w:r w:rsidR="00E411FC">
        <w:rPr>
          <w:rFonts w:hint="eastAsia"/>
          <w:sz w:val="24"/>
          <w:szCs w:val="24"/>
        </w:rPr>
        <w:t>，</w:t>
      </w:r>
      <w:r w:rsidR="0030330F">
        <w:rPr>
          <w:rFonts w:hint="eastAsia"/>
          <w:sz w:val="24"/>
          <w:szCs w:val="24"/>
        </w:rPr>
        <w:t>人們都嘖嘖稱奇、瞠目咋舌，</w:t>
      </w:r>
      <w:r w:rsidR="00F73495">
        <w:rPr>
          <w:rFonts w:hint="eastAsia"/>
          <w:sz w:val="24"/>
          <w:szCs w:val="24"/>
        </w:rPr>
        <w:t>互相</w:t>
      </w:r>
      <w:r w:rsidR="00F73495" w:rsidRPr="00F73495">
        <w:rPr>
          <w:sz w:val="24"/>
          <w:szCs w:val="24"/>
        </w:rPr>
        <w:t>竊</w:t>
      </w:r>
      <w:proofErr w:type="gramStart"/>
      <w:r w:rsidR="00F73495" w:rsidRPr="00F73495">
        <w:rPr>
          <w:sz w:val="24"/>
          <w:szCs w:val="24"/>
        </w:rPr>
        <w:t>竊</w:t>
      </w:r>
      <w:proofErr w:type="gramEnd"/>
      <w:r w:rsidR="00F73495" w:rsidRPr="00F73495">
        <w:rPr>
          <w:sz w:val="24"/>
          <w:szCs w:val="24"/>
        </w:rPr>
        <w:t>私議</w:t>
      </w:r>
      <w:r w:rsidR="00830238">
        <w:rPr>
          <w:rFonts w:hint="eastAsia"/>
          <w:sz w:val="24"/>
          <w:szCs w:val="24"/>
        </w:rPr>
        <w:t>：「這是</w:t>
      </w:r>
      <w:proofErr w:type="gramStart"/>
      <w:r w:rsidR="00830238">
        <w:rPr>
          <w:rFonts w:hint="eastAsia"/>
          <w:sz w:val="24"/>
          <w:szCs w:val="24"/>
        </w:rPr>
        <w:t>甚麼的</w:t>
      </w:r>
      <w:proofErr w:type="gramEnd"/>
      <w:r w:rsidR="00830238">
        <w:rPr>
          <w:rFonts w:hint="eastAsia"/>
          <w:sz w:val="24"/>
          <w:szCs w:val="24"/>
        </w:rPr>
        <w:t>『新道理』？</w:t>
      </w:r>
      <w:r w:rsidR="007E7481">
        <w:rPr>
          <w:rFonts w:hint="eastAsia"/>
          <w:sz w:val="24"/>
          <w:szCs w:val="24"/>
        </w:rPr>
        <w:t>連天不怕、地不怕</w:t>
      </w:r>
      <w:proofErr w:type="gramStart"/>
      <w:r w:rsidR="007E7481">
        <w:rPr>
          <w:rFonts w:hint="eastAsia"/>
          <w:sz w:val="24"/>
          <w:szCs w:val="24"/>
        </w:rPr>
        <w:t>的污鬼</w:t>
      </w:r>
      <w:proofErr w:type="gramEnd"/>
      <w:r w:rsidR="007E7481">
        <w:rPr>
          <w:rFonts w:hint="eastAsia"/>
          <w:sz w:val="24"/>
          <w:szCs w:val="24"/>
        </w:rPr>
        <w:t>，</w:t>
      </w:r>
      <w:r w:rsidR="00820316">
        <w:rPr>
          <w:rFonts w:hint="eastAsia"/>
          <w:sz w:val="24"/>
          <w:szCs w:val="24"/>
        </w:rPr>
        <w:t>也得</w:t>
      </w:r>
      <w:r w:rsidR="007E7481">
        <w:rPr>
          <w:rFonts w:hint="eastAsia"/>
          <w:sz w:val="24"/>
          <w:szCs w:val="24"/>
        </w:rPr>
        <w:t>乖乖聽從了耶穌</w:t>
      </w:r>
      <w:r w:rsidR="00820316">
        <w:rPr>
          <w:rFonts w:hint="eastAsia"/>
          <w:sz w:val="24"/>
          <w:szCs w:val="24"/>
        </w:rPr>
        <w:t>用</w:t>
      </w:r>
      <w:r w:rsidR="007E7481">
        <w:rPr>
          <w:rFonts w:hint="eastAsia"/>
          <w:sz w:val="24"/>
          <w:szCs w:val="24"/>
        </w:rPr>
        <w:t>權柄</w:t>
      </w:r>
      <w:r w:rsidR="00820316">
        <w:rPr>
          <w:rFonts w:hint="eastAsia"/>
          <w:sz w:val="24"/>
          <w:szCs w:val="24"/>
        </w:rPr>
        <w:t>吩咐</w:t>
      </w:r>
      <w:r w:rsidR="007E7481">
        <w:rPr>
          <w:rFonts w:hint="eastAsia"/>
          <w:sz w:val="24"/>
          <w:szCs w:val="24"/>
        </w:rPr>
        <w:t>的話。</w:t>
      </w:r>
      <w:r w:rsidR="00830238">
        <w:rPr>
          <w:rFonts w:hint="eastAsia"/>
          <w:sz w:val="24"/>
          <w:szCs w:val="24"/>
        </w:rPr>
        <w:t>」</w:t>
      </w:r>
      <w:r w:rsidR="00561BEF">
        <w:rPr>
          <w:rFonts w:hint="eastAsia"/>
          <w:sz w:val="24"/>
          <w:szCs w:val="24"/>
        </w:rPr>
        <w:t>「</w:t>
      </w:r>
      <w:r w:rsidR="00561BEF" w:rsidRPr="00056155">
        <w:rPr>
          <w:rFonts w:ascii="華康古印體(P)" w:eastAsia="華康古印體(P)" w:hint="eastAsia"/>
          <w:b/>
          <w:sz w:val="24"/>
          <w:szCs w:val="24"/>
        </w:rPr>
        <w:t>新道理</w:t>
      </w:r>
      <w:r w:rsidR="00561BEF">
        <w:rPr>
          <w:rFonts w:hint="eastAsia"/>
          <w:sz w:val="24"/>
          <w:szCs w:val="24"/>
        </w:rPr>
        <w:t>」</w:t>
      </w:r>
      <w:r w:rsidR="00820316">
        <w:rPr>
          <w:rFonts w:hint="eastAsia"/>
          <w:sz w:val="24"/>
          <w:szCs w:val="24"/>
        </w:rPr>
        <w:t>就</w:t>
      </w:r>
      <w:r w:rsidR="00561BEF">
        <w:rPr>
          <w:rFonts w:hint="eastAsia"/>
          <w:sz w:val="24"/>
          <w:szCs w:val="24"/>
        </w:rPr>
        <w:t>是</w:t>
      </w:r>
      <w:r w:rsidR="007D423B" w:rsidRPr="00560D4B">
        <w:rPr>
          <w:rFonts w:hint="eastAsia"/>
          <w:sz w:val="24"/>
          <w:szCs w:val="24"/>
        </w:rPr>
        <w:t>“</w:t>
      </w:r>
      <w:r w:rsidR="007D423B">
        <w:rPr>
          <w:rFonts w:hint="eastAsia"/>
          <w:sz w:val="24"/>
          <w:szCs w:val="24"/>
        </w:rPr>
        <w:t>n</w:t>
      </w:r>
      <w:r w:rsidR="007D423B">
        <w:rPr>
          <w:sz w:val="24"/>
          <w:szCs w:val="24"/>
        </w:rPr>
        <w:t>ew</w:t>
      </w:r>
      <w:r w:rsidR="007D423B" w:rsidRPr="00560D4B">
        <w:rPr>
          <w:rFonts w:hint="eastAsia"/>
          <w:sz w:val="24"/>
          <w:szCs w:val="24"/>
        </w:rPr>
        <w:t xml:space="preserve"> </w:t>
      </w:r>
      <w:r w:rsidR="007D423B">
        <w:rPr>
          <w:sz w:val="24"/>
          <w:szCs w:val="24"/>
        </w:rPr>
        <w:t>teaching</w:t>
      </w:r>
      <w:r w:rsidR="007D423B" w:rsidRPr="00560D4B">
        <w:rPr>
          <w:rFonts w:hint="eastAsia"/>
          <w:sz w:val="24"/>
          <w:szCs w:val="24"/>
        </w:rPr>
        <w:t>”</w:t>
      </w:r>
      <w:r w:rsidR="00283DCD">
        <w:rPr>
          <w:rFonts w:hint="eastAsia"/>
          <w:sz w:val="24"/>
          <w:szCs w:val="24"/>
        </w:rPr>
        <w:t>，也可理解為福音</w:t>
      </w:r>
      <w:r w:rsidR="007D423B">
        <w:rPr>
          <w:rFonts w:hint="eastAsia"/>
          <w:sz w:val="24"/>
          <w:szCs w:val="24"/>
        </w:rPr>
        <w:t>。</w:t>
      </w:r>
      <w:r w:rsidR="00283DCD">
        <w:rPr>
          <w:rFonts w:hint="eastAsia"/>
          <w:sz w:val="24"/>
          <w:szCs w:val="24"/>
        </w:rPr>
        <w:t>不少時候，</w:t>
      </w:r>
      <w:r w:rsidR="00BA199E">
        <w:rPr>
          <w:rFonts w:hint="eastAsia"/>
          <w:sz w:val="24"/>
          <w:szCs w:val="24"/>
        </w:rPr>
        <w:t>信徒</w:t>
      </w:r>
      <w:r w:rsidR="001705C4">
        <w:rPr>
          <w:rFonts w:hint="eastAsia"/>
          <w:sz w:val="24"/>
          <w:szCs w:val="24"/>
        </w:rPr>
        <w:t>或許</w:t>
      </w:r>
      <w:r w:rsidR="00336A16">
        <w:rPr>
          <w:rFonts w:hint="eastAsia"/>
          <w:sz w:val="24"/>
          <w:szCs w:val="24"/>
        </w:rPr>
        <w:t>容易主張</w:t>
      </w:r>
      <w:r w:rsidR="00BA199E">
        <w:rPr>
          <w:rFonts w:hint="eastAsia"/>
          <w:sz w:val="24"/>
          <w:szCs w:val="24"/>
        </w:rPr>
        <w:t>今日</w:t>
      </w:r>
      <w:r w:rsidR="001705C4">
        <w:rPr>
          <w:rFonts w:hint="eastAsia"/>
          <w:sz w:val="24"/>
          <w:szCs w:val="24"/>
        </w:rPr>
        <w:t>抓住</w:t>
      </w:r>
      <w:r w:rsidR="00BA199E">
        <w:rPr>
          <w:rFonts w:hint="eastAsia"/>
          <w:sz w:val="24"/>
          <w:szCs w:val="24"/>
        </w:rPr>
        <w:t>人</w:t>
      </w:r>
      <w:proofErr w:type="gramStart"/>
      <w:r w:rsidR="00BA199E">
        <w:rPr>
          <w:rFonts w:hint="eastAsia"/>
          <w:sz w:val="24"/>
          <w:szCs w:val="24"/>
        </w:rPr>
        <w:t>的污鬼勢力</w:t>
      </w:r>
      <w:proofErr w:type="gramEnd"/>
      <w:r w:rsidR="00BA199E">
        <w:rPr>
          <w:rFonts w:hint="eastAsia"/>
          <w:sz w:val="24"/>
          <w:szCs w:val="24"/>
        </w:rPr>
        <w:t>好</w:t>
      </w:r>
      <w:r w:rsidR="00283DCD">
        <w:rPr>
          <w:rFonts w:hint="eastAsia"/>
          <w:sz w:val="24"/>
          <w:szCs w:val="24"/>
        </w:rPr>
        <w:t>頑</w:t>
      </w:r>
      <w:r w:rsidR="00BA199E">
        <w:rPr>
          <w:rFonts w:hint="eastAsia"/>
          <w:sz w:val="24"/>
          <w:szCs w:val="24"/>
        </w:rPr>
        <w:t>強，</w:t>
      </w:r>
      <w:r w:rsidR="00E45AFC">
        <w:rPr>
          <w:rFonts w:hint="eastAsia"/>
          <w:sz w:val="24"/>
          <w:szCs w:val="24"/>
        </w:rPr>
        <w:t>也會</w:t>
      </w:r>
      <w:r w:rsidR="00336A16">
        <w:rPr>
          <w:rFonts w:hint="eastAsia"/>
          <w:sz w:val="24"/>
          <w:szCs w:val="24"/>
        </w:rPr>
        <w:t>質疑</w:t>
      </w:r>
      <w:r w:rsidR="00BA199E">
        <w:rPr>
          <w:rFonts w:hint="eastAsia"/>
          <w:sz w:val="24"/>
          <w:szCs w:val="24"/>
        </w:rPr>
        <w:t>聖經不夠</w:t>
      </w:r>
      <w:r w:rsidR="008275A7">
        <w:rPr>
          <w:rFonts w:hint="eastAsia"/>
          <w:sz w:val="24"/>
          <w:szCs w:val="24"/>
        </w:rPr>
        <w:t>「</w:t>
      </w:r>
      <w:r w:rsidR="00BA199E">
        <w:rPr>
          <w:rFonts w:hint="eastAsia"/>
          <w:sz w:val="24"/>
          <w:szCs w:val="24"/>
        </w:rPr>
        <w:t>潮</w:t>
      </w:r>
      <w:r w:rsidR="008275A7">
        <w:rPr>
          <w:rFonts w:hint="eastAsia"/>
          <w:sz w:val="24"/>
          <w:szCs w:val="24"/>
        </w:rPr>
        <w:t>」，</w:t>
      </w:r>
      <w:r w:rsidR="00336A16">
        <w:rPr>
          <w:rFonts w:hint="eastAsia"/>
          <w:sz w:val="24"/>
          <w:szCs w:val="24"/>
        </w:rPr>
        <w:t>已經過時，</w:t>
      </w:r>
      <w:r w:rsidR="008275A7">
        <w:rPr>
          <w:rFonts w:hint="eastAsia"/>
          <w:sz w:val="24"/>
          <w:szCs w:val="24"/>
        </w:rPr>
        <w:t>難以</w:t>
      </w:r>
      <w:r w:rsidR="0061299B">
        <w:rPr>
          <w:rFonts w:hint="eastAsia"/>
          <w:sz w:val="24"/>
          <w:szCs w:val="24"/>
        </w:rPr>
        <w:t>再</w:t>
      </w:r>
      <w:r w:rsidR="00336A16">
        <w:rPr>
          <w:rFonts w:hint="eastAsia"/>
          <w:sz w:val="24"/>
          <w:szCs w:val="24"/>
        </w:rPr>
        <w:t>迎合和</w:t>
      </w:r>
      <w:r w:rsidR="008275A7">
        <w:rPr>
          <w:rFonts w:hint="eastAsia"/>
          <w:sz w:val="24"/>
          <w:szCs w:val="24"/>
        </w:rPr>
        <w:t>吸引人</w:t>
      </w:r>
      <w:r w:rsidR="00DB0E3C">
        <w:rPr>
          <w:rFonts w:hint="eastAsia"/>
          <w:sz w:val="24"/>
          <w:szCs w:val="24"/>
        </w:rPr>
        <w:t>(特別是新世代</w:t>
      </w:r>
      <w:r w:rsidR="00DB0E3C">
        <w:rPr>
          <w:sz w:val="24"/>
          <w:szCs w:val="24"/>
        </w:rPr>
        <w:t>)</w:t>
      </w:r>
      <w:r w:rsidR="00E45AFC">
        <w:rPr>
          <w:rFonts w:hint="eastAsia"/>
          <w:sz w:val="24"/>
          <w:szCs w:val="24"/>
        </w:rPr>
        <w:t>；</w:t>
      </w:r>
      <w:r w:rsidR="00976778">
        <w:rPr>
          <w:rFonts w:hint="eastAsia"/>
          <w:sz w:val="24"/>
          <w:szCs w:val="24"/>
        </w:rPr>
        <w:t>也就失去了懇切</w:t>
      </w:r>
      <w:r w:rsidR="00683493">
        <w:rPr>
          <w:rFonts w:hint="eastAsia"/>
          <w:sz w:val="24"/>
          <w:szCs w:val="24"/>
        </w:rPr>
        <w:t>尋求</w:t>
      </w:r>
      <w:r w:rsidR="00976778">
        <w:rPr>
          <w:rFonts w:hint="eastAsia"/>
          <w:sz w:val="24"/>
          <w:szCs w:val="24"/>
        </w:rPr>
        <w:t xml:space="preserve">　神話語，並以此來幫助一個靈魂的熱心</w:t>
      </w:r>
      <w:r w:rsidR="00D73573">
        <w:rPr>
          <w:rFonts w:hint="eastAsia"/>
          <w:sz w:val="24"/>
          <w:szCs w:val="24"/>
        </w:rPr>
        <w:t>，寧可把時間、精神和心力投放在其他事情上；</w:t>
      </w:r>
      <w:r w:rsidR="00A74C53">
        <w:rPr>
          <w:rFonts w:hint="eastAsia"/>
          <w:sz w:val="24"/>
          <w:szCs w:val="24"/>
        </w:rPr>
        <w:t>面對</w:t>
      </w:r>
      <w:proofErr w:type="gramStart"/>
      <w:r w:rsidR="00A74C53">
        <w:rPr>
          <w:rFonts w:hint="eastAsia"/>
          <w:sz w:val="24"/>
          <w:szCs w:val="24"/>
        </w:rPr>
        <w:t>被污鬼</w:t>
      </w:r>
      <w:r w:rsidR="001705C4">
        <w:rPr>
          <w:rFonts w:hint="eastAsia"/>
          <w:sz w:val="24"/>
          <w:szCs w:val="24"/>
        </w:rPr>
        <w:t>捆綁</w:t>
      </w:r>
      <w:proofErr w:type="gramEnd"/>
      <w:r w:rsidR="00A74C53">
        <w:rPr>
          <w:rFonts w:hint="eastAsia"/>
          <w:sz w:val="24"/>
          <w:szCs w:val="24"/>
        </w:rPr>
        <w:t>的靈魂</w:t>
      </w:r>
      <w:r w:rsidR="00BA199E">
        <w:rPr>
          <w:rFonts w:hint="eastAsia"/>
          <w:sz w:val="24"/>
          <w:szCs w:val="24"/>
        </w:rPr>
        <w:t>，</w:t>
      </w:r>
      <w:r w:rsidR="00A74C53">
        <w:rPr>
          <w:rFonts w:hint="eastAsia"/>
          <w:sz w:val="24"/>
          <w:szCs w:val="24"/>
        </w:rPr>
        <w:t>似乎</w:t>
      </w:r>
      <w:r w:rsidR="00BA199E">
        <w:rPr>
          <w:rFonts w:hint="eastAsia"/>
          <w:sz w:val="24"/>
          <w:szCs w:val="24"/>
        </w:rPr>
        <w:t>要搵「捉鬼敢死隊」</w:t>
      </w:r>
      <w:proofErr w:type="gramStart"/>
      <w:r w:rsidR="00BA199E">
        <w:rPr>
          <w:rFonts w:hint="eastAsia"/>
          <w:sz w:val="24"/>
          <w:szCs w:val="24"/>
        </w:rPr>
        <w:t>先攪</w:t>
      </w:r>
      <w:proofErr w:type="gramEnd"/>
      <w:r w:rsidR="00BA199E">
        <w:rPr>
          <w:rFonts w:hint="eastAsia"/>
          <w:sz w:val="24"/>
          <w:szCs w:val="24"/>
        </w:rPr>
        <w:t>得掂。</w:t>
      </w:r>
      <w:r w:rsidR="0087536C">
        <w:rPr>
          <w:rFonts w:hint="eastAsia"/>
          <w:sz w:val="24"/>
          <w:szCs w:val="24"/>
        </w:rPr>
        <w:t>然而，</w:t>
      </w:r>
      <w:r w:rsidR="00F416D4">
        <w:rPr>
          <w:rFonts w:hint="eastAsia"/>
          <w:sz w:val="24"/>
          <w:szCs w:val="24"/>
        </w:rPr>
        <w:t>聖經乃是</w:t>
      </w:r>
      <w:proofErr w:type="gramStart"/>
      <w:r w:rsidR="00F416D4">
        <w:rPr>
          <w:rFonts w:hint="eastAsia"/>
          <w:sz w:val="24"/>
          <w:szCs w:val="24"/>
        </w:rPr>
        <w:t>歷久常新</w:t>
      </w:r>
      <w:proofErr w:type="gramEnd"/>
      <w:r w:rsidR="00F416D4">
        <w:rPr>
          <w:rFonts w:hint="eastAsia"/>
          <w:sz w:val="24"/>
          <w:szCs w:val="24"/>
        </w:rPr>
        <w:t>，且適合任何時代和所有人</w:t>
      </w:r>
      <w:r w:rsidR="00F5398A">
        <w:rPr>
          <w:rFonts w:hint="eastAsia"/>
          <w:sz w:val="24"/>
          <w:szCs w:val="24"/>
        </w:rPr>
        <w:t>。為此，</w:t>
      </w:r>
      <w:r w:rsidR="00EE2A63">
        <w:rPr>
          <w:sz w:val="24"/>
          <w:szCs w:val="24"/>
        </w:rPr>
        <w:t xml:space="preserve"> </w:t>
      </w:r>
      <w:r w:rsidR="00F5398A" w:rsidRPr="00DA6F10">
        <w:rPr>
          <w:rFonts w:hint="eastAsia"/>
          <w:sz w:val="24"/>
          <w:szCs w:val="24"/>
        </w:rPr>
        <w:t>這</w:t>
      </w:r>
      <w:proofErr w:type="gramStart"/>
      <w:r w:rsidR="00F5398A" w:rsidRPr="00DA6F10">
        <w:rPr>
          <w:rFonts w:hint="eastAsia"/>
          <w:sz w:val="24"/>
          <w:szCs w:val="24"/>
        </w:rPr>
        <w:t>裏</w:t>
      </w:r>
      <w:proofErr w:type="gramEnd"/>
      <w:r w:rsidR="00691A14" w:rsidRPr="00DA6F10">
        <w:rPr>
          <w:rFonts w:hint="eastAsia"/>
          <w:sz w:val="24"/>
          <w:szCs w:val="24"/>
        </w:rPr>
        <w:t>告訴</w:t>
      </w:r>
      <w:r w:rsidR="00F5398A" w:rsidRPr="00DA6F10">
        <w:rPr>
          <w:rFonts w:hint="eastAsia"/>
          <w:sz w:val="24"/>
          <w:szCs w:val="24"/>
        </w:rPr>
        <w:t>我們一個重要的真理：那就是信徒</w:t>
      </w:r>
      <w:proofErr w:type="gramStart"/>
      <w:r w:rsidR="00F5398A" w:rsidRPr="00DA6F10">
        <w:rPr>
          <w:rFonts w:hint="eastAsia"/>
          <w:sz w:val="24"/>
          <w:szCs w:val="24"/>
        </w:rPr>
        <w:t>必須緊記聖經</w:t>
      </w:r>
      <w:proofErr w:type="gramEnd"/>
      <w:r w:rsidR="00F5398A" w:rsidRPr="00DA6F10">
        <w:rPr>
          <w:rFonts w:hint="eastAsia"/>
          <w:sz w:val="24"/>
          <w:szCs w:val="24"/>
        </w:rPr>
        <w:t>的說話有屬靈權柄，足以擊敗一切仇敵，把</w:t>
      </w:r>
      <w:proofErr w:type="gramStart"/>
      <w:r w:rsidR="00F5398A" w:rsidRPr="00DA6F10">
        <w:rPr>
          <w:rFonts w:hint="eastAsia"/>
          <w:sz w:val="24"/>
          <w:szCs w:val="24"/>
        </w:rPr>
        <w:t>被污鬼</w:t>
      </w:r>
      <w:r w:rsidR="00AF0546">
        <w:rPr>
          <w:rFonts w:hint="eastAsia"/>
          <w:sz w:val="24"/>
          <w:szCs w:val="24"/>
        </w:rPr>
        <w:t>捆</w:t>
      </w:r>
      <w:proofErr w:type="gramEnd"/>
      <w:r w:rsidR="00AF0546">
        <w:rPr>
          <w:rFonts w:hint="eastAsia"/>
          <w:sz w:val="24"/>
          <w:szCs w:val="24"/>
        </w:rPr>
        <w:t>綁</w:t>
      </w:r>
      <w:r w:rsidR="00EE2A63" w:rsidRPr="00DA6F10">
        <w:rPr>
          <w:rFonts w:hint="eastAsia"/>
          <w:sz w:val="24"/>
          <w:szCs w:val="24"/>
        </w:rPr>
        <w:t>的</w:t>
      </w:r>
      <w:r w:rsidR="00691A14" w:rsidRPr="00DA6F10">
        <w:rPr>
          <w:rFonts w:hint="eastAsia"/>
          <w:sz w:val="24"/>
          <w:szCs w:val="24"/>
        </w:rPr>
        <w:t>人</w:t>
      </w:r>
      <w:r w:rsidR="00F5398A" w:rsidRPr="00DA6F10">
        <w:rPr>
          <w:rFonts w:hint="eastAsia"/>
          <w:sz w:val="24"/>
          <w:szCs w:val="24"/>
        </w:rPr>
        <w:t>從這個邪惡世代的腐敗中拯救出來。</w:t>
      </w:r>
      <w:r w:rsidR="001705C4">
        <w:rPr>
          <w:rFonts w:hint="eastAsia"/>
          <w:sz w:val="24"/>
          <w:szCs w:val="24"/>
        </w:rPr>
        <w:t>(約一3</w:t>
      </w:r>
      <w:r w:rsidR="001705C4">
        <w:rPr>
          <w:sz w:val="24"/>
          <w:szCs w:val="24"/>
        </w:rPr>
        <w:t>:8</w:t>
      </w:r>
      <w:proofErr w:type="gramStart"/>
      <w:r w:rsidR="001705C4">
        <w:rPr>
          <w:rFonts w:hint="eastAsia"/>
          <w:sz w:val="24"/>
          <w:szCs w:val="24"/>
        </w:rPr>
        <w:t>下)說</w:t>
      </w:r>
      <w:proofErr w:type="gramEnd"/>
      <w:r w:rsidR="001705C4">
        <w:rPr>
          <w:rFonts w:hint="eastAsia"/>
          <w:sz w:val="24"/>
          <w:szCs w:val="24"/>
        </w:rPr>
        <w:t>：「</w:t>
      </w:r>
      <w:bookmarkStart w:id="2" w:name="1John.3.8"/>
      <w:r w:rsidR="001705C4">
        <w:rPr>
          <w:rFonts w:ascii="華康古印體(P)" w:eastAsia="華康古印體(P)" w:hint="eastAsia"/>
          <w:b/>
          <w:sz w:val="24"/>
          <w:szCs w:val="24"/>
        </w:rPr>
        <w:t xml:space="preserve">　神</w:t>
      </w:r>
      <w:r w:rsidR="001705C4" w:rsidRPr="001705C4">
        <w:rPr>
          <w:rFonts w:ascii="華康古印體(P)" w:eastAsia="華康古印體(P)" w:hint="eastAsia"/>
          <w:b/>
          <w:sz w:val="24"/>
          <w:szCs w:val="24"/>
        </w:rPr>
        <w:t>的兒子顯現出來，為要除滅魔鬼的作為。</w:t>
      </w:r>
      <w:bookmarkEnd w:id="2"/>
      <w:r w:rsidR="001705C4">
        <w:rPr>
          <w:rFonts w:hint="eastAsia"/>
          <w:sz w:val="24"/>
          <w:szCs w:val="24"/>
        </w:rPr>
        <w:t>」</w:t>
      </w:r>
      <w:r w:rsidR="00DB0E3C">
        <w:rPr>
          <w:rFonts w:hint="eastAsia"/>
          <w:sz w:val="24"/>
          <w:szCs w:val="24"/>
        </w:rPr>
        <w:t>儘管</w:t>
      </w:r>
      <w:r w:rsidR="00185A8E">
        <w:rPr>
          <w:rFonts w:hint="eastAsia"/>
          <w:sz w:val="24"/>
          <w:szCs w:val="24"/>
        </w:rPr>
        <w:t>要掌握新道理殊不簡單，科學家為發表和提出新道理，往往</w:t>
      </w:r>
      <w:r w:rsidR="00D92643">
        <w:rPr>
          <w:rFonts w:hint="eastAsia"/>
          <w:sz w:val="24"/>
          <w:szCs w:val="24"/>
        </w:rPr>
        <w:t>就</w:t>
      </w:r>
      <w:r w:rsidR="00185A8E">
        <w:rPr>
          <w:rFonts w:hint="eastAsia"/>
          <w:sz w:val="24"/>
          <w:szCs w:val="24"/>
        </w:rPr>
        <w:t>需要花上</w:t>
      </w:r>
      <w:r w:rsidR="00D92643">
        <w:rPr>
          <w:rFonts w:hint="eastAsia"/>
          <w:sz w:val="24"/>
          <w:szCs w:val="24"/>
        </w:rPr>
        <w:t>十年八載</w:t>
      </w:r>
      <w:r w:rsidR="00185A8E">
        <w:rPr>
          <w:rFonts w:hint="eastAsia"/>
          <w:sz w:val="24"/>
          <w:szCs w:val="24"/>
        </w:rPr>
        <w:t>，</w:t>
      </w:r>
      <w:r w:rsidR="006C49BE">
        <w:rPr>
          <w:rFonts w:hint="eastAsia"/>
          <w:sz w:val="24"/>
          <w:szCs w:val="24"/>
        </w:rPr>
        <w:t>甚至更長的時間，</w:t>
      </w:r>
      <w:r w:rsidR="00185A8E">
        <w:rPr>
          <w:rFonts w:hint="eastAsia"/>
          <w:sz w:val="24"/>
          <w:szCs w:val="24"/>
        </w:rPr>
        <w:t>卻為人類帶來革命性的突破和</w:t>
      </w:r>
      <w:r w:rsidR="006C49BE">
        <w:rPr>
          <w:rFonts w:hint="eastAsia"/>
          <w:sz w:val="24"/>
          <w:szCs w:val="24"/>
        </w:rPr>
        <w:t>深</w:t>
      </w:r>
      <w:r w:rsidR="008E6190">
        <w:rPr>
          <w:rFonts w:hint="eastAsia"/>
          <w:sz w:val="24"/>
          <w:szCs w:val="24"/>
        </w:rPr>
        <w:t>遠</w:t>
      </w:r>
      <w:r w:rsidR="00185A8E">
        <w:rPr>
          <w:rFonts w:hint="eastAsia"/>
          <w:sz w:val="24"/>
          <w:szCs w:val="24"/>
        </w:rPr>
        <w:t>影響</w:t>
      </w:r>
      <w:r w:rsidR="006B3377">
        <w:rPr>
          <w:rFonts w:hint="eastAsia"/>
          <w:sz w:val="24"/>
          <w:szCs w:val="24"/>
        </w:rPr>
        <w:t>；</w:t>
      </w:r>
      <w:r w:rsidR="00185A8E">
        <w:rPr>
          <w:rFonts w:hint="eastAsia"/>
          <w:sz w:val="24"/>
          <w:szCs w:val="24"/>
        </w:rPr>
        <w:t>同樣，</w:t>
      </w:r>
      <w:r w:rsidR="00DB0E3C" w:rsidRPr="00DA6F10">
        <w:rPr>
          <w:rFonts w:hint="eastAsia"/>
          <w:sz w:val="24"/>
          <w:szCs w:val="24"/>
        </w:rPr>
        <w:t>惟有耶穌權柄的新道理才能幫助</w:t>
      </w:r>
      <w:r w:rsidR="008E6190">
        <w:rPr>
          <w:rFonts w:hint="eastAsia"/>
          <w:sz w:val="24"/>
          <w:szCs w:val="24"/>
        </w:rPr>
        <w:t>靈魂</w:t>
      </w:r>
      <w:r w:rsidR="00275A6C">
        <w:rPr>
          <w:rFonts w:hint="eastAsia"/>
          <w:sz w:val="24"/>
          <w:szCs w:val="24"/>
        </w:rPr>
        <w:t>，使他們煥然一新</w:t>
      </w:r>
      <w:r w:rsidR="006B3377">
        <w:rPr>
          <w:rFonts w:hint="eastAsia"/>
          <w:sz w:val="24"/>
          <w:szCs w:val="24"/>
        </w:rPr>
        <w:t>。</w:t>
      </w:r>
      <w:r w:rsidR="008E6190">
        <w:rPr>
          <w:rFonts w:hint="eastAsia"/>
          <w:sz w:val="24"/>
          <w:szCs w:val="24"/>
        </w:rPr>
        <w:t>在跟羊群查考聖經時，</w:t>
      </w:r>
      <w:r w:rsidR="00DB0E3C" w:rsidRPr="00DA6F10">
        <w:rPr>
          <w:rFonts w:hint="eastAsia"/>
          <w:sz w:val="24"/>
          <w:szCs w:val="24"/>
        </w:rPr>
        <w:t>非只是知識的傳授，乃是實際上改變人</w:t>
      </w:r>
      <w:r w:rsidR="00751870" w:rsidRPr="004B2BE3">
        <w:rPr>
          <w:rFonts w:hint="eastAsia"/>
          <w:sz w:val="24"/>
          <w:szCs w:val="24"/>
        </w:rPr>
        <w:t>的內心</w:t>
      </w:r>
      <w:r w:rsidR="00DB0E3C" w:rsidRPr="00DA6F10">
        <w:rPr>
          <w:rFonts w:hint="eastAsia"/>
          <w:sz w:val="24"/>
          <w:szCs w:val="24"/>
        </w:rPr>
        <w:t>，領人悔改歸主。</w:t>
      </w:r>
      <w:r w:rsidR="00751870" w:rsidRPr="004B2BE3">
        <w:rPr>
          <w:rFonts w:hint="eastAsia"/>
          <w:sz w:val="24"/>
          <w:szCs w:val="24"/>
        </w:rPr>
        <w:t>當　神的一句話藉著聖靈的權</w:t>
      </w:r>
      <w:r w:rsidR="006C49BE">
        <w:rPr>
          <w:rFonts w:hint="eastAsia"/>
          <w:sz w:val="24"/>
          <w:szCs w:val="24"/>
        </w:rPr>
        <w:t>柄</w:t>
      </w:r>
      <w:r w:rsidR="00751870" w:rsidRPr="004B2BE3">
        <w:rPr>
          <w:rFonts w:hint="eastAsia"/>
          <w:sz w:val="24"/>
          <w:szCs w:val="24"/>
        </w:rPr>
        <w:t>說出時，</w:t>
      </w:r>
      <w:r w:rsidR="006B3377">
        <w:rPr>
          <w:rFonts w:hint="eastAsia"/>
          <w:sz w:val="24"/>
          <w:szCs w:val="24"/>
        </w:rPr>
        <w:t>便</w:t>
      </w:r>
      <w:r w:rsidR="00751870" w:rsidRPr="004B2BE3">
        <w:rPr>
          <w:rFonts w:hint="eastAsia"/>
          <w:sz w:val="24"/>
          <w:szCs w:val="24"/>
        </w:rPr>
        <w:t>會震動撒但陣營，釋放被囚的俘虜得自由。</w:t>
      </w:r>
      <w:r w:rsidR="00185A8E">
        <w:rPr>
          <w:rFonts w:hint="eastAsia"/>
          <w:sz w:val="24"/>
          <w:szCs w:val="24"/>
        </w:rPr>
        <w:t>信徒</w:t>
      </w:r>
      <w:r w:rsidR="00FC0D66">
        <w:rPr>
          <w:rFonts w:hint="eastAsia"/>
          <w:sz w:val="24"/>
          <w:szCs w:val="24"/>
        </w:rPr>
        <w:t>付出勞苦</w:t>
      </w:r>
      <w:r w:rsidR="00185A8E">
        <w:rPr>
          <w:rFonts w:hint="eastAsia"/>
          <w:sz w:val="24"/>
          <w:szCs w:val="24"/>
        </w:rPr>
        <w:t>在　神說話的事工上，</w:t>
      </w:r>
      <w:r w:rsidR="00DB0E3C">
        <w:rPr>
          <w:rFonts w:hint="eastAsia"/>
          <w:sz w:val="24"/>
          <w:szCs w:val="24"/>
        </w:rPr>
        <w:t>絕對不是一種浪費</w:t>
      </w:r>
      <w:r w:rsidR="00547D42">
        <w:rPr>
          <w:rFonts w:hint="eastAsia"/>
          <w:sz w:val="24"/>
          <w:szCs w:val="24"/>
        </w:rPr>
        <w:t>或徒然</w:t>
      </w:r>
      <w:r w:rsidR="00DB0E3C">
        <w:rPr>
          <w:rFonts w:hint="eastAsia"/>
          <w:sz w:val="24"/>
          <w:szCs w:val="24"/>
        </w:rPr>
        <w:t>，</w:t>
      </w:r>
      <w:r w:rsidR="00547D42">
        <w:rPr>
          <w:rFonts w:hint="eastAsia"/>
          <w:sz w:val="24"/>
          <w:szCs w:val="24"/>
        </w:rPr>
        <w:t>因這</w:t>
      </w:r>
      <w:r w:rsidR="00D92643">
        <w:rPr>
          <w:rFonts w:hint="eastAsia"/>
          <w:sz w:val="24"/>
          <w:szCs w:val="24"/>
        </w:rPr>
        <w:t>既可搭救自己，又能</w:t>
      </w:r>
      <w:r w:rsidR="00DB0E3C">
        <w:rPr>
          <w:rFonts w:hint="eastAsia"/>
          <w:sz w:val="24"/>
          <w:szCs w:val="24"/>
        </w:rPr>
        <w:t>幫助別人</w:t>
      </w:r>
      <w:r w:rsidR="00D92643">
        <w:rPr>
          <w:rFonts w:hint="eastAsia"/>
          <w:sz w:val="24"/>
          <w:szCs w:val="24"/>
        </w:rPr>
        <w:t>，</w:t>
      </w:r>
      <w:r w:rsidR="00547D42">
        <w:rPr>
          <w:rFonts w:hint="eastAsia"/>
          <w:sz w:val="24"/>
          <w:szCs w:val="24"/>
        </w:rPr>
        <w:t>那</w:t>
      </w:r>
      <w:r w:rsidR="00D92643">
        <w:rPr>
          <w:rFonts w:hint="eastAsia"/>
          <w:sz w:val="24"/>
          <w:szCs w:val="24"/>
        </w:rPr>
        <w:t>裏</w:t>
      </w:r>
      <w:r w:rsidR="00185A8E">
        <w:rPr>
          <w:rFonts w:hint="eastAsia"/>
          <w:sz w:val="24"/>
          <w:szCs w:val="24"/>
        </w:rPr>
        <w:t>才</w:t>
      </w:r>
      <w:r w:rsidR="00691A14">
        <w:rPr>
          <w:rFonts w:hint="eastAsia"/>
          <w:sz w:val="24"/>
          <w:szCs w:val="24"/>
        </w:rPr>
        <w:t>有</w:t>
      </w:r>
      <w:r w:rsidR="00185A8E">
        <w:rPr>
          <w:rFonts w:hint="eastAsia"/>
          <w:sz w:val="24"/>
          <w:szCs w:val="24"/>
        </w:rPr>
        <w:t>真正</w:t>
      </w:r>
      <w:r w:rsidR="00691A14">
        <w:rPr>
          <w:rFonts w:hint="eastAsia"/>
          <w:sz w:val="24"/>
          <w:szCs w:val="24"/>
        </w:rPr>
        <w:t>意義和價值。</w:t>
      </w:r>
      <w:r w:rsidR="004B2BE3" w:rsidRPr="004B2BE3">
        <w:rPr>
          <w:rFonts w:hint="eastAsia"/>
          <w:sz w:val="24"/>
          <w:szCs w:val="24"/>
        </w:rPr>
        <w:t>祈求　神幫助我們懷著對　神話語權柄的信心，能夠積極參與偉大的一對一查聖經工作。</w:t>
      </w:r>
      <w:r w:rsidR="00790DB3">
        <w:rPr>
          <w:rFonts w:hint="eastAsia"/>
          <w:sz w:val="24"/>
          <w:szCs w:val="24"/>
        </w:rPr>
        <w:t>請看第</w:t>
      </w:r>
      <w:r w:rsidR="00790DB3">
        <w:rPr>
          <w:sz w:val="24"/>
          <w:szCs w:val="24"/>
        </w:rPr>
        <w:t>28</w:t>
      </w:r>
      <w:r w:rsidR="00790DB3">
        <w:rPr>
          <w:rFonts w:hint="eastAsia"/>
          <w:sz w:val="24"/>
          <w:szCs w:val="24"/>
        </w:rPr>
        <w:t>節</w:t>
      </w:r>
      <w:r w:rsidR="006A47E8">
        <w:rPr>
          <w:rFonts w:hint="eastAsia"/>
          <w:sz w:val="24"/>
          <w:szCs w:val="24"/>
        </w:rPr>
        <w:t>：</w:t>
      </w:r>
      <w:r w:rsidR="00F16A18">
        <w:rPr>
          <w:rFonts w:hint="eastAsia"/>
          <w:sz w:val="24"/>
          <w:szCs w:val="24"/>
        </w:rPr>
        <w:t>因這事，耶穌的名聲就威震四方。</w:t>
      </w:r>
    </w:p>
    <w:p w14:paraId="3B7A7B32" w14:textId="4D45CEAC" w:rsidR="00C71DDA" w:rsidRPr="00ED2E7B" w:rsidRDefault="00C71DDA" w:rsidP="00C71DDA">
      <w:pPr>
        <w:rPr>
          <w:rFonts w:ascii="華康古印體(P)" w:eastAsia="華康古印體(P)" w:hAnsi="Calibri"/>
          <w:b/>
          <w:sz w:val="24"/>
          <w:szCs w:val="24"/>
        </w:rPr>
      </w:pPr>
      <w:r w:rsidRPr="00ED2E7B">
        <w:rPr>
          <w:rFonts w:ascii="華康古印體(P)" w:eastAsia="華康古印體(P)" w:hAnsi="Calibri" w:hint="eastAsia"/>
          <w:b/>
          <w:sz w:val="24"/>
          <w:szCs w:val="24"/>
        </w:rPr>
        <w:t>第</w:t>
      </w:r>
      <w:r>
        <w:rPr>
          <w:rFonts w:ascii="華康古印體(P)" w:eastAsia="華康古印體(P)" w:hAnsi="Calibri" w:hint="eastAsia"/>
          <w:b/>
          <w:sz w:val="24"/>
          <w:szCs w:val="24"/>
        </w:rPr>
        <w:t>三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，</w:t>
      </w:r>
      <w:r>
        <w:rPr>
          <w:rFonts w:ascii="華康古印體(P)" w:eastAsia="華康古印體(P)" w:hAnsi="Calibri" w:hint="eastAsia"/>
          <w:b/>
          <w:sz w:val="24"/>
          <w:szCs w:val="24"/>
        </w:rPr>
        <w:t>為這事出來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的耶穌 (</w:t>
      </w:r>
      <w:r>
        <w:rPr>
          <w:rFonts w:ascii="華康古印體(P)" w:eastAsia="華康古印體(P)" w:hAnsi="Calibri"/>
          <w:b/>
          <w:sz w:val="24"/>
          <w:szCs w:val="24"/>
        </w:rPr>
        <w:t>29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-</w:t>
      </w:r>
      <w:r>
        <w:rPr>
          <w:rFonts w:ascii="華康古印體(P)" w:eastAsia="華康古印體(P)" w:hAnsi="Calibri"/>
          <w:b/>
          <w:sz w:val="24"/>
          <w:szCs w:val="24"/>
        </w:rPr>
        <w:t>39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)</w:t>
      </w:r>
    </w:p>
    <w:p w14:paraId="5AE48B75" w14:textId="75AE4922" w:rsidR="005805E6" w:rsidRPr="0061367A" w:rsidRDefault="00665CEF" w:rsidP="005805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請看第2</w:t>
      </w:r>
      <w:r>
        <w:rPr>
          <w:sz w:val="24"/>
          <w:szCs w:val="24"/>
        </w:rPr>
        <w:t>9</w:t>
      </w:r>
      <w:r w:rsidR="00390040">
        <w:rPr>
          <w:sz w:val="24"/>
          <w:szCs w:val="24"/>
        </w:rPr>
        <w:t>,30</w:t>
      </w:r>
      <w:r>
        <w:rPr>
          <w:rFonts w:hint="eastAsia"/>
          <w:sz w:val="24"/>
          <w:szCs w:val="24"/>
        </w:rPr>
        <w:t>節：「</w:t>
      </w:r>
      <w:r w:rsidRPr="00665CEF">
        <w:rPr>
          <w:rFonts w:ascii="華康古印體(P)" w:eastAsia="華康古印體(P)" w:hint="eastAsia"/>
          <w:b/>
          <w:sz w:val="24"/>
          <w:szCs w:val="24"/>
        </w:rPr>
        <w:t>他們一出會堂，就同着雅各、約翰，進了西門和安得烈的家。</w:t>
      </w:r>
      <w:r w:rsidR="00390040" w:rsidRPr="00390040">
        <w:rPr>
          <w:rFonts w:ascii="華康古印體(P)" w:eastAsia="華康古印體(P)" w:hint="eastAsia"/>
          <w:b/>
          <w:sz w:val="24"/>
          <w:szCs w:val="24"/>
        </w:rPr>
        <w:t>西門的</w:t>
      </w:r>
      <w:proofErr w:type="gramStart"/>
      <w:r w:rsidR="00390040" w:rsidRPr="00390040">
        <w:rPr>
          <w:rFonts w:ascii="華康古印體(P)" w:eastAsia="華康古印體(P)" w:hint="eastAsia"/>
          <w:b/>
          <w:sz w:val="24"/>
          <w:szCs w:val="24"/>
        </w:rPr>
        <w:t>岳母正害熱病</w:t>
      </w:r>
      <w:proofErr w:type="gramEnd"/>
      <w:r w:rsidR="00390040" w:rsidRPr="00390040">
        <w:rPr>
          <w:rFonts w:ascii="華康古印體(P)" w:eastAsia="華康古印體(P)" w:hint="eastAsia"/>
          <w:b/>
          <w:sz w:val="24"/>
          <w:szCs w:val="24"/>
        </w:rPr>
        <w:t>躺着，就有人告訴耶穌。</w:t>
      </w:r>
      <w:r>
        <w:rPr>
          <w:rFonts w:hint="eastAsia"/>
          <w:sz w:val="24"/>
          <w:szCs w:val="24"/>
        </w:rPr>
        <w:t>」</w:t>
      </w:r>
      <w:r w:rsidR="00E50CB6">
        <w:rPr>
          <w:rFonts w:hint="eastAsia"/>
          <w:sz w:val="24"/>
          <w:szCs w:val="24"/>
        </w:rPr>
        <w:t>首先</w:t>
      </w:r>
      <w:r w:rsidR="00390040">
        <w:rPr>
          <w:rFonts w:hint="eastAsia"/>
          <w:sz w:val="24"/>
          <w:szCs w:val="24"/>
        </w:rPr>
        <w:t>，我</w:t>
      </w:r>
      <w:r w:rsidR="001C0CF2">
        <w:rPr>
          <w:rFonts w:hint="eastAsia"/>
          <w:sz w:val="24"/>
          <w:szCs w:val="24"/>
        </w:rPr>
        <w:t>個人</w:t>
      </w:r>
      <w:r w:rsidR="00390040">
        <w:rPr>
          <w:rFonts w:hint="eastAsia"/>
          <w:sz w:val="24"/>
          <w:szCs w:val="24"/>
        </w:rPr>
        <w:t>特別領受彼得原來也是與岳母同住。</w:t>
      </w:r>
      <w:r w:rsidR="00B168F1">
        <w:rPr>
          <w:rFonts w:hint="eastAsia"/>
          <w:sz w:val="24"/>
          <w:szCs w:val="24"/>
        </w:rPr>
        <w:t>不過，面對</w:t>
      </w:r>
      <w:r w:rsidR="00E50CB6" w:rsidRPr="00E50CB6">
        <w:rPr>
          <w:sz w:val="24"/>
          <w:szCs w:val="24"/>
        </w:rPr>
        <w:t>「老婆同阿媽一齊跌落</w:t>
      </w:r>
      <w:r w:rsidR="00AC418B">
        <w:rPr>
          <w:rFonts w:hint="eastAsia"/>
          <w:sz w:val="24"/>
          <w:szCs w:val="24"/>
        </w:rPr>
        <w:t>海</w:t>
      </w:r>
      <w:r w:rsidR="00E50CB6" w:rsidRPr="00E50CB6">
        <w:rPr>
          <w:sz w:val="24"/>
          <w:szCs w:val="24"/>
        </w:rPr>
        <w:t>，你會救</w:t>
      </w:r>
      <w:r w:rsidR="00E50CB6" w:rsidRPr="00E50CB6">
        <w:rPr>
          <w:sz w:val="24"/>
          <w:szCs w:val="24"/>
        </w:rPr>
        <w:lastRenderedPageBreak/>
        <w:t>邊</w:t>
      </w:r>
      <w:proofErr w:type="gramStart"/>
      <w:r w:rsidR="00E50CB6" w:rsidRPr="00E50CB6">
        <w:rPr>
          <w:sz w:val="24"/>
          <w:szCs w:val="24"/>
        </w:rPr>
        <w:t>個</w:t>
      </w:r>
      <w:proofErr w:type="gramEnd"/>
      <w:r w:rsidR="00E50CB6" w:rsidRPr="00E50CB6">
        <w:rPr>
          <w:sz w:val="24"/>
          <w:szCs w:val="24"/>
        </w:rPr>
        <w:t>先？」呢</w:t>
      </w:r>
      <w:proofErr w:type="gramStart"/>
      <w:r w:rsidR="00E50CB6" w:rsidRPr="00E50CB6">
        <w:rPr>
          <w:sz w:val="24"/>
          <w:szCs w:val="24"/>
        </w:rPr>
        <w:t>個</w:t>
      </w:r>
      <w:proofErr w:type="gramEnd"/>
      <w:r w:rsidR="00E50CB6" w:rsidRPr="00E50CB6">
        <w:rPr>
          <w:sz w:val="24"/>
          <w:szCs w:val="24"/>
        </w:rPr>
        <w:t>世</w:t>
      </w:r>
      <w:r w:rsidR="00B168F1">
        <w:rPr>
          <w:rFonts w:hint="eastAsia"/>
          <w:sz w:val="24"/>
          <w:szCs w:val="24"/>
        </w:rPr>
        <w:t>紀大</w:t>
      </w:r>
      <w:r w:rsidR="00E50CB6" w:rsidRPr="00E50CB6">
        <w:rPr>
          <w:sz w:val="24"/>
          <w:szCs w:val="24"/>
        </w:rPr>
        <w:t>難</w:t>
      </w:r>
      <w:r w:rsidR="00E50CB6" w:rsidRPr="00E50CB6">
        <w:rPr>
          <w:rFonts w:hint="eastAsia"/>
          <w:sz w:val="24"/>
          <w:szCs w:val="24"/>
        </w:rPr>
        <w:t>題</w:t>
      </w:r>
      <w:r w:rsidR="00B168F1">
        <w:rPr>
          <w:rFonts w:hint="eastAsia"/>
          <w:sz w:val="24"/>
          <w:szCs w:val="24"/>
        </w:rPr>
        <w:t>，始終好難搵到女人心目中的完美答案。</w:t>
      </w:r>
      <w:r w:rsidR="00872399">
        <w:rPr>
          <w:rFonts w:hint="eastAsia"/>
          <w:sz w:val="24"/>
          <w:szCs w:val="24"/>
        </w:rPr>
        <w:t>所謂「</w:t>
      </w:r>
      <w:r w:rsidR="00872399" w:rsidRPr="00872399">
        <w:rPr>
          <w:rFonts w:hint="eastAsia"/>
          <w:sz w:val="24"/>
          <w:szCs w:val="24"/>
        </w:rPr>
        <w:t>順得</w:t>
      </w:r>
      <w:proofErr w:type="gramStart"/>
      <w:r w:rsidR="00872399" w:rsidRPr="00872399">
        <w:rPr>
          <w:rFonts w:hint="eastAsia"/>
          <w:sz w:val="24"/>
          <w:szCs w:val="24"/>
        </w:rPr>
        <w:t>哥情失嫂</w:t>
      </w:r>
      <w:proofErr w:type="gramEnd"/>
      <w:r w:rsidR="00872399" w:rsidRPr="00872399">
        <w:rPr>
          <w:rFonts w:hint="eastAsia"/>
          <w:sz w:val="24"/>
          <w:szCs w:val="24"/>
        </w:rPr>
        <w:t>意</w:t>
      </w:r>
      <w:r w:rsidR="00872399">
        <w:rPr>
          <w:rFonts w:hint="eastAsia"/>
          <w:sz w:val="24"/>
          <w:szCs w:val="24"/>
        </w:rPr>
        <w:t>」，</w:t>
      </w:r>
      <w:r w:rsidR="00B168F1">
        <w:rPr>
          <w:rFonts w:hint="eastAsia"/>
          <w:sz w:val="24"/>
          <w:szCs w:val="24"/>
        </w:rPr>
        <w:t>照顧岳母抑或跟從耶穌先，似乎都叫彼得左右</w:t>
      </w:r>
      <w:r w:rsidR="005805E6">
        <w:rPr>
          <w:rFonts w:hint="eastAsia"/>
          <w:sz w:val="24"/>
          <w:szCs w:val="24"/>
        </w:rPr>
        <w:t>為難。</w:t>
      </w:r>
      <w:r w:rsidR="0031322C" w:rsidRPr="0061367A">
        <w:rPr>
          <w:rFonts w:hint="eastAsia"/>
          <w:sz w:val="24"/>
          <w:szCs w:val="24"/>
        </w:rPr>
        <w:t>然而，</w:t>
      </w:r>
      <w:r w:rsidR="005805E6" w:rsidRPr="0061367A">
        <w:rPr>
          <w:rFonts w:hint="eastAsia"/>
          <w:sz w:val="24"/>
          <w:szCs w:val="24"/>
        </w:rPr>
        <w:t>耶穌</w:t>
      </w:r>
      <w:r w:rsidR="001515A5" w:rsidRPr="0061367A">
        <w:rPr>
          <w:rFonts w:hint="eastAsia"/>
          <w:sz w:val="24"/>
          <w:szCs w:val="24"/>
        </w:rPr>
        <w:t>的終極答案是</w:t>
      </w:r>
      <w:r w:rsidR="004051FC">
        <w:rPr>
          <w:rFonts w:hint="eastAsia"/>
          <w:sz w:val="24"/>
          <w:szCs w:val="24"/>
        </w:rPr>
        <w:t>甚麼呢？</w:t>
      </w:r>
      <w:proofErr w:type="gramStart"/>
      <w:r w:rsidR="001515A5" w:rsidRPr="0061367A">
        <w:rPr>
          <w:rFonts w:hint="eastAsia"/>
          <w:sz w:val="24"/>
          <w:szCs w:val="24"/>
        </w:rPr>
        <w:t>祂</w:t>
      </w:r>
      <w:proofErr w:type="gramEnd"/>
      <w:r w:rsidR="005805E6" w:rsidRPr="0061367A">
        <w:rPr>
          <w:rFonts w:hint="eastAsia"/>
          <w:sz w:val="24"/>
          <w:szCs w:val="24"/>
        </w:rPr>
        <w:t>並無</w:t>
      </w:r>
      <w:r w:rsidR="00AC418B" w:rsidRPr="0061367A">
        <w:rPr>
          <w:rFonts w:hint="eastAsia"/>
          <w:sz w:val="24"/>
          <w:szCs w:val="24"/>
        </w:rPr>
        <w:t>遺</w:t>
      </w:r>
      <w:r w:rsidR="005805E6" w:rsidRPr="0061367A">
        <w:rPr>
          <w:rFonts w:hint="eastAsia"/>
          <w:sz w:val="24"/>
          <w:szCs w:val="24"/>
        </w:rPr>
        <w:t>棄或忽略彼得的家人，不但</w:t>
      </w:r>
      <w:r w:rsidR="0070013E" w:rsidRPr="0061367A">
        <w:rPr>
          <w:rFonts w:hint="eastAsia"/>
          <w:sz w:val="24"/>
          <w:szCs w:val="24"/>
        </w:rPr>
        <w:t>主動</w:t>
      </w:r>
      <w:proofErr w:type="gramStart"/>
      <w:r w:rsidR="005805E6" w:rsidRPr="0061367A">
        <w:rPr>
          <w:rFonts w:hint="eastAsia"/>
          <w:sz w:val="24"/>
          <w:szCs w:val="24"/>
        </w:rPr>
        <w:t>拜訪並治</w:t>
      </w:r>
      <w:proofErr w:type="gramEnd"/>
      <w:r w:rsidR="005805E6" w:rsidRPr="0061367A">
        <w:rPr>
          <w:rFonts w:hint="eastAsia"/>
          <w:sz w:val="24"/>
          <w:szCs w:val="24"/>
        </w:rPr>
        <w:t>好了岳母大人</w:t>
      </w:r>
      <w:r w:rsidR="0070013E" w:rsidRPr="0061367A">
        <w:rPr>
          <w:rFonts w:hint="eastAsia"/>
          <w:sz w:val="24"/>
          <w:szCs w:val="24"/>
        </w:rPr>
        <w:t>，替她降溫</w:t>
      </w:r>
      <w:r w:rsidR="005805E6" w:rsidRPr="0061367A">
        <w:rPr>
          <w:rFonts w:hint="eastAsia"/>
          <w:sz w:val="24"/>
          <w:szCs w:val="24"/>
        </w:rPr>
        <w:t>，</w:t>
      </w:r>
      <w:r w:rsidR="0070013E" w:rsidRPr="0061367A">
        <w:rPr>
          <w:rFonts w:hint="eastAsia"/>
          <w:sz w:val="24"/>
          <w:szCs w:val="24"/>
        </w:rPr>
        <w:t>她就</w:t>
      </w:r>
      <w:r w:rsidR="005805E6" w:rsidRPr="0061367A">
        <w:rPr>
          <w:rFonts w:hint="eastAsia"/>
          <w:sz w:val="24"/>
          <w:szCs w:val="24"/>
        </w:rPr>
        <w:t>起來煮九大簋招待耶穌和門徒；</w:t>
      </w:r>
      <w:r w:rsidR="008C092F" w:rsidRPr="0061367A">
        <w:rPr>
          <w:rFonts w:hint="eastAsia"/>
          <w:sz w:val="24"/>
          <w:szCs w:val="24"/>
        </w:rPr>
        <w:t>而且，</w:t>
      </w:r>
      <w:r w:rsidR="005805E6" w:rsidRPr="0061367A">
        <w:rPr>
          <w:rFonts w:hint="eastAsia"/>
          <w:sz w:val="24"/>
          <w:szCs w:val="24"/>
        </w:rPr>
        <w:t>及後彼得的賢內助也成</w:t>
      </w:r>
      <w:r w:rsidR="008C4580" w:rsidRPr="0061367A">
        <w:rPr>
          <w:rFonts w:hint="eastAsia"/>
          <w:sz w:val="24"/>
          <w:szCs w:val="24"/>
        </w:rPr>
        <w:t>為</w:t>
      </w:r>
      <w:r w:rsidR="005805E6" w:rsidRPr="0061367A">
        <w:rPr>
          <w:rFonts w:hint="eastAsia"/>
          <w:sz w:val="24"/>
          <w:szCs w:val="24"/>
        </w:rPr>
        <w:t>他親愛的</w:t>
      </w:r>
      <w:proofErr w:type="gramStart"/>
      <w:r w:rsidR="005805E6" w:rsidRPr="0061367A">
        <w:rPr>
          <w:rFonts w:hint="eastAsia"/>
          <w:sz w:val="24"/>
          <w:szCs w:val="24"/>
        </w:rPr>
        <w:t>宣教同工</w:t>
      </w:r>
      <w:proofErr w:type="gramEnd"/>
      <w:r w:rsidR="005805E6" w:rsidRPr="0061367A">
        <w:rPr>
          <w:rFonts w:hint="eastAsia"/>
          <w:sz w:val="24"/>
          <w:szCs w:val="24"/>
        </w:rPr>
        <w:t>(林前9:5</w:t>
      </w:r>
      <w:r w:rsidR="005805E6" w:rsidRPr="0061367A">
        <w:rPr>
          <w:sz w:val="24"/>
          <w:szCs w:val="24"/>
        </w:rPr>
        <w:t>)</w:t>
      </w:r>
      <w:r w:rsidR="00872399" w:rsidRPr="0061367A">
        <w:rPr>
          <w:rFonts w:hint="eastAsia"/>
          <w:sz w:val="24"/>
          <w:szCs w:val="24"/>
        </w:rPr>
        <w:t>，</w:t>
      </w:r>
      <w:r w:rsidR="008C4580" w:rsidRPr="0061367A">
        <w:rPr>
          <w:rFonts w:hint="eastAsia"/>
          <w:sz w:val="24"/>
          <w:szCs w:val="24"/>
        </w:rPr>
        <w:t>即</w:t>
      </w:r>
      <w:r w:rsidR="00872399" w:rsidRPr="0061367A">
        <w:rPr>
          <w:rFonts w:hint="eastAsia"/>
          <w:sz w:val="24"/>
          <w:szCs w:val="24"/>
        </w:rPr>
        <w:t>全家總動員事奉　神</w:t>
      </w:r>
      <w:r w:rsidR="005805E6" w:rsidRPr="0061367A">
        <w:rPr>
          <w:rFonts w:hint="eastAsia"/>
          <w:sz w:val="24"/>
          <w:szCs w:val="24"/>
        </w:rPr>
        <w:t>。</w:t>
      </w:r>
      <w:r w:rsidR="001515A5" w:rsidRPr="0061367A">
        <w:rPr>
          <w:rFonts w:hint="eastAsia"/>
          <w:sz w:val="24"/>
          <w:szCs w:val="24"/>
        </w:rPr>
        <w:t xml:space="preserve">　神非人，也超越人的限制，叫一個也</w:t>
      </w:r>
      <w:proofErr w:type="gramStart"/>
      <w:r w:rsidR="001515A5" w:rsidRPr="0061367A">
        <w:rPr>
          <w:rFonts w:hint="eastAsia"/>
          <w:sz w:val="24"/>
          <w:szCs w:val="24"/>
        </w:rPr>
        <w:t>不</w:t>
      </w:r>
      <w:proofErr w:type="gramEnd"/>
      <w:r w:rsidR="001515A5" w:rsidRPr="0061367A">
        <w:rPr>
          <w:rFonts w:hint="eastAsia"/>
          <w:sz w:val="24"/>
          <w:szCs w:val="24"/>
        </w:rPr>
        <w:t>失落。</w:t>
      </w:r>
    </w:p>
    <w:p w14:paraId="7194A99B" w14:textId="73342848" w:rsidR="00BA721C" w:rsidRPr="0061367A" w:rsidRDefault="00264651" w:rsidP="00283DCD">
      <w:pPr>
        <w:rPr>
          <w:sz w:val="24"/>
          <w:szCs w:val="24"/>
        </w:rPr>
      </w:pPr>
      <w:r w:rsidRPr="0061367A">
        <w:rPr>
          <w:rFonts w:hint="eastAsia"/>
          <w:sz w:val="24"/>
          <w:szCs w:val="24"/>
        </w:rPr>
        <w:t>請看第3</w:t>
      </w:r>
      <w:r w:rsidRPr="0061367A">
        <w:rPr>
          <w:sz w:val="24"/>
          <w:szCs w:val="24"/>
        </w:rPr>
        <w:t>2,33</w:t>
      </w:r>
      <w:r w:rsidRPr="0061367A">
        <w:rPr>
          <w:rFonts w:hint="eastAsia"/>
          <w:sz w:val="24"/>
          <w:szCs w:val="24"/>
        </w:rPr>
        <w:t>節：「</w:t>
      </w:r>
      <w:r w:rsidRPr="0061367A">
        <w:rPr>
          <w:rFonts w:ascii="華康古印體(P)" w:eastAsia="華康古印體(P)" w:hint="eastAsia"/>
          <w:b/>
          <w:sz w:val="24"/>
          <w:szCs w:val="24"/>
        </w:rPr>
        <w:t>天晚日落的時候，有人帶着一切害病的和被鬼附的，來到耶穌跟前，合城的人都聚集在門前。</w:t>
      </w:r>
      <w:r w:rsidRPr="0061367A">
        <w:rPr>
          <w:rFonts w:hint="eastAsia"/>
          <w:sz w:val="24"/>
          <w:szCs w:val="24"/>
        </w:rPr>
        <w:t>」</w:t>
      </w:r>
      <w:r w:rsidR="0055115E" w:rsidRPr="0061367A">
        <w:rPr>
          <w:rFonts w:hint="eastAsia"/>
          <w:sz w:val="24"/>
          <w:szCs w:val="24"/>
        </w:rPr>
        <w:t>雖然</w:t>
      </w:r>
      <w:r w:rsidR="007040D0" w:rsidRPr="0061367A">
        <w:rPr>
          <w:rFonts w:hint="eastAsia"/>
          <w:sz w:val="24"/>
          <w:szCs w:val="24"/>
        </w:rPr>
        <w:t>過</w:t>
      </w:r>
      <w:r w:rsidR="00152D1C" w:rsidRPr="0061367A">
        <w:rPr>
          <w:rFonts w:hint="eastAsia"/>
          <w:sz w:val="24"/>
          <w:szCs w:val="24"/>
        </w:rPr>
        <w:t>了</w:t>
      </w:r>
      <w:r w:rsidR="007040D0" w:rsidRPr="0061367A">
        <w:rPr>
          <w:rFonts w:hint="eastAsia"/>
          <w:sz w:val="24"/>
          <w:szCs w:val="24"/>
        </w:rPr>
        <w:t>安息日，</w:t>
      </w:r>
      <w:r w:rsidR="00152D1C" w:rsidRPr="0061367A">
        <w:rPr>
          <w:rFonts w:hint="eastAsia"/>
          <w:sz w:val="24"/>
          <w:szCs w:val="24"/>
        </w:rPr>
        <w:t>但</w:t>
      </w:r>
      <w:r w:rsidR="003C0A42" w:rsidRPr="0061367A">
        <w:rPr>
          <w:rFonts w:hint="eastAsia"/>
          <w:sz w:val="24"/>
          <w:szCs w:val="24"/>
        </w:rPr>
        <w:t>眾人</w:t>
      </w:r>
      <w:r w:rsidR="00152D1C" w:rsidRPr="0061367A">
        <w:rPr>
          <w:rFonts w:hint="eastAsia"/>
          <w:sz w:val="24"/>
          <w:szCs w:val="24"/>
        </w:rPr>
        <w:t>仍</w:t>
      </w:r>
      <w:r w:rsidR="003C0A42" w:rsidRPr="0061367A">
        <w:rPr>
          <w:rFonts w:hint="eastAsia"/>
          <w:sz w:val="24"/>
          <w:szCs w:val="24"/>
        </w:rPr>
        <w:t>不</w:t>
      </w:r>
      <w:r w:rsidR="00B11DF5" w:rsidRPr="0061367A">
        <w:rPr>
          <w:rFonts w:hint="eastAsia"/>
          <w:sz w:val="24"/>
          <w:szCs w:val="24"/>
        </w:rPr>
        <w:t>感到</w:t>
      </w:r>
      <w:r w:rsidR="003C0A42" w:rsidRPr="0061367A">
        <w:rPr>
          <w:rFonts w:hint="eastAsia"/>
          <w:sz w:val="24"/>
          <w:szCs w:val="24"/>
        </w:rPr>
        <w:t>安息</w:t>
      </w:r>
      <w:r w:rsidR="00B11DF5" w:rsidRPr="0061367A">
        <w:rPr>
          <w:rFonts w:hint="eastAsia"/>
          <w:sz w:val="24"/>
          <w:szCs w:val="24"/>
        </w:rPr>
        <w:t>；他們</w:t>
      </w:r>
      <w:r w:rsidR="00E75011" w:rsidRPr="0061367A">
        <w:rPr>
          <w:rFonts w:hint="eastAsia"/>
          <w:sz w:val="24"/>
          <w:szCs w:val="24"/>
        </w:rPr>
        <w:t>就好似</w:t>
      </w:r>
      <w:proofErr w:type="gramStart"/>
      <w:r w:rsidR="00B11DF5" w:rsidRPr="0061367A">
        <w:rPr>
          <w:rFonts w:hint="eastAsia"/>
          <w:sz w:val="24"/>
          <w:szCs w:val="24"/>
        </w:rPr>
        <w:t>熱窩上</w:t>
      </w:r>
      <w:proofErr w:type="gramEnd"/>
      <w:r w:rsidR="00B11DF5" w:rsidRPr="0061367A">
        <w:rPr>
          <w:rFonts w:hint="eastAsia"/>
          <w:sz w:val="24"/>
          <w:szCs w:val="24"/>
        </w:rPr>
        <w:t>的螞蟻般</w:t>
      </w:r>
      <w:r w:rsidR="00EC2502" w:rsidRPr="0061367A">
        <w:rPr>
          <w:rFonts w:hint="eastAsia"/>
          <w:sz w:val="24"/>
          <w:szCs w:val="24"/>
        </w:rPr>
        <w:t>，</w:t>
      </w:r>
      <w:r w:rsidR="00B11DF5" w:rsidRPr="0061367A">
        <w:rPr>
          <w:rFonts w:hint="eastAsia"/>
          <w:sz w:val="24"/>
          <w:szCs w:val="24"/>
        </w:rPr>
        <w:t>走投無路，不得安寧。於是</w:t>
      </w:r>
      <w:r w:rsidR="00047A79" w:rsidRPr="0061367A">
        <w:rPr>
          <w:rFonts w:hint="eastAsia"/>
          <w:sz w:val="24"/>
          <w:szCs w:val="24"/>
        </w:rPr>
        <w:t>發起</w:t>
      </w:r>
      <w:r w:rsidR="00B11DF5" w:rsidRPr="0061367A">
        <w:rPr>
          <w:rFonts w:hint="eastAsia"/>
          <w:sz w:val="24"/>
          <w:szCs w:val="24"/>
        </w:rPr>
        <w:t>全民造星，要</w:t>
      </w:r>
      <w:r w:rsidR="0031322C" w:rsidRPr="0061367A">
        <w:rPr>
          <w:rFonts w:hint="eastAsia"/>
          <w:sz w:val="24"/>
          <w:szCs w:val="24"/>
        </w:rPr>
        <w:t>追逐</w:t>
      </w:r>
      <w:r w:rsidR="00AD13F1" w:rsidRPr="0061367A">
        <w:rPr>
          <w:rFonts w:hint="eastAsia"/>
          <w:sz w:val="24"/>
          <w:szCs w:val="24"/>
        </w:rPr>
        <w:t>耶穌</w:t>
      </w:r>
      <w:r w:rsidR="00B11DF5" w:rsidRPr="0061367A">
        <w:rPr>
          <w:rFonts w:hint="eastAsia"/>
          <w:sz w:val="24"/>
          <w:szCs w:val="24"/>
        </w:rPr>
        <w:t>這顆「超新星」</w:t>
      </w:r>
      <w:r w:rsidR="00AD13F1" w:rsidRPr="0061367A">
        <w:rPr>
          <w:rFonts w:hint="eastAsia"/>
          <w:sz w:val="24"/>
          <w:szCs w:val="24"/>
        </w:rPr>
        <w:t>。</w:t>
      </w:r>
      <w:r w:rsidR="007D63F5" w:rsidRPr="0061367A">
        <w:rPr>
          <w:rFonts w:hint="eastAsia"/>
          <w:sz w:val="24"/>
          <w:szCs w:val="24"/>
        </w:rPr>
        <w:t>他們因得知耶穌趕出</w:t>
      </w:r>
      <w:r w:rsidR="006169D0" w:rsidRPr="0061367A">
        <w:rPr>
          <w:rFonts w:hint="eastAsia"/>
          <w:sz w:val="24"/>
          <w:szCs w:val="24"/>
        </w:rPr>
        <w:t>人</w:t>
      </w:r>
      <w:proofErr w:type="gramStart"/>
      <w:r w:rsidR="006169D0" w:rsidRPr="0061367A">
        <w:rPr>
          <w:rFonts w:hint="eastAsia"/>
          <w:sz w:val="24"/>
          <w:szCs w:val="24"/>
        </w:rPr>
        <w:t>裏</w:t>
      </w:r>
      <w:proofErr w:type="gramEnd"/>
      <w:r w:rsidR="006169D0" w:rsidRPr="0061367A">
        <w:rPr>
          <w:rFonts w:hint="eastAsia"/>
          <w:sz w:val="24"/>
          <w:szCs w:val="24"/>
        </w:rPr>
        <w:t>頭</w:t>
      </w:r>
      <w:proofErr w:type="gramStart"/>
      <w:r w:rsidR="006169D0" w:rsidRPr="0061367A">
        <w:rPr>
          <w:rFonts w:hint="eastAsia"/>
          <w:sz w:val="24"/>
          <w:szCs w:val="24"/>
        </w:rPr>
        <w:t>的</w:t>
      </w:r>
      <w:r w:rsidR="007D63F5" w:rsidRPr="0061367A">
        <w:rPr>
          <w:rFonts w:hint="eastAsia"/>
          <w:sz w:val="24"/>
          <w:szCs w:val="24"/>
        </w:rPr>
        <w:t>污鬼</w:t>
      </w:r>
      <w:proofErr w:type="gramEnd"/>
      <w:r w:rsidR="007D63F5" w:rsidRPr="0061367A">
        <w:rPr>
          <w:rFonts w:hint="eastAsia"/>
          <w:sz w:val="24"/>
          <w:szCs w:val="24"/>
        </w:rPr>
        <w:t>和醫治西門岳母</w:t>
      </w:r>
      <w:r w:rsidR="0031322C" w:rsidRPr="0061367A">
        <w:rPr>
          <w:rFonts w:hint="eastAsia"/>
          <w:sz w:val="24"/>
          <w:szCs w:val="24"/>
        </w:rPr>
        <w:t>的</w:t>
      </w:r>
      <w:r w:rsidR="006169D0" w:rsidRPr="0061367A">
        <w:rPr>
          <w:rFonts w:hint="eastAsia"/>
          <w:sz w:val="24"/>
          <w:szCs w:val="24"/>
        </w:rPr>
        <w:t>熱病</w:t>
      </w:r>
      <w:r w:rsidR="007D63F5" w:rsidRPr="0061367A">
        <w:rPr>
          <w:rFonts w:hint="eastAsia"/>
          <w:sz w:val="24"/>
          <w:szCs w:val="24"/>
        </w:rPr>
        <w:t>，心想</w:t>
      </w:r>
      <w:r w:rsidR="007D63F5" w:rsidRPr="0061367A">
        <w:rPr>
          <w:sz w:val="24"/>
          <w:szCs w:val="24"/>
        </w:rPr>
        <w:t>：「</w:t>
      </w:r>
      <w:proofErr w:type="gramStart"/>
      <w:r w:rsidR="007D63F5" w:rsidRPr="0061367A">
        <w:rPr>
          <w:sz w:val="24"/>
          <w:szCs w:val="24"/>
        </w:rPr>
        <w:t>咁</w:t>
      </w:r>
      <w:proofErr w:type="gramEnd"/>
      <w:r w:rsidR="007D63F5" w:rsidRPr="0061367A">
        <w:rPr>
          <w:sz w:val="24"/>
          <w:szCs w:val="24"/>
        </w:rPr>
        <w:t>近城隍廟</w:t>
      </w:r>
      <w:r w:rsidR="007D63F5" w:rsidRPr="0061367A">
        <w:rPr>
          <w:rFonts w:hint="eastAsia"/>
          <w:sz w:val="24"/>
          <w:szCs w:val="24"/>
        </w:rPr>
        <w:t>都</w:t>
      </w:r>
      <w:proofErr w:type="gramStart"/>
      <w:r w:rsidR="007D63F5" w:rsidRPr="0061367A">
        <w:rPr>
          <w:sz w:val="24"/>
          <w:szCs w:val="24"/>
        </w:rPr>
        <w:t>唔求番支好</w:t>
      </w:r>
      <w:proofErr w:type="gramEnd"/>
      <w:r w:rsidR="007D63F5" w:rsidRPr="0061367A">
        <w:rPr>
          <w:sz w:val="24"/>
          <w:szCs w:val="24"/>
        </w:rPr>
        <w:t>籤？</w:t>
      </w:r>
      <w:r w:rsidR="007D63F5" w:rsidRPr="0061367A">
        <w:rPr>
          <w:rFonts w:hint="eastAsia"/>
          <w:sz w:val="24"/>
          <w:szCs w:val="24"/>
        </w:rPr>
        <w:t>」就</w:t>
      </w:r>
      <w:r w:rsidR="0031322C" w:rsidRPr="0061367A">
        <w:rPr>
          <w:rFonts w:hint="eastAsia"/>
          <w:sz w:val="24"/>
          <w:szCs w:val="24"/>
        </w:rPr>
        <w:t>帶同一切害病和被鬼附的</w:t>
      </w:r>
      <w:r w:rsidR="007D63F5" w:rsidRPr="0061367A">
        <w:rPr>
          <w:rFonts w:hint="eastAsia"/>
          <w:sz w:val="24"/>
          <w:szCs w:val="24"/>
        </w:rPr>
        <w:t>蜂擁而至。</w:t>
      </w:r>
      <w:proofErr w:type="gramStart"/>
      <w:r w:rsidR="00152D1C" w:rsidRPr="0061367A">
        <w:rPr>
          <w:rFonts w:hint="eastAsia"/>
          <w:sz w:val="24"/>
          <w:szCs w:val="24"/>
        </w:rPr>
        <w:t>迦百農</w:t>
      </w:r>
      <w:proofErr w:type="gramEnd"/>
      <w:r w:rsidR="00152D1C" w:rsidRPr="0061367A">
        <w:rPr>
          <w:rFonts w:hint="eastAsia"/>
          <w:sz w:val="24"/>
          <w:szCs w:val="24"/>
        </w:rPr>
        <w:t>是當時人口最多的</w:t>
      </w:r>
      <w:r w:rsidR="004A1B63" w:rsidRPr="0061367A">
        <w:rPr>
          <w:rFonts w:hint="eastAsia"/>
          <w:sz w:val="24"/>
          <w:szCs w:val="24"/>
        </w:rPr>
        <w:t>巿</w:t>
      </w:r>
      <w:r w:rsidR="00152D1C" w:rsidRPr="0061367A">
        <w:rPr>
          <w:rFonts w:hint="eastAsia"/>
          <w:sz w:val="24"/>
          <w:szCs w:val="24"/>
        </w:rPr>
        <w:t>鎮之一(可能跟香港類似)，但原來不僅看得見的人多，連</w:t>
      </w:r>
      <w:proofErr w:type="gramStart"/>
      <w:r w:rsidR="00152D1C" w:rsidRPr="0061367A">
        <w:rPr>
          <w:rFonts w:hint="eastAsia"/>
          <w:sz w:val="24"/>
          <w:szCs w:val="24"/>
        </w:rPr>
        <w:t>看唔見</w:t>
      </w:r>
      <w:proofErr w:type="gramEnd"/>
      <w:r w:rsidR="00152D1C" w:rsidRPr="0061367A">
        <w:rPr>
          <w:rFonts w:hint="eastAsia"/>
          <w:sz w:val="24"/>
          <w:szCs w:val="24"/>
        </w:rPr>
        <w:t>的鬼也多。</w:t>
      </w:r>
      <w:r w:rsidR="0055115E" w:rsidRPr="0061367A">
        <w:rPr>
          <w:rFonts w:hint="eastAsia"/>
          <w:sz w:val="24"/>
          <w:szCs w:val="24"/>
        </w:rPr>
        <w:t>不少人因經常「鬼混」，或被各樣</w:t>
      </w:r>
      <w:r w:rsidR="00EC2502" w:rsidRPr="0061367A">
        <w:rPr>
          <w:rFonts w:hint="eastAsia"/>
          <w:sz w:val="24"/>
          <w:szCs w:val="24"/>
        </w:rPr>
        <w:t>淫亂</w:t>
      </w:r>
      <w:r w:rsidR="0055115E" w:rsidRPr="0061367A">
        <w:rPr>
          <w:rFonts w:hint="eastAsia"/>
          <w:sz w:val="24"/>
          <w:szCs w:val="24"/>
        </w:rPr>
        <w:t>罪惡文化</w:t>
      </w:r>
      <w:r w:rsidR="00EC2502" w:rsidRPr="0061367A">
        <w:rPr>
          <w:rFonts w:hint="eastAsia"/>
          <w:sz w:val="24"/>
          <w:szCs w:val="24"/>
        </w:rPr>
        <w:t>荼</w:t>
      </w:r>
      <w:r w:rsidR="0055115E" w:rsidRPr="0061367A">
        <w:rPr>
          <w:rFonts w:hint="eastAsia"/>
          <w:sz w:val="24"/>
          <w:szCs w:val="24"/>
        </w:rPr>
        <w:t>毒，就百病纏身。即使已是入</w:t>
      </w:r>
      <w:proofErr w:type="gramStart"/>
      <w:r w:rsidR="0055115E" w:rsidRPr="0061367A">
        <w:rPr>
          <w:rFonts w:hint="eastAsia"/>
          <w:sz w:val="24"/>
          <w:szCs w:val="24"/>
        </w:rPr>
        <w:t>黑時份</w:t>
      </w:r>
      <w:proofErr w:type="gramEnd"/>
      <w:r w:rsidR="0055115E" w:rsidRPr="0061367A">
        <w:rPr>
          <w:rFonts w:hint="eastAsia"/>
          <w:sz w:val="24"/>
          <w:szCs w:val="24"/>
        </w:rPr>
        <w:t>，</w:t>
      </w:r>
      <w:r w:rsidR="00EC2502" w:rsidRPr="0061367A">
        <w:rPr>
          <w:rFonts w:hint="eastAsia"/>
          <w:sz w:val="24"/>
          <w:szCs w:val="24"/>
        </w:rPr>
        <w:t>耶穌依然</w:t>
      </w:r>
      <w:r w:rsidR="0030275A" w:rsidRPr="0061367A">
        <w:rPr>
          <w:rFonts w:hint="eastAsia"/>
          <w:sz w:val="24"/>
          <w:szCs w:val="24"/>
        </w:rPr>
        <w:t>來者不拒，</w:t>
      </w:r>
      <w:r w:rsidR="004A1B63" w:rsidRPr="0061367A">
        <w:rPr>
          <w:rFonts w:hint="eastAsia"/>
          <w:sz w:val="24"/>
          <w:szCs w:val="24"/>
        </w:rPr>
        <w:t>個人化地治好了許多病人，又趕出許多鬼，</w:t>
      </w:r>
      <w:r w:rsidR="0030275A" w:rsidRPr="0061367A">
        <w:rPr>
          <w:rFonts w:hint="eastAsia"/>
          <w:sz w:val="24"/>
          <w:szCs w:val="24"/>
        </w:rPr>
        <w:t>盼望每個人</w:t>
      </w:r>
      <w:r w:rsidR="004A1B63" w:rsidRPr="0061367A">
        <w:rPr>
          <w:rFonts w:hint="eastAsia"/>
          <w:sz w:val="24"/>
          <w:szCs w:val="24"/>
        </w:rPr>
        <w:t>都身心康泰</w:t>
      </w:r>
      <w:r w:rsidR="0030275A" w:rsidRPr="0061367A">
        <w:rPr>
          <w:rFonts w:hint="eastAsia"/>
          <w:sz w:val="24"/>
          <w:szCs w:val="24"/>
        </w:rPr>
        <w:t>。</w:t>
      </w:r>
      <w:r w:rsidR="00725528" w:rsidRPr="0061367A">
        <w:rPr>
          <w:rFonts w:hint="eastAsia"/>
          <w:sz w:val="24"/>
          <w:szCs w:val="24"/>
        </w:rPr>
        <w:t>「</w:t>
      </w:r>
      <w:r w:rsidR="00725528" w:rsidRPr="0061367A">
        <w:rPr>
          <w:rFonts w:ascii="華康古印體(P)" w:eastAsia="華康古印體(P)" w:hint="eastAsia"/>
          <w:b/>
          <w:sz w:val="24"/>
          <w:szCs w:val="24"/>
        </w:rPr>
        <w:t>這是要應驗先知以賽亞的話，說：</w:t>
      </w:r>
      <w:proofErr w:type="gramStart"/>
      <w:r w:rsidR="00725528" w:rsidRPr="0061367A">
        <w:rPr>
          <w:rFonts w:ascii="華康古印體(P)" w:eastAsia="華康古印體(P)" w:hint="eastAsia"/>
          <w:b/>
          <w:sz w:val="24"/>
          <w:szCs w:val="24"/>
        </w:rPr>
        <w:t>祂</w:t>
      </w:r>
      <w:proofErr w:type="gramEnd"/>
      <w:r w:rsidR="00725528" w:rsidRPr="0061367A">
        <w:rPr>
          <w:rFonts w:ascii="華康古印體(P)" w:eastAsia="華康古印體(P)" w:hint="eastAsia"/>
          <w:b/>
          <w:sz w:val="24"/>
          <w:szCs w:val="24"/>
        </w:rPr>
        <w:t>代替我們的</w:t>
      </w:r>
      <w:proofErr w:type="gramStart"/>
      <w:r w:rsidR="00725528" w:rsidRPr="0061367A">
        <w:rPr>
          <w:rFonts w:ascii="華康古印體(P)" w:eastAsia="華康古印體(P)" w:hint="eastAsia"/>
          <w:b/>
          <w:sz w:val="24"/>
          <w:szCs w:val="24"/>
        </w:rPr>
        <w:t>軟弱</w:t>
      </w:r>
      <w:proofErr w:type="gramEnd"/>
      <w:r w:rsidR="00725528" w:rsidRPr="0061367A">
        <w:rPr>
          <w:rFonts w:ascii="華康古印體(P)" w:eastAsia="華康古印體(P)" w:hint="eastAsia"/>
          <w:b/>
          <w:sz w:val="24"/>
          <w:szCs w:val="24"/>
        </w:rPr>
        <w:t>，擔當我們的疾病。</w:t>
      </w:r>
      <w:r w:rsidR="00725528" w:rsidRPr="0061367A">
        <w:rPr>
          <w:rFonts w:hint="eastAsia"/>
          <w:sz w:val="24"/>
          <w:szCs w:val="24"/>
        </w:rPr>
        <w:t>」(太8:17)耶穌就是醫治的大能者</w:t>
      </w:r>
      <w:r w:rsidR="00976B48" w:rsidRPr="0061367A">
        <w:rPr>
          <w:rFonts w:hint="eastAsia"/>
          <w:sz w:val="24"/>
          <w:szCs w:val="24"/>
        </w:rPr>
        <w:t>，亦惟有</w:t>
      </w:r>
      <w:r w:rsidR="00976B48" w:rsidRPr="0061367A">
        <w:rPr>
          <w:sz w:val="24"/>
          <w:szCs w:val="24"/>
        </w:rPr>
        <w:t>這裏</w:t>
      </w:r>
      <w:r w:rsidR="00976B48" w:rsidRPr="0061367A">
        <w:rPr>
          <w:rFonts w:hint="eastAsia"/>
          <w:sz w:val="24"/>
          <w:szCs w:val="24"/>
        </w:rPr>
        <w:t>才</w:t>
      </w:r>
      <w:r w:rsidR="00976B48" w:rsidRPr="0061367A">
        <w:rPr>
          <w:sz w:val="24"/>
          <w:szCs w:val="24"/>
        </w:rPr>
        <w:t>有耶穌的權柄</w:t>
      </w:r>
      <w:r w:rsidR="00976B48" w:rsidRPr="0061367A">
        <w:rPr>
          <w:rFonts w:hint="eastAsia"/>
          <w:sz w:val="24"/>
          <w:szCs w:val="24"/>
        </w:rPr>
        <w:t>。祈求　神也幫助</w:t>
      </w:r>
      <w:r w:rsidR="00976B48" w:rsidRPr="0061367A">
        <w:rPr>
          <w:sz w:val="24"/>
          <w:szCs w:val="24"/>
        </w:rPr>
        <w:t>我們每</w:t>
      </w:r>
      <w:r w:rsidR="00976B48" w:rsidRPr="0061367A">
        <w:rPr>
          <w:rFonts w:hint="eastAsia"/>
          <w:sz w:val="24"/>
          <w:szCs w:val="24"/>
        </w:rPr>
        <w:t>星期</w:t>
      </w:r>
      <w:r w:rsidR="00976B48" w:rsidRPr="0061367A">
        <w:rPr>
          <w:sz w:val="24"/>
          <w:szCs w:val="24"/>
        </w:rPr>
        <w:t>來到</w:t>
      </w:r>
      <w:r w:rsidR="00976B48" w:rsidRPr="0061367A">
        <w:rPr>
          <w:rFonts w:hint="eastAsia"/>
          <w:sz w:val="24"/>
          <w:szCs w:val="24"/>
        </w:rPr>
        <w:t>耶穌面前，使</w:t>
      </w:r>
      <w:r w:rsidR="00976B48" w:rsidRPr="0061367A">
        <w:rPr>
          <w:sz w:val="24"/>
          <w:szCs w:val="24"/>
        </w:rPr>
        <w:t>因</w:t>
      </w:r>
      <w:r w:rsidR="00976B48" w:rsidRPr="0061367A">
        <w:rPr>
          <w:rFonts w:hint="eastAsia"/>
          <w:sz w:val="24"/>
          <w:szCs w:val="24"/>
        </w:rPr>
        <w:t>罪而患病的心靈</w:t>
      </w:r>
      <w:r w:rsidR="00976B48" w:rsidRPr="0061367A">
        <w:rPr>
          <w:sz w:val="24"/>
          <w:szCs w:val="24"/>
        </w:rPr>
        <w:t>得醫治</w:t>
      </w:r>
      <w:r w:rsidR="00976B48" w:rsidRPr="0061367A">
        <w:rPr>
          <w:rFonts w:hint="eastAsia"/>
          <w:sz w:val="24"/>
          <w:szCs w:val="24"/>
        </w:rPr>
        <w:t>，污鬼走夾唔唞，享受從　神而來真正的</w:t>
      </w:r>
      <w:r w:rsidR="000C7311" w:rsidRPr="0061367A">
        <w:rPr>
          <w:rFonts w:hint="eastAsia"/>
          <w:sz w:val="24"/>
          <w:szCs w:val="24"/>
        </w:rPr>
        <w:t>平</w:t>
      </w:r>
      <w:r w:rsidR="00976B48" w:rsidRPr="0061367A">
        <w:rPr>
          <w:rFonts w:hint="eastAsia"/>
          <w:sz w:val="24"/>
          <w:szCs w:val="24"/>
        </w:rPr>
        <w:t>安。</w:t>
      </w:r>
    </w:p>
    <w:p w14:paraId="5A38EB0C" w14:textId="4AD6D1FC" w:rsidR="00A0281A" w:rsidRPr="0061367A" w:rsidRDefault="00C12678" w:rsidP="007C5D1B">
      <w:pPr>
        <w:rPr>
          <w:sz w:val="24"/>
          <w:szCs w:val="24"/>
        </w:rPr>
      </w:pPr>
      <w:r w:rsidRPr="0061367A">
        <w:rPr>
          <w:rFonts w:hint="eastAsia"/>
          <w:sz w:val="24"/>
          <w:szCs w:val="24"/>
        </w:rPr>
        <w:t>請看第3</w:t>
      </w:r>
      <w:r w:rsidRPr="0061367A">
        <w:rPr>
          <w:sz w:val="24"/>
          <w:szCs w:val="24"/>
        </w:rPr>
        <w:t>5</w:t>
      </w:r>
      <w:r w:rsidRPr="0061367A">
        <w:rPr>
          <w:rFonts w:hint="eastAsia"/>
          <w:sz w:val="24"/>
          <w:szCs w:val="24"/>
        </w:rPr>
        <w:t>節：「</w:t>
      </w:r>
      <w:r w:rsidRPr="0061367A">
        <w:rPr>
          <w:rFonts w:ascii="華康古印體(P)" w:eastAsia="華康古印體(P)" w:hint="eastAsia"/>
          <w:b/>
          <w:sz w:val="24"/>
          <w:szCs w:val="24"/>
        </w:rPr>
        <w:t>次日早晨，天未亮的時候，耶穌起來，到曠野地方去，在那</w:t>
      </w:r>
      <w:proofErr w:type="gramStart"/>
      <w:r w:rsidRPr="0061367A">
        <w:rPr>
          <w:rFonts w:ascii="華康古印體(P)" w:eastAsia="華康古印體(P)" w:hint="eastAsia"/>
          <w:b/>
          <w:sz w:val="24"/>
          <w:szCs w:val="24"/>
        </w:rPr>
        <w:t>裏</w:t>
      </w:r>
      <w:proofErr w:type="gramEnd"/>
      <w:r w:rsidRPr="0061367A">
        <w:rPr>
          <w:rFonts w:ascii="華康古印體(P)" w:eastAsia="華康古印體(P)" w:hint="eastAsia"/>
          <w:b/>
          <w:sz w:val="24"/>
          <w:szCs w:val="24"/>
        </w:rPr>
        <w:t>禱告。</w:t>
      </w:r>
      <w:r w:rsidRPr="0061367A">
        <w:rPr>
          <w:rFonts w:hint="eastAsia"/>
          <w:sz w:val="24"/>
          <w:szCs w:val="24"/>
        </w:rPr>
        <w:t>」</w:t>
      </w:r>
      <w:r w:rsidR="00A90594" w:rsidRPr="0061367A">
        <w:rPr>
          <w:rFonts w:hint="eastAsia"/>
          <w:sz w:val="24"/>
          <w:szCs w:val="24"/>
        </w:rPr>
        <w:t>對耶穌來說，禱告</w:t>
      </w:r>
      <w:proofErr w:type="gramStart"/>
      <w:r w:rsidR="00A90594" w:rsidRPr="0061367A">
        <w:rPr>
          <w:rFonts w:hint="eastAsia"/>
          <w:sz w:val="24"/>
          <w:szCs w:val="24"/>
        </w:rPr>
        <w:t>就如晨運</w:t>
      </w:r>
      <w:proofErr w:type="gramEnd"/>
      <w:r w:rsidR="00A90594" w:rsidRPr="0061367A">
        <w:rPr>
          <w:rFonts w:hint="eastAsia"/>
          <w:sz w:val="24"/>
          <w:szCs w:val="24"/>
        </w:rPr>
        <w:t>和</w:t>
      </w:r>
      <w:proofErr w:type="gramStart"/>
      <w:r w:rsidR="00A90594" w:rsidRPr="0061367A">
        <w:rPr>
          <w:rFonts w:hint="eastAsia"/>
          <w:sz w:val="24"/>
          <w:szCs w:val="24"/>
        </w:rPr>
        <w:t>游早</w:t>
      </w:r>
      <w:proofErr w:type="gramEnd"/>
      <w:r w:rsidR="00A90594" w:rsidRPr="0061367A">
        <w:rPr>
          <w:rFonts w:hint="eastAsia"/>
          <w:sz w:val="24"/>
          <w:szCs w:val="24"/>
        </w:rPr>
        <w:t>水一樣，是風雨不改的指定動作</w:t>
      </w:r>
      <w:r w:rsidR="00457E1B" w:rsidRPr="0061367A">
        <w:rPr>
          <w:rFonts w:hint="eastAsia"/>
          <w:sz w:val="24"/>
          <w:szCs w:val="24"/>
        </w:rPr>
        <w:t>，</w:t>
      </w:r>
      <w:r w:rsidR="000D4BDE" w:rsidRPr="0061367A">
        <w:rPr>
          <w:rFonts w:hint="eastAsia"/>
          <w:sz w:val="24"/>
          <w:szCs w:val="24"/>
        </w:rPr>
        <w:t>也為屬靈生命帶來</w:t>
      </w:r>
      <w:r w:rsidR="00BE1A46" w:rsidRPr="0061367A">
        <w:rPr>
          <w:rFonts w:hint="eastAsia"/>
          <w:sz w:val="24"/>
          <w:szCs w:val="24"/>
        </w:rPr>
        <w:t>益處</w:t>
      </w:r>
      <w:r w:rsidR="000D4BDE" w:rsidRPr="0061367A">
        <w:rPr>
          <w:rFonts w:hint="eastAsia"/>
          <w:sz w:val="24"/>
          <w:szCs w:val="24"/>
        </w:rPr>
        <w:t>和強壯</w:t>
      </w:r>
      <w:r w:rsidR="00A90594" w:rsidRPr="0061367A">
        <w:rPr>
          <w:rFonts w:hint="eastAsia"/>
          <w:sz w:val="24"/>
          <w:szCs w:val="24"/>
        </w:rPr>
        <w:t>。</w:t>
      </w:r>
      <w:r w:rsidR="000D4BDE" w:rsidRPr="0061367A">
        <w:rPr>
          <w:rFonts w:hint="eastAsia"/>
          <w:sz w:val="24"/>
          <w:szCs w:val="24"/>
        </w:rPr>
        <w:t>有誰倒尿</w:t>
      </w:r>
      <w:proofErr w:type="gramStart"/>
      <w:r w:rsidR="000D4BDE" w:rsidRPr="0061367A">
        <w:rPr>
          <w:rFonts w:hint="eastAsia"/>
          <w:sz w:val="24"/>
          <w:szCs w:val="24"/>
        </w:rPr>
        <w:t>咁</w:t>
      </w:r>
      <w:proofErr w:type="gramEnd"/>
      <w:r w:rsidR="000D4BDE" w:rsidRPr="0061367A">
        <w:rPr>
          <w:rFonts w:hint="eastAsia"/>
          <w:sz w:val="24"/>
          <w:szCs w:val="24"/>
        </w:rPr>
        <w:t>早來搵耶穌呢？請看第3</w:t>
      </w:r>
      <w:r w:rsidR="000D4BDE" w:rsidRPr="0061367A">
        <w:rPr>
          <w:sz w:val="24"/>
          <w:szCs w:val="24"/>
        </w:rPr>
        <w:t>6,37</w:t>
      </w:r>
      <w:r w:rsidR="000D4BDE" w:rsidRPr="0061367A">
        <w:rPr>
          <w:rFonts w:hint="eastAsia"/>
          <w:sz w:val="24"/>
          <w:szCs w:val="24"/>
        </w:rPr>
        <w:t>節：「</w:t>
      </w:r>
      <w:r w:rsidR="000D4BDE" w:rsidRPr="0061367A">
        <w:rPr>
          <w:rFonts w:ascii="華康古印體(P)" w:eastAsia="華康古印體(P)" w:hint="eastAsia"/>
          <w:b/>
          <w:sz w:val="24"/>
          <w:szCs w:val="24"/>
        </w:rPr>
        <w:t>西門和同伴追了</w:t>
      </w:r>
      <w:proofErr w:type="gramStart"/>
      <w:r w:rsidR="000D4BDE" w:rsidRPr="0061367A">
        <w:rPr>
          <w:rFonts w:ascii="華康古印體(P)" w:eastAsia="華康古印體(P)" w:hint="eastAsia"/>
          <w:b/>
          <w:sz w:val="24"/>
          <w:szCs w:val="24"/>
        </w:rPr>
        <w:t>祂</w:t>
      </w:r>
      <w:proofErr w:type="gramEnd"/>
      <w:r w:rsidR="000D4BDE" w:rsidRPr="0061367A">
        <w:rPr>
          <w:rFonts w:ascii="華康古印體(P)" w:eastAsia="華康古印體(P)" w:hint="eastAsia"/>
          <w:b/>
          <w:sz w:val="24"/>
          <w:szCs w:val="24"/>
        </w:rPr>
        <w:t>去，遇見了就對祂說：眾人都找祢。</w:t>
      </w:r>
      <w:r w:rsidR="000D4BDE" w:rsidRPr="0061367A">
        <w:rPr>
          <w:rFonts w:hint="eastAsia"/>
          <w:sz w:val="24"/>
          <w:szCs w:val="24"/>
        </w:rPr>
        <w:t>」</w:t>
      </w:r>
      <w:r w:rsidR="00EC51B2" w:rsidRPr="0061367A">
        <w:rPr>
          <w:rFonts w:hint="eastAsia"/>
          <w:sz w:val="24"/>
          <w:szCs w:val="24"/>
        </w:rPr>
        <w:t>經過昨晚一役，</w:t>
      </w:r>
      <w:r w:rsidR="00684A03" w:rsidRPr="0061367A">
        <w:rPr>
          <w:rFonts w:hint="eastAsia"/>
          <w:sz w:val="24"/>
          <w:szCs w:val="24"/>
        </w:rPr>
        <w:t>眾</w:t>
      </w:r>
      <w:r w:rsidR="006F52F4" w:rsidRPr="0061367A">
        <w:rPr>
          <w:rFonts w:hint="eastAsia"/>
          <w:sz w:val="24"/>
          <w:szCs w:val="24"/>
        </w:rPr>
        <w:t>人</w:t>
      </w:r>
      <w:r w:rsidR="00684A03" w:rsidRPr="0061367A">
        <w:rPr>
          <w:rFonts w:hint="eastAsia"/>
          <w:sz w:val="24"/>
          <w:szCs w:val="24"/>
        </w:rPr>
        <w:t>中有的</w:t>
      </w:r>
      <w:r w:rsidR="006F52F4" w:rsidRPr="0061367A">
        <w:rPr>
          <w:rFonts w:hint="eastAsia"/>
          <w:sz w:val="24"/>
          <w:szCs w:val="24"/>
        </w:rPr>
        <w:t>希望邀請耶穌帶領會堂作主任牧師，有的則高薪聘請耶穌加入做傳染病醫院主管，有的甚至</w:t>
      </w:r>
      <w:r w:rsidR="006C351B" w:rsidRPr="0061367A">
        <w:rPr>
          <w:rFonts w:hint="eastAsia"/>
          <w:sz w:val="24"/>
          <w:szCs w:val="24"/>
        </w:rPr>
        <w:t>退位</w:t>
      </w:r>
      <w:r w:rsidR="006F52F4" w:rsidRPr="0061367A">
        <w:rPr>
          <w:rFonts w:hint="eastAsia"/>
          <w:sz w:val="24"/>
          <w:szCs w:val="24"/>
        </w:rPr>
        <w:t>讓</w:t>
      </w:r>
      <w:r w:rsidR="006C351B" w:rsidRPr="0061367A">
        <w:rPr>
          <w:rFonts w:hint="eastAsia"/>
          <w:sz w:val="24"/>
          <w:szCs w:val="24"/>
        </w:rPr>
        <w:t>賢，</w:t>
      </w:r>
      <w:r w:rsidR="00A0281A" w:rsidRPr="0061367A">
        <w:rPr>
          <w:rFonts w:hint="eastAsia"/>
          <w:sz w:val="24"/>
          <w:szCs w:val="24"/>
        </w:rPr>
        <w:t>推薦</w:t>
      </w:r>
      <w:r w:rsidR="006F52F4" w:rsidRPr="0061367A">
        <w:rPr>
          <w:rFonts w:hint="eastAsia"/>
          <w:sz w:val="24"/>
          <w:szCs w:val="24"/>
        </w:rPr>
        <w:t>耶穌擔任</w:t>
      </w:r>
      <w:proofErr w:type="gramStart"/>
      <w:r w:rsidR="006F52F4" w:rsidRPr="0061367A">
        <w:rPr>
          <w:rFonts w:hint="eastAsia"/>
          <w:sz w:val="24"/>
          <w:szCs w:val="24"/>
        </w:rPr>
        <w:t>迦</w:t>
      </w:r>
      <w:proofErr w:type="gramEnd"/>
      <w:r w:rsidR="006F52F4" w:rsidRPr="0061367A">
        <w:rPr>
          <w:rFonts w:hint="eastAsia"/>
          <w:sz w:val="24"/>
          <w:szCs w:val="24"/>
        </w:rPr>
        <w:t>百農市長。耶穌如何回答呢？請看第3</w:t>
      </w:r>
      <w:r w:rsidR="006F52F4" w:rsidRPr="0061367A">
        <w:rPr>
          <w:sz w:val="24"/>
          <w:szCs w:val="24"/>
        </w:rPr>
        <w:t>8</w:t>
      </w:r>
      <w:r w:rsidR="006F52F4" w:rsidRPr="0061367A">
        <w:rPr>
          <w:rFonts w:hint="eastAsia"/>
          <w:sz w:val="24"/>
          <w:szCs w:val="24"/>
        </w:rPr>
        <w:t>節：「</w:t>
      </w:r>
      <w:r w:rsidR="006F52F4" w:rsidRPr="0061367A">
        <w:rPr>
          <w:rFonts w:ascii="華康古印體(P)" w:eastAsia="華康古印體(P)" w:hint="eastAsia"/>
          <w:b/>
          <w:sz w:val="24"/>
          <w:szCs w:val="24"/>
        </w:rPr>
        <w:t>耶穌對他們說：我們可以往別處去，到鄰近的鄉村，我也好在那</w:t>
      </w:r>
      <w:proofErr w:type="gramStart"/>
      <w:r w:rsidR="006F52F4" w:rsidRPr="0061367A">
        <w:rPr>
          <w:rFonts w:ascii="華康古印體(P)" w:eastAsia="華康古印體(P)" w:hint="eastAsia"/>
          <w:b/>
          <w:sz w:val="24"/>
          <w:szCs w:val="24"/>
        </w:rPr>
        <w:t>裏</w:t>
      </w:r>
      <w:proofErr w:type="gramEnd"/>
      <w:r w:rsidR="006F52F4" w:rsidRPr="0061367A">
        <w:rPr>
          <w:rFonts w:ascii="華康古印體(P)" w:eastAsia="華康古印體(P)" w:hint="eastAsia"/>
          <w:b/>
          <w:sz w:val="24"/>
          <w:szCs w:val="24"/>
        </w:rPr>
        <w:t>傳道，因為我是為這事出來的。</w:t>
      </w:r>
      <w:r w:rsidR="006F52F4" w:rsidRPr="0061367A">
        <w:rPr>
          <w:rFonts w:hint="eastAsia"/>
          <w:sz w:val="24"/>
          <w:szCs w:val="24"/>
        </w:rPr>
        <w:t>」</w:t>
      </w:r>
      <w:r w:rsidR="004051FC">
        <w:rPr>
          <w:rFonts w:hint="eastAsia"/>
          <w:sz w:val="24"/>
          <w:szCs w:val="24"/>
        </w:rPr>
        <w:t>面對眾人的好意和請求，耶穌都一一</w:t>
      </w:r>
      <w:proofErr w:type="gramStart"/>
      <w:r w:rsidR="004051FC">
        <w:rPr>
          <w:rFonts w:hint="eastAsia"/>
          <w:sz w:val="24"/>
          <w:szCs w:val="24"/>
        </w:rPr>
        <w:t>婉</w:t>
      </w:r>
      <w:proofErr w:type="gramEnd"/>
      <w:r w:rsidR="004051FC">
        <w:rPr>
          <w:rFonts w:hint="eastAsia"/>
          <w:sz w:val="24"/>
          <w:szCs w:val="24"/>
        </w:rPr>
        <w:t>拒。</w:t>
      </w:r>
      <w:proofErr w:type="gramStart"/>
      <w:r w:rsidR="004051FC">
        <w:rPr>
          <w:rFonts w:hint="eastAsia"/>
          <w:sz w:val="24"/>
          <w:szCs w:val="24"/>
        </w:rPr>
        <w:t>點解呢</w:t>
      </w:r>
      <w:proofErr w:type="gramEnd"/>
      <w:r w:rsidR="004051FC">
        <w:rPr>
          <w:rFonts w:hint="eastAsia"/>
          <w:sz w:val="24"/>
          <w:szCs w:val="24"/>
        </w:rPr>
        <w:t>？</w:t>
      </w:r>
      <w:r w:rsidR="00A0281A" w:rsidRPr="0061367A">
        <w:rPr>
          <w:rFonts w:hint="eastAsia"/>
          <w:sz w:val="24"/>
          <w:szCs w:val="24"/>
        </w:rPr>
        <w:t>當眾</w:t>
      </w:r>
      <w:r w:rsidR="00F44C89" w:rsidRPr="0061367A">
        <w:rPr>
          <w:rFonts w:hint="eastAsia"/>
          <w:sz w:val="24"/>
          <w:szCs w:val="24"/>
        </w:rPr>
        <w:t>人</w:t>
      </w:r>
      <w:r w:rsidR="00A3225F" w:rsidRPr="0061367A">
        <w:rPr>
          <w:rFonts w:hint="eastAsia"/>
          <w:sz w:val="24"/>
          <w:szCs w:val="24"/>
        </w:rPr>
        <w:t>都</w:t>
      </w:r>
      <w:r w:rsidR="00C439D0" w:rsidRPr="0061367A">
        <w:rPr>
          <w:rFonts w:hint="eastAsia"/>
          <w:sz w:val="24"/>
          <w:szCs w:val="24"/>
        </w:rPr>
        <w:t>以為</w:t>
      </w:r>
      <w:r w:rsidR="00F44C89" w:rsidRPr="0061367A">
        <w:rPr>
          <w:rFonts w:hint="eastAsia"/>
          <w:sz w:val="24"/>
          <w:szCs w:val="24"/>
        </w:rPr>
        <w:t>叫自己受苦的</w:t>
      </w:r>
      <w:r w:rsidR="00327F11" w:rsidRPr="0061367A">
        <w:rPr>
          <w:rFonts w:hint="eastAsia"/>
          <w:sz w:val="24"/>
          <w:szCs w:val="24"/>
        </w:rPr>
        <w:t>正</w:t>
      </w:r>
      <w:r w:rsidR="00F44C89" w:rsidRPr="0061367A">
        <w:rPr>
          <w:rFonts w:hint="eastAsia"/>
          <w:sz w:val="24"/>
          <w:szCs w:val="24"/>
        </w:rPr>
        <w:t>是由環境和</w:t>
      </w:r>
      <w:r w:rsidR="00C439D0" w:rsidRPr="0061367A">
        <w:rPr>
          <w:rFonts w:hint="eastAsia"/>
          <w:sz w:val="24"/>
          <w:szCs w:val="24"/>
        </w:rPr>
        <w:t>他</w:t>
      </w:r>
      <w:r w:rsidR="00F44C89" w:rsidRPr="0061367A">
        <w:rPr>
          <w:rFonts w:hint="eastAsia"/>
          <w:sz w:val="24"/>
          <w:szCs w:val="24"/>
        </w:rPr>
        <w:t>人造成，</w:t>
      </w:r>
      <w:r w:rsidR="00A0281A" w:rsidRPr="0061367A">
        <w:rPr>
          <w:rFonts w:hint="eastAsia"/>
          <w:sz w:val="24"/>
          <w:szCs w:val="24"/>
        </w:rPr>
        <w:t>耶穌</w:t>
      </w:r>
      <w:r w:rsidR="00F44C89" w:rsidRPr="0061367A">
        <w:rPr>
          <w:rFonts w:hint="eastAsia"/>
          <w:sz w:val="24"/>
          <w:szCs w:val="24"/>
        </w:rPr>
        <w:t>卻</w:t>
      </w:r>
      <w:r w:rsidR="00A0281A" w:rsidRPr="0061367A">
        <w:rPr>
          <w:rFonts w:hint="eastAsia"/>
          <w:sz w:val="24"/>
          <w:szCs w:val="24"/>
        </w:rPr>
        <w:t>清楚</w:t>
      </w:r>
      <w:r w:rsidR="00F44C89" w:rsidRPr="0061367A">
        <w:rPr>
          <w:rFonts w:hint="eastAsia"/>
          <w:sz w:val="24"/>
          <w:szCs w:val="24"/>
        </w:rPr>
        <w:t>惟有　神的</w:t>
      </w:r>
      <w:r w:rsidR="00A3225F" w:rsidRPr="0061367A">
        <w:rPr>
          <w:rFonts w:hint="eastAsia"/>
          <w:sz w:val="24"/>
          <w:szCs w:val="24"/>
        </w:rPr>
        <w:t>道</w:t>
      </w:r>
      <w:r w:rsidR="00F44C89" w:rsidRPr="0061367A">
        <w:rPr>
          <w:rFonts w:hint="eastAsia"/>
          <w:sz w:val="24"/>
          <w:szCs w:val="24"/>
        </w:rPr>
        <w:t>才能</w:t>
      </w:r>
      <w:r w:rsidR="00101BFD" w:rsidRPr="0061367A">
        <w:rPr>
          <w:rFonts w:hint="eastAsia"/>
          <w:sz w:val="24"/>
          <w:szCs w:val="24"/>
        </w:rPr>
        <w:t>幫助</w:t>
      </w:r>
      <w:r w:rsidR="00F44C89" w:rsidRPr="0061367A">
        <w:rPr>
          <w:rFonts w:hint="eastAsia"/>
          <w:sz w:val="24"/>
          <w:szCs w:val="24"/>
        </w:rPr>
        <w:t>他們，這</w:t>
      </w:r>
      <w:r w:rsidR="00C439D0" w:rsidRPr="0061367A">
        <w:rPr>
          <w:rFonts w:hint="eastAsia"/>
          <w:sz w:val="24"/>
          <w:szCs w:val="24"/>
        </w:rPr>
        <w:t>也</w:t>
      </w:r>
      <w:r w:rsidR="00F44C89" w:rsidRPr="0061367A">
        <w:rPr>
          <w:rFonts w:hint="eastAsia"/>
          <w:sz w:val="24"/>
          <w:szCs w:val="24"/>
        </w:rPr>
        <w:t>是現今</w:t>
      </w:r>
      <w:r w:rsidR="00C439D0" w:rsidRPr="0061367A">
        <w:rPr>
          <w:rFonts w:hint="eastAsia"/>
          <w:sz w:val="24"/>
          <w:szCs w:val="24"/>
        </w:rPr>
        <w:t>的</w:t>
      </w:r>
      <w:r w:rsidR="00F44C89" w:rsidRPr="0061367A">
        <w:rPr>
          <w:rFonts w:hint="eastAsia"/>
          <w:sz w:val="24"/>
          <w:szCs w:val="24"/>
        </w:rPr>
        <w:t>人最</w:t>
      </w:r>
      <w:r w:rsidR="00A3225F" w:rsidRPr="0061367A">
        <w:rPr>
          <w:rFonts w:hint="eastAsia"/>
          <w:sz w:val="24"/>
          <w:szCs w:val="24"/>
        </w:rPr>
        <w:t>迫</w:t>
      </w:r>
      <w:r w:rsidR="00F44C89" w:rsidRPr="0061367A">
        <w:rPr>
          <w:rFonts w:hint="eastAsia"/>
          <w:sz w:val="24"/>
          <w:szCs w:val="24"/>
        </w:rPr>
        <w:t>切需要。</w:t>
      </w:r>
      <w:r w:rsidR="001166E7" w:rsidRPr="0061367A">
        <w:rPr>
          <w:rFonts w:hint="eastAsia"/>
          <w:sz w:val="24"/>
          <w:szCs w:val="24"/>
        </w:rPr>
        <w:t>(摩</w:t>
      </w:r>
      <w:proofErr w:type="gramStart"/>
      <w:r w:rsidR="001166E7" w:rsidRPr="0061367A">
        <w:rPr>
          <w:rFonts w:hint="eastAsia"/>
          <w:sz w:val="24"/>
          <w:szCs w:val="24"/>
        </w:rPr>
        <w:t>8</w:t>
      </w:r>
      <w:r w:rsidR="001166E7" w:rsidRPr="0061367A">
        <w:rPr>
          <w:sz w:val="24"/>
          <w:szCs w:val="24"/>
        </w:rPr>
        <w:t>:11)</w:t>
      </w:r>
      <w:r w:rsidR="001166E7" w:rsidRPr="0061367A">
        <w:rPr>
          <w:rFonts w:hint="eastAsia"/>
          <w:sz w:val="24"/>
          <w:szCs w:val="24"/>
        </w:rPr>
        <w:t>說</w:t>
      </w:r>
      <w:proofErr w:type="gramEnd"/>
      <w:r w:rsidR="001166E7" w:rsidRPr="0061367A">
        <w:rPr>
          <w:rFonts w:hint="eastAsia"/>
          <w:sz w:val="24"/>
          <w:szCs w:val="24"/>
        </w:rPr>
        <w:t>：「</w:t>
      </w:r>
      <w:bookmarkStart w:id="3" w:name="Amos.8.11"/>
      <w:r w:rsidR="001166E7" w:rsidRPr="0061367A">
        <w:rPr>
          <w:rFonts w:ascii="華康古印體(P)" w:eastAsia="華康古印體(P)" w:hint="eastAsia"/>
          <w:b/>
          <w:sz w:val="24"/>
          <w:szCs w:val="24"/>
        </w:rPr>
        <w:t>主耶和華說：</w:t>
      </w:r>
      <w:bookmarkEnd w:id="3"/>
      <w:r w:rsidR="001166E7" w:rsidRPr="0061367A">
        <w:rPr>
          <w:rFonts w:ascii="華康古印體(P)" w:eastAsia="華康古印體(P)" w:hint="eastAsia"/>
          <w:b/>
          <w:sz w:val="24"/>
          <w:szCs w:val="24"/>
        </w:rPr>
        <w:t>日子將到，我必命饑荒降在地上。人飢餓非因無餅，乾渴非因無水，乃因不聽耶和華的話。</w:t>
      </w:r>
      <w:r w:rsidR="001166E7" w:rsidRPr="0061367A">
        <w:rPr>
          <w:rFonts w:hint="eastAsia"/>
          <w:sz w:val="24"/>
          <w:szCs w:val="24"/>
        </w:rPr>
        <w:t>」</w:t>
      </w:r>
      <w:r w:rsidR="00A3225F" w:rsidRPr="0061367A">
        <w:rPr>
          <w:rFonts w:hint="eastAsia"/>
          <w:sz w:val="24"/>
          <w:szCs w:val="24"/>
        </w:rPr>
        <w:t>若</w:t>
      </w:r>
      <w:r w:rsidR="001166E7" w:rsidRPr="0061367A">
        <w:rPr>
          <w:rFonts w:hint="eastAsia"/>
          <w:sz w:val="24"/>
          <w:szCs w:val="24"/>
        </w:rPr>
        <w:t>冇神的話，人</w:t>
      </w:r>
      <w:r w:rsidR="00A3225F" w:rsidRPr="0061367A">
        <w:rPr>
          <w:rFonts w:hint="eastAsia"/>
          <w:sz w:val="24"/>
          <w:szCs w:val="24"/>
        </w:rPr>
        <w:t>便</w:t>
      </w:r>
      <w:r w:rsidR="001166E7" w:rsidRPr="0061367A">
        <w:rPr>
          <w:rFonts w:hint="eastAsia"/>
          <w:sz w:val="24"/>
          <w:szCs w:val="24"/>
        </w:rPr>
        <w:t>不</w:t>
      </w:r>
      <w:r w:rsidR="00101BFD" w:rsidRPr="0061367A">
        <w:rPr>
          <w:rFonts w:hint="eastAsia"/>
          <w:sz w:val="24"/>
          <w:szCs w:val="24"/>
        </w:rPr>
        <w:t>知道為</w:t>
      </w:r>
      <w:r w:rsidR="001166E7" w:rsidRPr="0061367A">
        <w:rPr>
          <w:rFonts w:hint="eastAsia"/>
          <w:sz w:val="24"/>
          <w:szCs w:val="24"/>
        </w:rPr>
        <w:t>何存在，不曉得苦難背後的意義，也不認識真正的</w:t>
      </w:r>
      <w:r w:rsidR="00101BFD" w:rsidRPr="0061367A">
        <w:rPr>
          <w:rFonts w:hint="eastAsia"/>
          <w:sz w:val="24"/>
          <w:szCs w:val="24"/>
        </w:rPr>
        <w:t>盼望</w:t>
      </w:r>
      <w:r w:rsidR="001166E7" w:rsidRPr="0061367A">
        <w:rPr>
          <w:rFonts w:hint="eastAsia"/>
          <w:sz w:val="24"/>
          <w:szCs w:val="24"/>
        </w:rPr>
        <w:t xml:space="preserve">和最終的歸宿。相反，　</w:t>
      </w:r>
      <w:r w:rsidR="008E6190" w:rsidRPr="0061367A">
        <w:rPr>
          <w:rFonts w:hint="eastAsia"/>
          <w:sz w:val="24"/>
          <w:szCs w:val="24"/>
        </w:rPr>
        <w:t>神的話</w:t>
      </w:r>
      <w:r w:rsidR="00A3225F" w:rsidRPr="0061367A">
        <w:rPr>
          <w:rFonts w:hint="eastAsia"/>
          <w:sz w:val="24"/>
          <w:szCs w:val="24"/>
        </w:rPr>
        <w:t>叫</w:t>
      </w:r>
      <w:r w:rsidR="00101BFD" w:rsidRPr="0061367A">
        <w:rPr>
          <w:rFonts w:hint="eastAsia"/>
          <w:sz w:val="24"/>
          <w:szCs w:val="24"/>
        </w:rPr>
        <w:t>疲乏的人重新得力，</w:t>
      </w:r>
      <w:r w:rsidR="008E6190" w:rsidRPr="0061367A">
        <w:rPr>
          <w:rFonts w:hint="eastAsia"/>
          <w:sz w:val="24"/>
          <w:szCs w:val="24"/>
        </w:rPr>
        <w:t>罪</w:t>
      </w:r>
      <w:r w:rsidR="00101BFD" w:rsidRPr="0061367A">
        <w:rPr>
          <w:rFonts w:hint="eastAsia"/>
          <w:sz w:val="24"/>
          <w:szCs w:val="24"/>
        </w:rPr>
        <w:t>孽</w:t>
      </w:r>
      <w:r w:rsidR="008E6190" w:rsidRPr="0061367A">
        <w:rPr>
          <w:rFonts w:hint="eastAsia"/>
          <w:sz w:val="24"/>
          <w:szCs w:val="24"/>
        </w:rPr>
        <w:t>得</w:t>
      </w:r>
      <w:r w:rsidR="00101BFD" w:rsidRPr="0061367A">
        <w:rPr>
          <w:rFonts w:hint="eastAsia"/>
          <w:sz w:val="24"/>
          <w:szCs w:val="24"/>
        </w:rPr>
        <w:t>蒙</w:t>
      </w:r>
      <w:r w:rsidR="008E6190" w:rsidRPr="0061367A">
        <w:rPr>
          <w:rFonts w:hint="eastAsia"/>
          <w:sz w:val="24"/>
          <w:szCs w:val="24"/>
        </w:rPr>
        <w:t>赦免</w:t>
      </w:r>
      <w:r w:rsidR="00101BFD" w:rsidRPr="0061367A">
        <w:rPr>
          <w:rFonts w:hint="eastAsia"/>
          <w:sz w:val="24"/>
          <w:szCs w:val="24"/>
        </w:rPr>
        <w:t>，</w:t>
      </w:r>
      <w:r w:rsidR="008E6190" w:rsidRPr="0061367A">
        <w:rPr>
          <w:rFonts w:hint="eastAsia"/>
          <w:sz w:val="24"/>
          <w:szCs w:val="24"/>
        </w:rPr>
        <w:t>又賜給人盼望</w:t>
      </w:r>
      <w:r w:rsidR="00101BFD" w:rsidRPr="0061367A">
        <w:rPr>
          <w:rFonts w:hint="eastAsia"/>
          <w:sz w:val="24"/>
          <w:szCs w:val="24"/>
        </w:rPr>
        <w:t>和異象，</w:t>
      </w:r>
      <w:r w:rsidR="00490BAA" w:rsidRPr="0061367A">
        <w:rPr>
          <w:rFonts w:hint="eastAsia"/>
          <w:sz w:val="24"/>
          <w:szCs w:val="24"/>
        </w:rPr>
        <w:t>並從一切恐懼、焦慮、悲傷等各種枷鎖和黑暗中，把人釋放出來。</w:t>
      </w:r>
      <w:r w:rsidR="00A379C2" w:rsidRPr="0061367A">
        <w:rPr>
          <w:rFonts w:hint="eastAsia"/>
          <w:sz w:val="24"/>
          <w:szCs w:val="24"/>
        </w:rPr>
        <w:t>這就說明為何</w:t>
      </w:r>
      <w:r w:rsidR="00A50DDE" w:rsidRPr="0061367A">
        <w:rPr>
          <w:rFonts w:hint="eastAsia"/>
          <w:sz w:val="24"/>
          <w:szCs w:val="24"/>
        </w:rPr>
        <w:t>耶穌一生</w:t>
      </w:r>
      <w:r w:rsidR="00A379C2" w:rsidRPr="0061367A">
        <w:rPr>
          <w:rFonts w:hint="eastAsia"/>
          <w:sz w:val="24"/>
          <w:szCs w:val="24"/>
        </w:rPr>
        <w:t>孜孜不倦地教訓　神的話語。</w:t>
      </w:r>
      <w:r w:rsidR="004051FC">
        <w:rPr>
          <w:rFonts w:hint="eastAsia"/>
          <w:sz w:val="24"/>
          <w:szCs w:val="24"/>
        </w:rPr>
        <w:t>於是，耶穌啟程前往鄰近的村莊，就是未聞福音之地繼續傳道。</w:t>
      </w:r>
    </w:p>
    <w:p w14:paraId="6D683362" w14:textId="3D192836" w:rsidR="00A3225F" w:rsidRPr="0061367A" w:rsidRDefault="00A3225F" w:rsidP="007C5D1B">
      <w:pPr>
        <w:rPr>
          <w:sz w:val="24"/>
          <w:szCs w:val="24"/>
        </w:rPr>
      </w:pPr>
      <w:r w:rsidRPr="0061367A">
        <w:rPr>
          <w:rFonts w:hint="eastAsia"/>
          <w:sz w:val="24"/>
          <w:szCs w:val="24"/>
        </w:rPr>
        <w:t>然而，</w:t>
      </w:r>
      <w:r w:rsidR="007509F6" w:rsidRPr="0061367A">
        <w:rPr>
          <w:rFonts w:hint="eastAsia"/>
          <w:sz w:val="24"/>
          <w:szCs w:val="24"/>
        </w:rPr>
        <w:t>要</w:t>
      </w:r>
      <w:r w:rsidR="006E5F19" w:rsidRPr="0061367A">
        <w:rPr>
          <w:rFonts w:hint="eastAsia"/>
          <w:sz w:val="24"/>
          <w:szCs w:val="24"/>
        </w:rPr>
        <w:t>達致</w:t>
      </w:r>
      <w:r w:rsidR="007509F6" w:rsidRPr="0061367A">
        <w:rPr>
          <w:rFonts w:hint="eastAsia"/>
          <w:sz w:val="24"/>
          <w:szCs w:val="24"/>
        </w:rPr>
        <w:t>這種</w:t>
      </w:r>
      <w:r w:rsidR="001B4ABE" w:rsidRPr="0061367A">
        <w:rPr>
          <w:rFonts w:hint="eastAsia"/>
          <w:sz w:val="24"/>
          <w:szCs w:val="24"/>
        </w:rPr>
        <w:t>心無旁</w:t>
      </w:r>
      <w:proofErr w:type="gramStart"/>
      <w:r w:rsidR="001B4ABE" w:rsidRPr="0061367A">
        <w:rPr>
          <w:rFonts w:hint="eastAsia"/>
          <w:sz w:val="24"/>
          <w:szCs w:val="24"/>
        </w:rPr>
        <w:t>騖</w:t>
      </w:r>
      <w:proofErr w:type="gramEnd"/>
      <w:r w:rsidR="001B4ABE" w:rsidRPr="0061367A">
        <w:rPr>
          <w:rFonts w:hint="eastAsia"/>
          <w:sz w:val="24"/>
          <w:szCs w:val="24"/>
        </w:rPr>
        <w:t>和</w:t>
      </w:r>
      <w:r w:rsidR="006E5F19" w:rsidRPr="0061367A">
        <w:rPr>
          <w:rFonts w:hint="eastAsia"/>
          <w:sz w:val="24"/>
          <w:szCs w:val="24"/>
        </w:rPr>
        <w:t>保持</w:t>
      </w:r>
      <w:r w:rsidR="007509F6" w:rsidRPr="0061367A">
        <w:rPr>
          <w:rFonts w:hint="eastAsia"/>
          <w:sz w:val="24"/>
          <w:szCs w:val="24"/>
        </w:rPr>
        <w:t>高度專注並不容易。尤其雖然信徒投入很多，但可能多年來都看不見成果。加上時</w:t>
      </w:r>
      <w:r w:rsidR="00E658DC" w:rsidRPr="0061367A">
        <w:rPr>
          <w:rFonts w:hint="eastAsia"/>
          <w:sz w:val="24"/>
          <w:szCs w:val="24"/>
        </w:rPr>
        <w:t>光</w:t>
      </w:r>
      <w:r w:rsidR="007509F6" w:rsidRPr="0061367A">
        <w:rPr>
          <w:rFonts w:hint="eastAsia"/>
          <w:sz w:val="24"/>
          <w:szCs w:val="24"/>
        </w:rPr>
        <w:t>飛逝，有面臨孩子成長和事業發展等</w:t>
      </w:r>
      <w:r w:rsidR="00EC3B4D" w:rsidRPr="0061367A">
        <w:rPr>
          <w:rFonts w:hint="eastAsia"/>
          <w:sz w:val="24"/>
          <w:szCs w:val="24"/>
        </w:rPr>
        <w:t>人的要求</w:t>
      </w:r>
      <w:r w:rsidR="00F300BC" w:rsidRPr="0061367A">
        <w:rPr>
          <w:rFonts w:hint="eastAsia"/>
          <w:sz w:val="24"/>
          <w:szCs w:val="24"/>
        </w:rPr>
        <w:t>不斷</w:t>
      </w:r>
      <w:r w:rsidR="007509F6" w:rsidRPr="0061367A">
        <w:rPr>
          <w:rFonts w:hint="eastAsia"/>
          <w:sz w:val="24"/>
          <w:szCs w:val="24"/>
        </w:rPr>
        <w:t>。我們如何堅守</w:t>
      </w:r>
      <w:r w:rsidR="0006389B" w:rsidRPr="0061367A">
        <w:rPr>
          <w:rFonts w:hint="eastAsia"/>
          <w:sz w:val="24"/>
          <w:szCs w:val="24"/>
        </w:rPr>
        <w:t xml:space="preserve">　</w:t>
      </w:r>
      <w:r w:rsidR="007509F6" w:rsidRPr="0061367A">
        <w:rPr>
          <w:rFonts w:hint="eastAsia"/>
          <w:sz w:val="24"/>
          <w:szCs w:val="24"/>
        </w:rPr>
        <w:t>神的旨意</w:t>
      </w:r>
      <w:r w:rsidR="0006389B" w:rsidRPr="0061367A">
        <w:rPr>
          <w:rFonts w:hint="eastAsia"/>
          <w:sz w:val="24"/>
          <w:szCs w:val="24"/>
        </w:rPr>
        <w:t>承擔</w:t>
      </w:r>
      <w:r w:rsidR="007509F6" w:rsidRPr="0061367A">
        <w:rPr>
          <w:rFonts w:hint="eastAsia"/>
          <w:sz w:val="24"/>
          <w:szCs w:val="24"/>
        </w:rPr>
        <w:t>校園福音工作</w:t>
      </w:r>
      <w:r w:rsidR="0006389B" w:rsidRPr="0061367A">
        <w:rPr>
          <w:rFonts w:hint="eastAsia"/>
          <w:sz w:val="24"/>
          <w:szCs w:val="24"/>
        </w:rPr>
        <w:t>呢</w:t>
      </w:r>
      <w:r w:rsidR="007509F6" w:rsidRPr="0061367A">
        <w:rPr>
          <w:rFonts w:hint="eastAsia"/>
          <w:sz w:val="24"/>
          <w:szCs w:val="24"/>
        </w:rPr>
        <w:t>？</w:t>
      </w:r>
      <w:r w:rsidR="0006389B" w:rsidRPr="0061367A">
        <w:rPr>
          <w:rFonts w:hint="eastAsia"/>
          <w:sz w:val="24"/>
          <w:szCs w:val="24"/>
        </w:rPr>
        <w:t>為此，</w:t>
      </w:r>
      <w:r w:rsidR="00F300BC" w:rsidRPr="0061367A">
        <w:rPr>
          <w:rFonts w:hint="eastAsia"/>
          <w:sz w:val="24"/>
          <w:szCs w:val="24"/>
        </w:rPr>
        <w:t>信徒</w:t>
      </w:r>
      <w:r w:rsidR="007509F6" w:rsidRPr="0061367A">
        <w:rPr>
          <w:rFonts w:hint="eastAsia"/>
          <w:sz w:val="24"/>
          <w:szCs w:val="24"/>
        </w:rPr>
        <w:t>必須</w:t>
      </w:r>
      <w:r w:rsidR="0006389B" w:rsidRPr="0061367A">
        <w:rPr>
          <w:rFonts w:hint="eastAsia"/>
          <w:sz w:val="24"/>
          <w:szCs w:val="24"/>
        </w:rPr>
        <w:t>像耶穌一樣</w:t>
      </w:r>
      <w:r w:rsidR="007509F6" w:rsidRPr="0061367A">
        <w:rPr>
          <w:rFonts w:hint="eastAsia"/>
          <w:sz w:val="24"/>
          <w:szCs w:val="24"/>
        </w:rPr>
        <w:t>禱</w:t>
      </w:r>
      <w:r w:rsidR="0006389B" w:rsidRPr="0061367A">
        <w:rPr>
          <w:rFonts w:hint="eastAsia"/>
          <w:sz w:val="24"/>
          <w:szCs w:val="24"/>
        </w:rPr>
        <w:t>告，才能</w:t>
      </w:r>
      <w:r w:rsidR="00017F91" w:rsidRPr="0061367A">
        <w:rPr>
          <w:rFonts w:hint="eastAsia"/>
          <w:sz w:val="24"/>
          <w:szCs w:val="24"/>
        </w:rPr>
        <w:t>聚焦</w:t>
      </w:r>
      <w:r w:rsidR="0006389B" w:rsidRPr="0061367A">
        <w:rPr>
          <w:rFonts w:hint="eastAsia"/>
          <w:sz w:val="24"/>
          <w:szCs w:val="24"/>
        </w:rPr>
        <w:t>於校園福音事工</w:t>
      </w:r>
      <w:r w:rsidR="004051FC">
        <w:rPr>
          <w:rFonts w:hint="eastAsia"/>
          <w:sz w:val="24"/>
          <w:szCs w:val="24"/>
        </w:rPr>
        <w:t>上</w:t>
      </w:r>
      <w:r w:rsidR="007509F6" w:rsidRPr="0061367A">
        <w:rPr>
          <w:rFonts w:hint="eastAsia"/>
          <w:sz w:val="24"/>
          <w:szCs w:val="24"/>
        </w:rPr>
        <w:t>。</w:t>
      </w:r>
      <w:r w:rsidR="00FE2BB6" w:rsidRPr="0061367A">
        <w:rPr>
          <w:rFonts w:hint="eastAsia"/>
          <w:sz w:val="24"/>
          <w:szCs w:val="24"/>
        </w:rPr>
        <w:t>就</w:t>
      </w:r>
      <w:proofErr w:type="gramStart"/>
      <w:r w:rsidR="00FE2BB6" w:rsidRPr="0061367A">
        <w:rPr>
          <w:rFonts w:hint="eastAsia"/>
          <w:sz w:val="24"/>
          <w:szCs w:val="24"/>
        </w:rPr>
        <w:t>如激光跟</w:t>
      </w:r>
      <w:proofErr w:type="gramEnd"/>
      <w:r w:rsidR="00FE2BB6" w:rsidRPr="0061367A">
        <w:rPr>
          <w:rFonts w:hint="eastAsia"/>
          <w:sz w:val="24"/>
          <w:szCs w:val="24"/>
        </w:rPr>
        <w:t>陽光和燈光不同，它</w:t>
      </w:r>
      <w:r w:rsidR="004051FC">
        <w:rPr>
          <w:rFonts w:hint="eastAsia"/>
          <w:sz w:val="24"/>
          <w:szCs w:val="24"/>
        </w:rPr>
        <w:t>並非分散，而</w:t>
      </w:r>
      <w:r w:rsidR="00FE2BB6" w:rsidRPr="0061367A">
        <w:rPr>
          <w:rFonts w:hint="eastAsia"/>
          <w:sz w:val="24"/>
          <w:szCs w:val="24"/>
        </w:rPr>
        <w:t>是單色、</w:t>
      </w:r>
      <w:r w:rsidR="00017F91" w:rsidRPr="0061367A">
        <w:rPr>
          <w:rFonts w:hint="eastAsia"/>
          <w:sz w:val="24"/>
          <w:szCs w:val="24"/>
        </w:rPr>
        <w:t>同調(</w:t>
      </w:r>
      <w:r w:rsidR="00FE2BB6" w:rsidRPr="0061367A">
        <w:rPr>
          <w:rFonts w:hint="eastAsia"/>
          <w:sz w:val="24"/>
          <w:szCs w:val="24"/>
        </w:rPr>
        <w:t>相干</w:t>
      </w:r>
      <w:r w:rsidR="00017F91" w:rsidRPr="0061367A">
        <w:rPr>
          <w:rFonts w:hint="eastAsia"/>
          <w:sz w:val="24"/>
          <w:szCs w:val="24"/>
        </w:rPr>
        <w:t>)</w:t>
      </w:r>
      <w:r w:rsidR="00FE2BB6" w:rsidRPr="0061367A">
        <w:rPr>
          <w:rFonts w:hint="eastAsia"/>
          <w:sz w:val="24"/>
          <w:szCs w:val="24"/>
        </w:rPr>
        <w:t>和集中，</w:t>
      </w:r>
      <w:r w:rsidR="00017F91" w:rsidRPr="0061367A">
        <w:rPr>
          <w:rFonts w:hint="eastAsia"/>
          <w:sz w:val="24"/>
          <w:szCs w:val="24"/>
        </w:rPr>
        <w:t>才</w:t>
      </w:r>
      <w:r w:rsidR="00FE2BB6" w:rsidRPr="0061367A">
        <w:rPr>
          <w:rFonts w:hint="eastAsia"/>
          <w:sz w:val="24"/>
          <w:szCs w:val="24"/>
        </w:rPr>
        <w:t>產生強</w:t>
      </w:r>
      <w:r w:rsidR="004051FC">
        <w:rPr>
          <w:rFonts w:hint="eastAsia"/>
          <w:sz w:val="24"/>
          <w:szCs w:val="24"/>
        </w:rPr>
        <w:t>大</w:t>
      </w:r>
      <w:r w:rsidR="00FE2BB6" w:rsidRPr="0061367A">
        <w:rPr>
          <w:rFonts w:hint="eastAsia"/>
          <w:sz w:val="24"/>
          <w:szCs w:val="24"/>
        </w:rPr>
        <w:t>的威力，連堅硬無比的鑽石也能切割</w:t>
      </w:r>
      <w:r w:rsidR="005C1DD3" w:rsidRPr="0061367A">
        <w:rPr>
          <w:rFonts w:hint="eastAsia"/>
          <w:sz w:val="24"/>
          <w:szCs w:val="24"/>
        </w:rPr>
        <w:t>。</w:t>
      </w:r>
      <w:r w:rsidR="007509F6" w:rsidRPr="0061367A">
        <w:rPr>
          <w:rFonts w:hint="eastAsia"/>
          <w:sz w:val="24"/>
          <w:szCs w:val="24"/>
        </w:rPr>
        <w:t>雖然</w:t>
      </w:r>
      <w:r w:rsidR="0006389B" w:rsidRPr="0061367A">
        <w:rPr>
          <w:rFonts w:hint="eastAsia"/>
          <w:sz w:val="24"/>
          <w:szCs w:val="24"/>
        </w:rPr>
        <w:t>信徒每天也</w:t>
      </w:r>
      <w:r w:rsidR="007509F6" w:rsidRPr="0061367A">
        <w:rPr>
          <w:rFonts w:hint="eastAsia"/>
          <w:sz w:val="24"/>
          <w:szCs w:val="24"/>
        </w:rPr>
        <w:t>有很多事情要做，但那些</w:t>
      </w:r>
      <w:r w:rsidR="00F300BC" w:rsidRPr="0061367A">
        <w:rPr>
          <w:rFonts w:hint="eastAsia"/>
          <w:sz w:val="24"/>
          <w:szCs w:val="24"/>
        </w:rPr>
        <w:t>願意</w:t>
      </w:r>
      <w:r w:rsidR="007509F6" w:rsidRPr="0061367A">
        <w:rPr>
          <w:rFonts w:hint="eastAsia"/>
          <w:sz w:val="24"/>
          <w:szCs w:val="24"/>
        </w:rPr>
        <w:t>將一生奉獻給</w:t>
      </w:r>
      <w:r w:rsidR="00F300BC" w:rsidRPr="0061367A">
        <w:rPr>
          <w:rFonts w:hint="eastAsia"/>
          <w:sz w:val="24"/>
          <w:szCs w:val="24"/>
        </w:rPr>
        <w:t xml:space="preserve">　</w:t>
      </w:r>
      <w:proofErr w:type="gramStart"/>
      <w:r w:rsidR="007509F6" w:rsidRPr="0061367A">
        <w:rPr>
          <w:rFonts w:hint="eastAsia"/>
          <w:sz w:val="24"/>
          <w:szCs w:val="24"/>
        </w:rPr>
        <w:t>神做</w:t>
      </w:r>
      <w:r w:rsidR="00F300BC" w:rsidRPr="0061367A">
        <w:rPr>
          <w:rFonts w:hint="eastAsia"/>
          <w:sz w:val="24"/>
          <w:szCs w:val="24"/>
        </w:rPr>
        <w:t>討祂</w:t>
      </w:r>
      <w:proofErr w:type="gramEnd"/>
      <w:r w:rsidR="00F300BC" w:rsidRPr="0061367A">
        <w:rPr>
          <w:rFonts w:hint="eastAsia"/>
          <w:sz w:val="24"/>
          <w:szCs w:val="24"/>
        </w:rPr>
        <w:t>喜悅</w:t>
      </w:r>
      <w:r w:rsidR="005C1DD3" w:rsidRPr="0061367A">
        <w:rPr>
          <w:rFonts w:hint="eastAsia"/>
          <w:sz w:val="24"/>
          <w:szCs w:val="24"/>
        </w:rPr>
        <w:t>之</w:t>
      </w:r>
      <w:r w:rsidR="007509F6" w:rsidRPr="0061367A">
        <w:rPr>
          <w:rFonts w:hint="eastAsia"/>
          <w:sz w:val="24"/>
          <w:szCs w:val="24"/>
        </w:rPr>
        <w:t>事</w:t>
      </w:r>
      <w:r w:rsidR="00856A6D" w:rsidRPr="0061367A">
        <w:rPr>
          <w:rFonts w:hint="eastAsia"/>
          <w:sz w:val="24"/>
          <w:szCs w:val="24"/>
        </w:rPr>
        <w:t>的人</w:t>
      </w:r>
      <w:r w:rsidR="007509F6" w:rsidRPr="0061367A">
        <w:rPr>
          <w:rFonts w:hint="eastAsia"/>
          <w:sz w:val="24"/>
          <w:szCs w:val="24"/>
        </w:rPr>
        <w:t>，</w:t>
      </w:r>
      <w:r w:rsidR="00346FEF" w:rsidRPr="0061367A">
        <w:rPr>
          <w:rFonts w:hint="eastAsia"/>
          <w:sz w:val="24"/>
          <w:szCs w:val="24"/>
        </w:rPr>
        <w:t xml:space="preserve">　</w:t>
      </w:r>
      <w:proofErr w:type="gramStart"/>
      <w:r w:rsidR="007509F6" w:rsidRPr="0061367A">
        <w:rPr>
          <w:rFonts w:hint="eastAsia"/>
          <w:sz w:val="24"/>
          <w:szCs w:val="24"/>
        </w:rPr>
        <w:t>神</w:t>
      </w:r>
      <w:r w:rsidR="00346FEF" w:rsidRPr="0061367A">
        <w:rPr>
          <w:rFonts w:hint="eastAsia"/>
          <w:sz w:val="24"/>
          <w:szCs w:val="24"/>
        </w:rPr>
        <w:t>要使</w:t>
      </w:r>
      <w:proofErr w:type="gramEnd"/>
      <w:r w:rsidR="007509F6" w:rsidRPr="0061367A">
        <w:rPr>
          <w:rFonts w:hint="eastAsia"/>
          <w:sz w:val="24"/>
          <w:szCs w:val="24"/>
        </w:rPr>
        <w:t>用</w:t>
      </w:r>
      <w:r w:rsidR="00346FEF" w:rsidRPr="0061367A">
        <w:rPr>
          <w:rFonts w:hint="eastAsia"/>
          <w:sz w:val="24"/>
          <w:szCs w:val="24"/>
        </w:rPr>
        <w:t>他們</w:t>
      </w:r>
      <w:r w:rsidR="007509F6" w:rsidRPr="0061367A">
        <w:rPr>
          <w:rFonts w:hint="eastAsia"/>
          <w:sz w:val="24"/>
          <w:szCs w:val="24"/>
        </w:rPr>
        <w:t>來改變世界。當耶穌集中傳道時，</w:t>
      </w:r>
      <w:r w:rsidR="007C5D1B" w:rsidRPr="0061367A">
        <w:rPr>
          <w:rFonts w:hint="eastAsia"/>
          <w:sz w:val="24"/>
          <w:szCs w:val="24"/>
        </w:rPr>
        <w:t xml:space="preserve">　</w:t>
      </w:r>
      <w:r w:rsidR="007509F6" w:rsidRPr="0061367A">
        <w:rPr>
          <w:rFonts w:hint="eastAsia"/>
          <w:sz w:val="24"/>
          <w:szCs w:val="24"/>
        </w:rPr>
        <w:t>神的國就傳遍了整個</w:t>
      </w:r>
      <w:r w:rsidR="00816488" w:rsidRPr="0061367A">
        <w:rPr>
          <w:rFonts w:hint="eastAsia"/>
          <w:sz w:val="24"/>
          <w:szCs w:val="24"/>
        </w:rPr>
        <w:t>加利</w:t>
      </w:r>
      <w:proofErr w:type="gramStart"/>
      <w:r w:rsidR="00816488" w:rsidRPr="0061367A">
        <w:rPr>
          <w:rFonts w:hint="eastAsia"/>
          <w:sz w:val="24"/>
          <w:szCs w:val="24"/>
        </w:rPr>
        <w:t>利</w:t>
      </w:r>
      <w:proofErr w:type="gramEnd"/>
      <w:r w:rsidR="007509F6" w:rsidRPr="0061367A">
        <w:rPr>
          <w:rFonts w:hint="eastAsia"/>
          <w:sz w:val="24"/>
          <w:szCs w:val="24"/>
        </w:rPr>
        <w:t>地區</w:t>
      </w:r>
      <w:r w:rsidR="007C5D1B" w:rsidRPr="0061367A">
        <w:rPr>
          <w:rFonts w:hint="eastAsia"/>
          <w:sz w:val="24"/>
          <w:szCs w:val="24"/>
        </w:rPr>
        <w:t>(</w:t>
      </w:r>
      <w:r w:rsidR="007509F6" w:rsidRPr="0061367A">
        <w:rPr>
          <w:rFonts w:hint="eastAsia"/>
          <w:sz w:val="24"/>
          <w:szCs w:val="24"/>
        </w:rPr>
        <w:t>39</w:t>
      </w:r>
      <w:r w:rsidR="007C5D1B" w:rsidRPr="0061367A">
        <w:rPr>
          <w:sz w:val="24"/>
          <w:szCs w:val="24"/>
        </w:rPr>
        <w:t>)</w:t>
      </w:r>
      <w:r w:rsidR="007509F6" w:rsidRPr="0061367A">
        <w:rPr>
          <w:rFonts w:hint="eastAsia"/>
          <w:sz w:val="24"/>
          <w:szCs w:val="24"/>
        </w:rPr>
        <w:t>。</w:t>
      </w:r>
    </w:p>
    <w:p w14:paraId="1CE5081A" w14:textId="6F7C4982" w:rsidR="001C0F5F" w:rsidRPr="0061367A" w:rsidRDefault="001C0F5F" w:rsidP="001C0F5F">
      <w:pPr>
        <w:rPr>
          <w:rFonts w:ascii="華康古印體(P)" w:eastAsia="華康古印體(P)" w:hAnsi="Calibri"/>
          <w:b/>
          <w:sz w:val="24"/>
          <w:szCs w:val="24"/>
        </w:rPr>
      </w:pPr>
      <w:r w:rsidRPr="0061367A">
        <w:rPr>
          <w:rFonts w:ascii="華康古印體(P)" w:eastAsia="華康古印體(P)" w:hAnsi="Calibri" w:hint="eastAsia"/>
          <w:b/>
          <w:sz w:val="24"/>
          <w:szCs w:val="24"/>
        </w:rPr>
        <w:t>第四，潔淨大痲瘋的耶穌 (</w:t>
      </w:r>
      <w:r w:rsidRPr="0061367A">
        <w:rPr>
          <w:rFonts w:ascii="華康古印體(P)" w:eastAsia="華康古印體(P)" w:hAnsi="Calibri"/>
          <w:b/>
          <w:sz w:val="24"/>
          <w:szCs w:val="24"/>
        </w:rPr>
        <w:t>40</w:t>
      </w:r>
      <w:r w:rsidRPr="0061367A">
        <w:rPr>
          <w:rFonts w:ascii="華康古印體(P)" w:eastAsia="華康古印體(P)" w:hAnsi="Calibri" w:hint="eastAsia"/>
          <w:b/>
          <w:sz w:val="24"/>
          <w:szCs w:val="24"/>
        </w:rPr>
        <w:t>-</w:t>
      </w:r>
      <w:r w:rsidRPr="0061367A">
        <w:rPr>
          <w:rFonts w:ascii="華康古印體(P)" w:eastAsia="華康古印體(P)" w:hAnsi="Calibri"/>
          <w:b/>
          <w:sz w:val="24"/>
          <w:szCs w:val="24"/>
        </w:rPr>
        <w:t>45</w:t>
      </w:r>
      <w:r w:rsidRPr="0061367A">
        <w:rPr>
          <w:rFonts w:ascii="華康古印體(P)" w:eastAsia="華康古印體(P)" w:hAnsi="Calibri" w:hint="eastAsia"/>
          <w:b/>
          <w:sz w:val="24"/>
          <w:szCs w:val="24"/>
        </w:rPr>
        <w:t>)</w:t>
      </w:r>
    </w:p>
    <w:p w14:paraId="5DB3D39D" w14:textId="7CBF4B80" w:rsidR="00BF2436" w:rsidRPr="0061367A" w:rsidRDefault="005C1DD3" w:rsidP="0028007B">
      <w:pPr>
        <w:rPr>
          <w:sz w:val="24"/>
          <w:szCs w:val="24"/>
        </w:rPr>
      </w:pPr>
      <w:r w:rsidRPr="0061367A">
        <w:rPr>
          <w:rFonts w:hint="eastAsia"/>
          <w:sz w:val="24"/>
          <w:szCs w:val="24"/>
        </w:rPr>
        <w:t>請看第40節：「</w:t>
      </w:r>
      <w:r w:rsidR="0024344D" w:rsidRPr="0061367A">
        <w:rPr>
          <w:rFonts w:ascii="華康古印體(P)" w:eastAsia="華康古印體(P)" w:hint="eastAsia"/>
          <w:b/>
          <w:bCs/>
          <w:sz w:val="24"/>
          <w:szCs w:val="24"/>
        </w:rPr>
        <w:t>有一個長大痲瘋的來求耶穌，向</w:t>
      </w:r>
      <w:proofErr w:type="gramStart"/>
      <w:r w:rsidR="0024344D" w:rsidRPr="0061367A">
        <w:rPr>
          <w:rFonts w:ascii="華康古印體(P)" w:eastAsia="華康古印體(P)" w:hint="eastAsia"/>
          <w:b/>
          <w:bCs/>
          <w:sz w:val="24"/>
          <w:szCs w:val="24"/>
        </w:rPr>
        <w:t>祂</w:t>
      </w:r>
      <w:proofErr w:type="gramEnd"/>
      <w:r w:rsidR="0024344D" w:rsidRPr="0061367A">
        <w:rPr>
          <w:rFonts w:ascii="華康古印體(P)" w:eastAsia="華康古印體(P)" w:hint="eastAsia"/>
          <w:b/>
          <w:bCs/>
          <w:sz w:val="24"/>
          <w:szCs w:val="24"/>
        </w:rPr>
        <w:t>跪下，說：祢若肯，必能叫我潔淨了！</w:t>
      </w:r>
      <w:r w:rsidRPr="0061367A">
        <w:rPr>
          <w:rFonts w:hint="eastAsia"/>
          <w:sz w:val="24"/>
          <w:szCs w:val="24"/>
        </w:rPr>
        <w:t>」</w:t>
      </w:r>
      <w:r w:rsidR="00B3251A" w:rsidRPr="0061367A">
        <w:rPr>
          <w:rFonts w:hint="eastAsia"/>
          <w:sz w:val="24"/>
          <w:szCs w:val="24"/>
        </w:rPr>
        <w:t>昔日，痲瘋病是一種</w:t>
      </w:r>
      <w:r w:rsidR="002C4C5F" w:rsidRPr="0061367A">
        <w:rPr>
          <w:rFonts w:hint="eastAsia"/>
          <w:sz w:val="24"/>
          <w:szCs w:val="24"/>
        </w:rPr>
        <w:t>損害</w:t>
      </w:r>
      <w:r w:rsidR="00B3251A" w:rsidRPr="0061367A">
        <w:rPr>
          <w:rFonts w:hint="eastAsia"/>
          <w:sz w:val="24"/>
          <w:szCs w:val="24"/>
        </w:rPr>
        <w:t>人</w:t>
      </w:r>
      <w:r w:rsidR="002C4C5F" w:rsidRPr="0061367A">
        <w:rPr>
          <w:rFonts w:hint="eastAsia"/>
          <w:sz w:val="24"/>
          <w:szCs w:val="24"/>
        </w:rPr>
        <w:t>的中樞神經</w:t>
      </w:r>
      <w:r w:rsidR="00B15416" w:rsidRPr="0061367A">
        <w:rPr>
          <w:rFonts w:hint="eastAsia"/>
          <w:sz w:val="24"/>
          <w:szCs w:val="24"/>
        </w:rPr>
        <w:t>，令人失去痛感，</w:t>
      </w:r>
      <w:r w:rsidR="002C4C5F" w:rsidRPr="0061367A">
        <w:rPr>
          <w:rFonts w:hint="eastAsia"/>
          <w:sz w:val="24"/>
          <w:szCs w:val="24"/>
        </w:rPr>
        <w:t>高傳染性</w:t>
      </w:r>
      <w:r w:rsidR="00B3251A" w:rsidRPr="0061367A">
        <w:rPr>
          <w:rFonts w:hint="eastAsia"/>
          <w:sz w:val="24"/>
          <w:szCs w:val="24"/>
        </w:rPr>
        <w:t>、致命且無法治癒</w:t>
      </w:r>
      <w:r w:rsidR="002C4C5F" w:rsidRPr="0061367A">
        <w:rPr>
          <w:rFonts w:hint="eastAsia"/>
          <w:sz w:val="24"/>
          <w:szCs w:val="24"/>
        </w:rPr>
        <w:t>，</w:t>
      </w:r>
      <w:r w:rsidR="00B3251A" w:rsidRPr="0061367A">
        <w:rPr>
          <w:rFonts w:hint="eastAsia"/>
          <w:sz w:val="24"/>
          <w:szCs w:val="24"/>
        </w:rPr>
        <w:t xml:space="preserve">痲瘋病人要被隔離，並被視為是　</w:t>
      </w:r>
      <w:proofErr w:type="gramStart"/>
      <w:r w:rsidR="00B3251A" w:rsidRPr="0061367A">
        <w:rPr>
          <w:rFonts w:hint="eastAsia"/>
          <w:sz w:val="24"/>
          <w:szCs w:val="24"/>
        </w:rPr>
        <w:t>神對罪的</w:t>
      </w:r>
      <w:proofErr w:type="gramEnd"/>
      <w:r w:rsidR="00B3251A" w:rsidRPr="0061367A">
        <w:rPr>
          <w:rFonts w:hint="eastAsia"/>
          <w:sz w:val="24"/>
          <w:szCs w:val="24"/>
        </w:rPr>
        <w:t>懲罰。這個長了大痲瘋的人似乎已經玩完，再</w:t>
      </w:r>
      <w:r w:rsidR="00E25E88" w:rsidRPr="0061367A">
        <w:rPr>
          <w:rFonts w:hint="eastAsia"/>
          <w:sz w:val="24"/>
          <w:szCs w:val="24"/>
        </w:rPr>
        <w:t>沒</w:t>
      </w:r>
      <w:r w:rsidR="00E648E9" w:rsidRPr="0061367A">
        <w:rPr>
          <w:rFonts w:hint="eastAsia"/>
          <w:sz w:val="24"/>
          <w:szCs w:val="24"/>
        </w:rPr>
        <w:t>翻身機會</w:t>
      </w:r>
      <w:r w:rsidR="00B3251A" w:rsidRPr="0061367A">
        <w:rPr>
          <w:rFonts w:hint="eastAsia"/>
          <w:sz w:val="24"/>
          <w:szCs w:val="24"/>
        </w:rPr>
        <w:t>。但一天，他聽到關於耶穌無差別醫治人的好消息，</w:t>
      </w:r>
      <w:r w:rsidR="002C4C5F" w:rsidRPr="0061367A">
        <w:rPr>
          <w:rFonts w:hint="eastAsia"/>
          <w:sz w:val="24"/>
          <w:szCs w:val="24"/>
        </w:rPr>
        <w:t>就放膽一試。他謙卑跪下，承認自己的不潔淨，同時確信耶穌的能力和</w:t>
      </w:r>
      <w:r w:rsidR="00E25E88" w:rsidRPr="0061367A">
        <w:rPr>
          <w:rFonts w:hint="eastAsia"/>
          <w:sz w:val="24"/>
          <w:szCs w:val="24"/>
        </w:rPr>
        <w:t>順服</w:t>
      </w:r>
      <w:proofErr w:type="gramStart"/>
      <w:r w:rsidR="00E25E88" w:rsidRPr="0061367A">
        <w:rPr>
          <w:rFonts w:hint="eastAsia"/>
          <w:sz w:val="24"/>
          <w:szCs w:val="24"/>
        </w:rPr>
        <w:t>祂</w:t>
      </w:r>
      <w:proofErr w:type="gramEnd"/>
      <w:r w:rsidR="00E25E88" w:rsidRPr="0061367A">
        <w:rPr>
          <w:rFonts w:hint="eastAsia"/>
          <w:sz w:val="24"/>
          <w:szCs w:val="24"/>
        </w:rPr>
        <w:t>的主權。</w:t>
      </w:r>
      <w:r w:rsidR="00B15416" w:rsidRPr="0061367A">
        <w:rPr>
          <w:rFonts w:hint="eastAsia"/>
          <w:sz w:val="24"/>
          <w:szCs w:val="24"/>
        </w:rPr>
        <w:t>起初，人犯罪後良心也會受責備，這種痛苦能激勵人糾正錯誤。可是人因抵不住誘惑而反覆犯罪時，漸漸就</w:t>
      </w:r>
      <w:proofErr w:type="gramStart"/>
      <w:r w:rsidR="00B15416" w:rsidRPr="0061367A">
        <w:rPr>
          <w:rFonts w:hint="eastAsia"/>
          <w:sz w:val="24"/>
          <w:szCs w:val="24"/>
        </w:rPr>
        <w:t>變得麻目</w:t>
      </w:r>
      <w:proofErr w:type="gramEnd"/>
      <w:r w:rsidR="00B15416" w:rsidRPr="0061367A">
        <w:rPr>
          <w:rFonts w:hint="eastAsia"/>
          <w:sz w:val="24"/>
          <w:szCs w:val="24"/>
        </w:rPr>
        <w:t>；</w:t>
      </w:r>
      <w:r w:rsidR="002436C1" w:rsidRPr="0061367A">
        <w:rPr>
          <w:rFonts w:hint="eastAsia"/>
          <w:sz w:val="24"/>
          <w:szCs w:val="24"/>
        </w:rPr>
        <w:t>即使</w:t>
      </w:r>
      <w:r w:rsidR="00B15416" w:rsidRPr="0061367A">
        <w:rPr>
          <w:rFonts w:hint="eastAsia"/>
          <w:sz w:val="24"/>
          <w:szCs w:val="24"/>
        </w:rPr>
        <w:t>不少人</w:t>
      </w:r>
      <w:proofErr w:type="gramStart"/>
      <w:r w:rsidR="00B15416" w:rsidRPr="0061367A">
        <w:rPr>
          <w:rFonts w:hint="eastAsia"/>
          <w:sz w:val="24"/>
          <w:szCs w:val="24"/>
        </w:rPr>
        <w:t>因貪欲</w:t>
      </w:r>
      <w:proofErr w:type="gramEnd"/>
      <w:r w:rsidR="00B15416" w:rsidRPr="0061367A">
        <w:rPr>
          <w:rFonts w:hint="eastAsia"/>
          <w:sz w:val="24"/>
          <w:szCs w:val="24"/>
        </w:rPr>
        <w:t>、仇恨、嫉妒、自私等</w:t>
      </w:r>
      <w:r w:rsidR="002436C1" w:rsidRPr="0061367A">
        <w:rPr>
          <w:rFonts w:hint="eastAsia"/>
          <w:sz w:val="24"/>
          <w:szCs w:val="24"/>
        </w:rPr>
        <w:t>罪</w:t>
      </w:r>
      <w:r w:rsidR="00B15416" w:rsidRPr="0061367A">
        <w:rPr>
          <w:rFonts w:hint="eastAsia"/>
          <w:sz w:val="24"/>
          <w:szCs w:val="24"/>
        </w:rPr>
        <w:t>而形像變得醜陋，瀕臨死亡，</w:t>
      </w:r>
      <w:r w:rsidR="002436C1" w:rsidRPr="0061367A">
        <w:rPr>
          <w:rFonts w:hint="eastAsia"/>
          <w:sz w:val="24"/>
          <w:szCs w:val="24"/>
        </w:rPr>
        <w:t>卻</w:t>
      </w:r>
      <w:r w:rsidR="00B15416" w:rsidRPr="0061367A">
        <w:rPr>
          <w:rFonts w:hint="eastAsia"/>
          <w:sz w:val="24"/>
          <w:szCs w:val="24"/>
        </w:rPr>
        <w:t>依然說：「我很好，生</w:t>
      </w:r>
      <w:r w:rsidR="00B15416" w:rsidRPr="0061367A">
        <w:rPr>
          <w:rFonts w:hint="eastAsia"/>
          <w:sz w:val="24"/>
          <w:szCs w:val="24"/>
        </w:rPr>
        <w:lastRenderedPageBreak/>
        <w:t>活無問題！」但人</w:t>
      </w:r>
      <w:proofErr w:type="gramStart"/>
      <w:r w:rsidR="00B15416" w:rsidRPr="0061367A">
        <w:rPr>
          <w:rFonts w:hint="eastAsia"/>
          <w:sz w:val="24"/>
          <w:szCs w:val="24"/>
        </w:rPr>
        <w:t xml:space="preserve">按照　</w:t>
      </w:r>
      <w:proofErr w:type="gramEnd"/>
      <w:r w:rsidR="00B15416" w:rsidRPr="0061367A">
        <w:rPr>
          <w:rFonts w:hint="eastAsia"/>
          <w:sz w:val="24"/>
          <w:szCs w:val="24"/>
        </w:rPr>
        <w:t>神的</w:t>
      </w:r>
      <w:proofErr w:type="gramStart"/>
      <w:r w:rsidR="00B15416" w:rsidRPr="0061367A">
        <w:rPr>
          <w:rFonts w:hint="eastAsia"/>
          <w:sz w:val="24"/>
          <w:szCs w:val="24"/>
        </w:rPr>
        <w:t>形像被</w:t>
      </w:r>
      <w:proofErr w:type="gramEnd"/>
      <w:r w:rsidR="00B15416" w:rsidRPr="0061367A">
        <w:rPr>
          <w:rFonts w:hint="eastAsia"/>
          <w:sz w:val="24"/>
          <w:szCs w:val="24"/>
        </w:rPr>
        <w:t>造，</w:t>
      </w:r>
      <w:r w:rsidR="002436C1" w:rsidRPr="0061367A">
        <w:rPr>
          <w:rFonts w:hint="eastAsia"/>
          <w:sz w:val="24"/>
          <w:szCs w:val="24"/>
        </w:rPr>
        <w:t>叫人</w:t>
      </w:r>
      <w:proofErr w:type="gramStart"/>
      <w:r w:rsidR="002436C1" w:rsidRPr="0061367A">
        <w:rPr>
          <w:rFonts w:hint="eastAsia"/>
          <w:sz w:val="24"/>
          <w:szCs w:val="24"/>
        </w:rPr>
        <w:t>一旦被罪玷</w:t>
      </w:r>
      <w:proofErr w:type="gramEnd"/>
      <w:r w:rsidR="002436C1" w:rsidRPr="0061367A">
        <w:rPr>
          <w:rFonts w:hint="eastAsia"/>
          <w:sz w:val="24"/>
          <w:szCs w:val="24"/>
        </w:rPr>
        <w:t>污，就算擁有優厚的屬人條件，靈魂也不感到幸福。請看第41</w:t>
      </w:r>
      <w:r w:rsidR="002436C1" w:rsidRPr="0061367A">
        <w:rPr>
          <w:sz w:val="24"/>
          <w:szCs w:val="24"/>
        </w:rPr>
        <w:t>節：「</w:t>
      </w:r>
      <w:r w:rsidR="002436C1" w:rsidRPr="0061367A">
        <w:rPr>
          <w:rFonts w:ascii="華康古印體(P)" w:eastAsia="華康古印體(P)" w:hint="eastAsia"/>
          <w:b/>
          <w:bCs/>
          <w:sz w:val="24"/>
          <w:szCs w:val="24"/>
        </w:rPr>
        <w:t>耶穌動了慈心，就伸手摸他，說：我肯，你潔淨了吧！</w:t>
      </w:r>
      <w:r w:rsidR="002436C1" w:rsidRPr="0061367A">
        <w:rPr>
          <w:sz w:val="24"/>
          <w:szCs w:val="24"/>
        </w:rPr>
        <w:t>」</w:t>
      </w:r>
      <w:r w:rsidR="004768C2" w:rsidRPr="0061367A">
        <w:rPr>
          <w:rFonts w:hint="eastAsia"/>
          <w:sz w:val="24"/>
          <w:szCs w:val="24"/>
        </w:rPr>
        <w:t>這個大痲瘋病人並沒有要求耶穌摸他，但耶穌動了慈心，就伸出援手摸他。耶穌知道在那人的內心充滿</w:t>
      </w:r>
      <w:proofErr w:type="gramStart"/>
      <w:r w:rsidR="004768C2" w:rsidRPr="0061367A">
        <w:rPr>
          <w:rFonts w:hint="eastAsia"/>
          <w:sz w:val="24"/>
          <w:szCs w:val="24"/>
        </w:rPr>
        <w:t>被撇棄</w:t>
      </w:r>
      <w:proofErr w:type="gramEnd"/>
      <w:r w:rsidR="004768C2" w:rsidRPr="0061367A">
        <w:rPr>
          <w:rFonts w:hint="eastAsia"/>
          <w:sz w:val="24"/>
          <w:szCs w:val="24"/>
        </w:rPr>
        <w:t>的傷痕，甚至懷疑　神也不悅納自己。有時候，行動比說話來得有力。服侍靈魂也是一樣，其實沒有甚麼特別技巧，</w:t>
      </w:r>
      <w:r w:rsidR="00F8018D" w:rsidRPr="0061367A">
        <w:rPr>
          <w:rFonts w:hint="eastAsia"/>
          <w:sz w:val="24"/>
          <w:szCs w:val="24"/>
        </w:rPr>
        <w:t>重要是記念主對自己的慈愛，並以這份慈愛憐憫羊群。</w:t>
      </w:r>
      <w:r w:rsidR="00BF2436" w:rsidRPr="0061367A">
        <w:rPr>
          <w:rFonts w:hint="eastAsia"/>
          <w:sz w:val="24"/>
          <w:szCs w:val="24"/>
        </w:rPr>
        <w:t>相信當耶穌觸摸他時，他必定感到非常</w:t>
      </w:r>
      <w:r w:rsidR="00ED301D" w:rsidRPr="0061367A">
        <w:rPr>
          <w:rFonts w:hint="eastAsia"/>
          <w:sz w:val="24"/>
          <w:szCs w:val="24"/>
        </w:rPr>
        <w:t>溫暖和</w:t>
      </w:r>
      <w:r w:rsidR="005949C2" w:rsidRPr="0061367A">
        <w:rPr>
          <w:rFonts w:hint="eastAsia"/>
          <w:sz w:val="24"/>
          <w:szCs w:val="24"/>
        </w:rPr>
        <w:t>吃</w:t>
      </w:r>
      <w:r w:rsidR="00BF2436" w:rsidRPr="0061367A">
        <w:rPr>
          <w:rFonts w:hint="eastAsia"/>
          <w:sz w:val="24"/>
          <w:szCs w:val="24"/>
        </w:rPr>
        <w:t>驚，被主的</w:t>
      </w:r>
      <w:r w:rsidR="000D53A4" w:rsidRPr="0061367A">
        <w:rPr>
          <w:rFonts w:hint="eastAsia"/>
          <w:sz w:val="24"/>
          <w:szCs w:val="24"/>
        </w:rPr>
        <w:t>慈</w:t>
      </w:r>
      <w:r w:rsidR="00084FDD" w:rsidRPr="0061367A">
        <w:rPr>
          <w:rFonts w:hint="eastAsia"/>
          <w:sz w:val="24"/>
          <w:szCs w:val="24"/>
        </w:rPr>
        <w:t>愛</w:t>
      </w:r>
      <w:r w:rsidR="00E648E9" w:rsidRPr="0061367A">
        <w:rPr>
          <w:rFonts w:hint="eastAsia"/>
          <w:sz w:val="24"/>
          <w:szCs w:val="24"/>
        </w:rPr>
        <w:t>大大</w:t>
      </w:r>
      <w:r w:rsidR="00BF2436" w:rsidRPr="0061367A">
        <w:rPr>
          <w:rFonts w:hint="eastAsia"/>
          <w:sz w:val="24"/>
          <w:szCs w:val="24"/>
        </w:rPr>
        <w:t>感動，緊閉的心就打開</w:t>
      </w:r>
      <w:r w:rsidR="005949C2" w:rsidRPr="0061367A">
        <w:rPr>
          <w:rFonts w:hint="eastAsia"/>
          <w:sz w:val="24"/>
          <w:szCs w:val="24"/>
        </w:rPr>
        <w:t>、</w:t>
      </w:r>
      <w:r w:rsidR="00ED301D" w:rsidRPr="0061367A">
        <w:rPr>
          <w:rFonts w:hint="eastAsia"/>
          <w:sz w:val="24"/>
          <w:szCs w:val="24"/>
        </w:rPr>
        <w:t>悔改</w:t>
      </w:r>
      <w:r w:rsidR="005949C2" w:rsidRPr="0061367A">
        <w:rPr>
          <w:rFonts w:hint="eastAsia"/>
          <w:sz w:val="24"/>
          <w:szCs w:val="24"/>
        </w:rPr>
        <w:t>，</w:t>
      </w:r>
      <w:r w:rsidR="00BF2436" w:rsidRPr="0061367A">
        <w:rPr>
          <w:rFonts w:hint="eastAsia"/>
          <w:sz w:val="24"/>
          <w:szCs w:val="24"/>
        </w:rPr>
        <w:t>迎接　神</w:t>
      </w:r>
      <w:proofErr w:type="gramStart"/>
      <w:r w:rsidR="00BF2436" w:rsidRPr="0061367A">
        <w:rPr>
          <w:rFonts w:hint="eastAsia"/>
          <w:sz w:val="24"/>
          <w:szCs w:val="24"/>
        </w:rPr>
        <w:t>的</w:t>
      </w:r>
      <w:r w:rsidR="00F44555" w:rsidRPr="0061367A">
        <w:rPr>
          <w:rFonts w:hint="eastAsia"/>
          <w:sz w:val="24"/>
          <w:szCs w:val="24"/>
        </w:rPr>
        <w:t>救恩</w:t>
      </w:r>
      <w:proofErr w:type="gramEnd"/>
      <w:r w:rsidR="00BF2436" w:rsidRPr="0061367A">
        <w:rPr>
          <w:rFonts w:hint="eastAsia"/>
          <w:sz w:val="24"/>
          <w:szCs w:val="24"/>
        </w:rPr>
        <w:t>。</w:t>
      </w:r>
      <w:r w:rsidR="0028007B" w:rsidRPr="0061367A">
        <w:rPr>
          <w:rFonts w:hint="eastAsia"/>
          <w:sz w:val="24"/>
          <w:szCs w:val="24"/>
        </w:rPr>
        <w:t>耶穌說：「</w:t>
      </w:r>
      <w:r w:rsidR="0028007B" w:rsidRPr="0061367A">
        <w:rPr>
          <w:rFonts w:ascii="華康古印體(P)" w:eastAsia="華康古印體(P)" w:hint="eastAsia"/>
          <w:b/>
          <w:bCs/>
          <w:sz w:val="24"/>
          <w:szCs w:val="24"/>
        </w:rPr>
        <w:t>我肯，你潔淨了吧！</w:t>
      </w:r>
      <w:r w:rsidR="0028007B" w:rsidRPr="0061367A">
        <w:rPr>
          <w:sz w:val="24"/>
          <w:szCs w:val="24"/>
        </w:rPr>
        <w:t>」</w:t>
      </w:r>
      <w:r w:rsidR="0028007B" w:rsidRPr="0061367A">
        <w:rPr>
          <w:rFonts w:hint="eastAsia"/>
          <w:sz w:val="24"/>
          <w:szCs w:val="24"/>
        </w:rPr>
        <w:t>「</w:t>
      </w:r>
      <w:r w:rsidR="0028007B" w:rsidRPr="0061367A">
        <w:rPr>
          <w:rFonts w:ascii="華康古印體(P)" w:eastAsia="華康古印體(P)" w:hint="eastAsia"/>
          <w:b/>
          <w:bCs/>
          <w:sz w:val="24"/>
          <w:szCs w:val="24"/>
        </w:rPr>
        <w:t>大痲瘋即時離開他，他就潔淨了。</w:t>
      </w:r>
      <w:r w:rsidR="0028007B" w:rsidRPr="0061367A">
        <w:rPr>
          <w:rFonts w:hint="eastAsia"/>
          <w:sz w:val="24"/>
          <w:szCs w:val="24"/>
        </w:rPr>
        <w:t>」惟有無罪的　神的兒子耶穌</w:t>
      </w:r>
      <w:proofErr w:type="gramStart"/>
      <w:r w:rsidR="0028007B" w:rsidRPr="0061367A">
        <w:rPr>
          <w:rFonts w:hint="eastAsia"/>
          <w:sz w:val="24"/>
          <w:szCs w:val="24"/>
        </w:rPr>
        <w:t>的寶血</w:t>
      </w:r>
      <w:proofErr w:type="gramEnd"/>
      <w:r w:rsidR="0028007B" w:rsidRPr="0061367A">
        <w:rPr>
          <w:rFonts w:hint="eastAsia"/>
          <w:sz w:val="24"/>
          <w:szCs w:val="24"/>
        </w:rPr>
        <w:t>，才能潔淨我們</w:t>
      </w:r>
      <w:r w:rsidR="00E648E9" w:rsidRPr="0061367A">
        <w:rPr>
          <w:rFonts w:hint="eastAsia"/>
          <w:sz w:val="24"/>
          <w:szCs w:val="24"/>
        </w:rPr>
        <w:t>，醫治</w:t>
      </w:r>
      <w:r w:rsidR="00DA5DA0" w:rsidRPr="0061367A">
        <w:rPr>
          <w:rFonts w:hint="eastAsia"/>
          <w:sz w:val="24"/>
          <w:szCs w:val="24"/>
        </w:rPr>
        <w:t>人</w:t>
      </w:r>
      <w:r w:rsidR="00E648E9" w:rsidRPr="0061367A">
        <w:rPr>
          <w:rFonts w:hint="eastAsia"/>
          <w:sz w:val="24"/>
          <w:szCs w:val="24"/>
        </w:rPr>
        <w:t>的大痲瘋，回復美麗和聖潔的生命</w:t>
      </w:r>
      <w:r w:rsidR="0028007B" w:rsidRPr="0061367A">
        <w:rPr>
          <w:rFonts w:hint="eastAsia"/>
          <w:sz w:val="24"/>
          <w:szCs w:val="24"/>
        </w:rPr>
        <w:t>。(約一</w:t>
      </w:r>
      <w:proofErr w:type="gramStart"/>
      <w:r w:rsidR="0028007B" w:rsidRPr="0061367A">
        <w:rPr>
          <w:rFonts w:hint="eastAsia"/>
          <w:sz w:val="24"/>
          <w:szCs w:val="24"/>
        </w:rPr>
        <w:t>1</w:t>
      </w:r>
      <w:r w:rsidR="0028007B" w:rsidRPr="0061367A">
        <w:rPr>
          <w:sz w:val="24"/>
          <w:szCs w:val="24"/>
        </w:rPr>
        <w:t>:9)</w:t>
      </w:r>
      <w:r w:rsidR="0028007B" w:rsidRPr="0061367A">
        <w:rPr>
          <w:rFonts w:hint="eastAsia"/>
          <w:sz w:val="24"/>
          <w:szCs w:val="24"/>
        </w:rPr>
        <w:t>說</w:t>
      </w:r>
      <w:proofErr w:type="gramEnd"/>
      <w:r w:rsidR="0028007B" w:rsidRPr="0061367A">
        <w:rPr>
          <w:rFonts w:hint="eastAsia"/>
          <w:sz w:val="24"/>
          <w:szCs w:val="24"/>
        </w:rPr>
        <w:t>：「</w:t>
      </w:r>
      <w:bookmarkStart w:id="4" w:name="1John.1.9"/>
      <w:r w:rsidR="0028007B" w:rsidRPr="0061367A">
        <w:rPr>
          <w:rFonts w:ascii="華康古印體(P)" w:eastAsia="華康古印體(P)" w:hint="eastAsia"/>
          <w:b/>
          <w:bCs/>
          <w:sz w:val="24"/>
          <w:szCs w:val="24"/>
        </w:rPr>
        <w:t>我們若認自己的罪，　神是信實的，是公義的，必要赦免我們的罪，洗淨我們一切的不義；</w:t>
      </w:r>
      <w:bookmarkEnd w:id="4"/>
      <w:r w:rsidR="0028007B" w:rsidRPr="0061367A">
        <w:rPr>
          <w:rFonts w:hint="eastAsia"/>
          <w:sz w:val="24"/>
          <w:szCs w:val="24"/>
        </w:rPr>
        <w:t>」(林後5</w:t>
      </w:r>
      <w:r w:rsidR="0028007B" w:rsidRPr="0061367A">
        <w:rPr>
          <w:sz w:val="24"/>
          <w:szCs w:val="24"/>
        </w:rPr>
        <w:t>:17)</w:t>
      </w:r>
      <w:r w:rsidR="0028007B" w:rsidRPr="0061367A">
        <w:rPr>
          <w:rFonts w:hint="eastAsia"/>
          <w:sz w:val="24"/>
          <w:szCs w:val="24"/>
        </w:rPr>
        <w:t>也說：「</w:t>
      </w:r>
      <w:bookmarkStart w:id="5" w:name="2Cor.5.17"/>
      <w:r w:rsidR="0028007B" w:rsidRPr="0061367A">
        <w:rPr>
          <w:rFonts w:ascii="華康古印體(P)" w:eastAsia="華康古印體(P)" w:hint="eastAsia"/>
          <w:b/>
          <w:bCs/>
          <w:sz w:val="24"/>
          <w:szCs w:val="24"/>
        </w:rPr>
        <w:t>若有人在基督裏，他就是新造的人，舊事已過，都變成新的了。</w:t>
      </w:r>
      <w:bookmarkEnd w:id="5"/>
      <w:r w:rsidR="0028007B" w:rsidRPr="0061367A">
        <w:rPr>
          <w:rFonts w:hint="eastAsia"/>
          <w:sz w:val="24"/>
          <w:szCs w:val="24"/>
        </w:rPr>
        <w:t>」</w:t>
      </w:r>
    </w:p>
    <w:p w14:paraId="2A9CA7B3" w14:textId="266AED7E" w:rsidR="007F56D5" w:rsidRDefault="002C6F7E">
      <w:pPr>
        <w:rPr>
          <w:rFonts w:ascii="Calibri" w:hAnsi="Calibri"/>
          <w:sz w:val="24"/>
          <w:szCs w:val="24"/>
        </w:rPr>
      </w:pPr>
      <w:r w:rsidRPr="0061367A">
        <w:rPr>
          <w:rFonts w:ascii="Calibri" w:hAnsi="Calibri" w:hint="eastAsia"/>
          <w:sz w:val="24"/>
          <w:szCs w:val="24"/>
        </w:rPr>
        <w:t>總括來說，</w:t>
      </w:r>
      <w:r w:rsidR="00BA1C5B" w:rsidRPr="0061367A">
        <w:rPr>
          <w:rFonts w:ascii="Calibri" w:hAnsi="Calibri" w:hint="eastAsia"/>
          <w:sz w:val="24"/>
          <w:szCs w:val="24"/>
        </w:rPr>
        <w:t>耶穌真理的話語有能力趕走</w:t>
      </w:r>
      <w:r w:rsidR="005967FC" w:rsidRPr="0061367A">
        <w:rPr>
          <w:rFonts w:ascii="Calibri" w:hAnsi="Calibri" w:hint="eastAsia"/>
          <w:sz w:val="24"/>
          <w:szCs w:val="24"/>
        </w:rPr>
        <w:t>一切邪</w:t>
      </w:r>
      <w:r w:rsidR="00BA1C5B" w:rsidRPr="0061367A">
        <w:rPr>
          <w:rFonts w:ascii="Calibri" w:hAnsi="Calibri" w:hint="eastAsia"/>
          <w:sz w:val="24"/>
          <w:szCs w:val="24"/>
        </w:rPr>
        <w:t>魔</w:t>
      </w:r>
      <w:r w:rsidR="005967FC" w:rsidRPr="0061367A">
        <w:rPr>
          <w:rFonts w:ascii="Calibri" w:hAnsi="Calibri" w:hint="eastAsia"/>
          <w:sz w:val="24"/>
          <w:szCs w:val="24"/>
        </w:rPr>
        <w:t>妖怪，</w:t>
      </w:r>
      <w:r w:rsidR="00BA1C5B" w:rsidRPr="0061367A">
        <w:rPr>
          <w:rFonts w:ascii="Calibri" w:hAnsi="Calibri" w:hint="eastAsia"/>
          <w:sz w:val="24"/>
          <w:szCs w:val="24"/>
        </w:rPr>
        <w:t>並帶給人們真正的自由</w:t>
      </w:r>
      <w:r w:rsidRPr="0061367A">
        <w:rPr>
          <w:rFonts w:ascii="Calibri" w:hAnsi="Calibri" w:hint="eastAsia"/>
          <w:sz w:val="24"/>
          <w:szCs w:val="24"/>
        </w:rPr>
        <w:t>，　神的國</w:t>
      </w:r>
      <w:r w:rsidR="00BA1C5B" w:rsidRPr="0061367A">
        <w:rPr>
          <w:rFonts w:ascii="Calibri" w:hAnsi="Calibri" w:hint="eastAsia"/>
          <w:sz w:val="24"/>
          <w:szCs w:val="24"/>
        </w:rPr>
        <w:t>也</w:t>
      </w:r>
      <w:r w:rsidRPr="0061367A">
        <w:rPr>
          <w:rFonts w:ascii="Calibri" w:hAnsi="Calibri" w:hint="eastAsia"/>
          <w:sz w:val="24"/>
          <w:szCs w:val="24"/>
        </w:rPr>
        <w:t>能</w:t>
      </w:r>
      <w:r w:rsidR="004F34B4" w:rsidRPr="0061367A">
        <w:rPr>
          <w:rFonts w:ascii="Calibri" w:hAnsi="Calibri" w:hint="eastAsia"/>
          <w:sz w:val="24"/>
          <w:szCs w:val="24"/>
        </w:rPr>
        <w:t>在</w:t>
      </w:r>
      <w:r w:rsidR="00BA1C5B" w:rsidRPr="0061367A">
        <w:rPr>
          <w:rFonts w:ascii="Calibri" w:hAnsi="Calibri" w:hint="eastAsia"/>
          <w:sz w:val="24"/>
          <w:szCs w:val="24"/>
        </w:rPr>
        <w:t>任何</w:t>
      </w:r>
      <w:r w:rsidR="004F34B4" w:rsidRPr="0061367A">
        <w:rPr>
          <w:rFonts w:ascii="Calibri" w:hAnsi="Calibri" w:hint="eastAsia"/>
          <w:sz w:val="24"/>
          <w:szCs w:val="24"/>
        </w:rPr>
        <w:t>逆境中繼續</w:t>
      </w:r>
      <w:r w:rsidRPr="0061367A">
        <w:rPr>
          <w:rFonts w:ascii="Calibri" w:hAnsi="Calibri" w:hint="eastAsia"/>
          <w:sz w:val="24"/>
          <w:szCs w:val="24"/>
        </w:rPr>
        <w:t>擴張。</w:t>
      </w:r>
      <w:r w:rsidR="0020717C" w:rsidRPr="0061367A">
        <w:rPr>
          <w:rFonts w:ascii="Calibri" w:hAnsi="Calibri" w:hint="eastAsia"/>
          <w:sz w:val="24"/>
          <w:szCs w:val="24"/>
        </w:rPr>
        <w:t>祈求　神幫助我們帶著熱情和</w:t>
      </w:r>
      <w:r w:rsidR="00BA1C5B" w:rsidRPr="0061367A">
        <w:rPr>
          <w:rFonts w:ascii="Calibri" w:hAnsi="Calibri" w:hint="eastAsia"/>
          <w:sz w:val="24"/>
          <w:szCs w:val="24"/>
        </w:rPr>
        <w:t>確</w:t>
      </w:r>
      <w:r w:rsidR="0020717C" w:rsidRPr="0061367A">
        <w:rPr>
          <w:rFonts w:ascii="Calibri" w:hAnsi="Calibri" w:hint="eastAsia"/>
          <w:sz w:val="24"/>
          <w:szCs w:val="24"/>
        </w:rPr>
        <w:t>信，忠誠於傳道的工夫，</w:t>
      </w:r>
      <w:proofErr w:type="gramStart"/>
      <w:r w:rsidR="00977DBB" w:rsidRPr="0061367A">
        <w:rPr>
          <w:rFonts w:ascii="Calibri" w:hAnsi="Calibri" w:hint="eastAsia"/>
          <w:sz w:val="24"/>
          <w:szCs w:val="24"/>
        </w:rPr>
        <w:t>成就</w:t>
      </w:r>
      <w:r w:rsidR="005967FC" w:rsidRPr="0061367A">
        <w:rPr>
          <w:rFonts w:ascii="Calibri" w:hAnsi="Calibri" w:hint="eastAsia"/>
          <w:sz w:val="24"/>
          <w:szCs w:val="24"/>
        </w:rPr>
        <w:t>趕鬼</w:t>
      </w:r>
      <w:proofErr w:type="gramEnd"/>
      <w:r w:rsidR="005967FC" w:rsidRPr="0061367A">
        <w:rPr>
          <w:rFonts w:ascii="Calibri" w:hAnsi="Calibri" w:hint="eastAsia"/>
          <w:sz w:val="24"/>
          <w:szCs w:val="24"/>
        </w:rPr>
        <w:t>、醫治、潔淨，</w:t>
      </w:r>
      <w:r w:rsidR="00977DBB" w:rsidRPr="0061367A">
        <w:rPr>
          <w:rFonts w:ascii="Calibri" w:hAnsi="Calibri" w:hint="eastAsia"/>
          <w:sz w:val="24"/>
          <w:szCs w:val="24"/>
        </w:rPr>
        <w:t>拯救生命的工作。</w:t>
      </w:r>
    </w:p>
    <w:p w14:paraId="4E5B0FDB" w14:textId="12243022" w:rsidR="002C6F7E" w:rsidRPr="00BA1C5B" w:rsidRDefault="002C6F7E">
      <w:pPr>
        <w:rPr>
          <w:rFonts w:ascii="Calibri" w:hAnsi="Calibri"/>
          <w:sz w:val="24"/>
          <w:szCs w:val="24"/>
        </w:rPr>
      </w:pPr>
    </w:p>
    <w:p w14:paraId="30807BBF" w14:textId="5984AD78" w:rsidR="00902C9E" w:rsidRPr="00902C9E" w:rsidRDefault="00902C9E" w:rsidP="000A4A48">
      <w:pPr>
        <w:rPr>
          <w:sz w:val="24"/>
          <w:szCs w:val="24"/>
        </w:rPr>
      </w:pPr>
    </w:p>
    <w:p w14:paraId="4C18206F" w14:textId="77777777" w:rsidR="00BA6F56" w:rsidRPr="00F65AE3" w:rsidRDefault="00BA6F56" w:rsidP="004C75AF">
      <w:pPr>
        <w:rPr>
          <w:rFonts w:ascii="Georgia" w:eastAsia="Times New Roman" w:hAnsi="Georgia" w:cs="Georgia"/>
          <w:sz w:val="24"/>
          <w:szCs w:val="24"/>
        </w:rPr>
      </w:pPr>
    </w:p>
    <w:sectPr w:rsidR="00BA6F56" w:rsidRPr="00F65AE3" w:rsidSect="00510222">
      <w:type w:val="continuous"/>
      <w:pgSz w:w="11907" w:h="16840" w:code="9"/>
      <w:pgMar w:top="567" w:right="851" w:bottom="567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56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69A95" w14:textId="77777777" w:rsidR="000A6063" w:rsidRDefault="000A6063">
      <w:r>
        <w:separator/>
      </w:r>
    </w:p>
  </w:endnote>
  <w:endnote w:type="continuationSeparator" w:id="0">
    <w:p w14:paraId="4F11FC7E" w14:textId="77777777" w:rsidR="000A6063" w:rsidRDefault="000A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(P)">
    <w:altName w:val="Microsoft JhengHei Light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18FDB" w14:textId="75732426" w:rsidR="0006389B" w:rsidRDefault="0006389B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04D9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CF29F" w14:textId="77777777" w:rsidR="000A6063" w:rsidRDefault="000A6063">
      <w:r>
        <w:separator/>
      </w:r>
    </w:p>
  </w:footnote>
  <w:footnote w:type="continuationSeparator" w:id="0">
    <w:p w14:paraId="5D916C88" w14:textId="77777777" w:rsidR="000A6063" w:rsidRDefault="000A6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7EE3"/>
    <w:multiLevelType w:val="hybridMultilevel"/>
    <w:tmpl w:val="FDFE9C88"/>
    <w:lvl w:ilvl="0" w:tplc="3A06552C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F9"/>
    <w:rsid w:val="0000057C"/>
    <w:rsid w:val="00001478"/>
    <w:rsid w:val="00002ED7"/>
    <w:rsid w:val="00003177"/>
    <w:rsid w:val="0000372C"/>
    <w:rsid w:val="00004035"/>
    <w:rsid w:val="000134D5"/>
    <w:rsid w:val="00017F91"/>
    <w:rsid w:val="00024DF9"/>
    <w:rsid w:val="000257B0"/>
    <w:rsid w:val="00027F1C"/>
    <w:rsid w:val="00030DA1"/>
    <w:rsid w:val="00032DD7"/>
    <w:rsid w:val="00034953"/>
    <w:rsid w:val="00034F02"/>
    <w:rsid w:val="000414A6"/>
    <w:rsid w:val="000452B6"/>
    <w:rsid w:val="00045F1A"/>
    <w:rsid w:val="00047A79"/>
    <w:rsid w:val="00050AED"/>
    <w:rsid w:val="00050C8B"/>
    <w:rsid w:val="00050D0A"/>
    <w:rsid w:val="00051282"/>
    <w:rsid w:val="00053A59"/>
    <w:rsid w:val="00055CB7"/>
    <w:rsid w:val="00056155"/>
    <w:rsid w:val="000569E4"/>
    <w:rsid w:val="0006389B"/>
    <w:rsid w:val="00071095"/>
    <w:rsid w:val="000741FA"/>
    <w:rsid w:val="00081B61"/>
    <w:rsid w:val="0008299A"/>
    <w:rsid w:val="00084FDD"/>
    <w:rsid w:val="000867CE"/>
    <w:rsid w:val="000949F2"/>
    <w:rsid w:val="0009600A"/>
    <w:rsid w:val="000960F8"/>
    <w:rsid w:val="00097739"/>
    <w:rsid w:val="000A0DA0"/>
    <w:rsid w:val="000A200E"/>
    <w:rsid w:val="000A2583"/>
    <w:rsid w:val="000A2A44"/>
    <w:rsid w:val="000A4A48"/>
    <w:rsid w:val="000A5EBD"/>
    <w:rsid w:val="000A6063"/>
    <w:rsid w:val="000A6E75"/>
    <w:rsid w:val="000A6EA3"/>
    <w:rsid w:val="000B345B"/>
    <w:rsid w:val="000B6AB8"/>
    <w:rsid w:val="000B6ABC"/>
    <w:rsid w:val="000C31EC"/>
    <w:rsid w:val="000C7311"/>
    <w:rsid w:val="000C7FFD"/>
    <w:rsid w:val="000D0C32"/>
    <w:rsid w:val="000D24BC"/>
    <w:rsid w:val="000D4BDE"/>
    <w:rsid w:val="000D53A4"/>
    <w:rsid w:val="000D5ADC"/>
    <w:rsid w:val="000D6E6E"/>
    <w:rsid w:val="000F075F"/>
    <w:rsid w:val="000F3980"/>
    <w:rsid w:val="000F3A57"/>
    <w:rsid w:val="000F5D47"/>
    <w:rsid w:val="00101052"/>
    <w:rsid w:val="00101BFD"/>
    <w:rsid w:val="00103C4F"/>
    <w:rsid w:val="00104770"/>
    <w:rsid w:val="00105358"/>
    <w:rsid w:val="00105659"/>
    <w:rsid w:val="0010619D"/>
    <w:rsid w:val="001068FB"/>
    <w:rsid w:val="001070F5"/>
    <w:rsid w:val="00107B9A"/>
    <w:rsid w:val="00111F9B"/>
    <w:rsid w:val="001166E7"/>
    <w:rsid w:val="001215FC"/>
    <w:rsid w:val="0012341D"/>
    <w:rsid w:val="001320C5"/>
    <w:rsid w:val="00132928"/>
    <w:rsid w:val="00134F21"/>
    <w:rsid w:val="00135B68"/>
    <w:rsid w:val="001363F8"/>
    <w:rsid w:val="00136935"/>
    <w:rsid w:val="00136CDD"/>
    <w:rsid w:val="00137C2B"/>
    <w:rsid w:val="001409F2"/>
    <w:rsid w:val="00141D74"/>
    <w:rsid w:val="00142396"/>
    <w:rsid w:val="0014436F"/>
    <w:rsid w:val="00144E25"/>
    <w:rsid w:val="00145472"/>
    <w:rsid w:val="00146632"/>
    <w:rsid w:val="00146FCB"/>
    <w:rsid w:val="00150D6B"/>
    <w:rsid w:val="00150FBB"/>
    <w:rsid w:val="001515A5"/>
    <w:rsid w:val="00152D1C"/>
    <w:rsid w:val="00160066"/>
    <w:rsid w:val="00162394"/>
    <w:rsid w:val="001641F2"/>
    <w:rsid w:val="001642C7"/>
    <w:rsid w:val="00165560"/>
    <w:rsid w:val="001670F2"/>
    <w:rsid w:val="0017044A"/>
    <w:rsid w:val="001705C4"/>
    <w:rsid w:val="00172F37"/>
    <w:rsid w:val="00173EB7"/>
    <w:rsid w:val="001740EF"/>
    <w:rsid w:val="001746F3"/>
    <w:rsid w:val="00180C11"/>
    <w:rsid w:val="001821B2"/>
    <w:rsid w:val="00185A8E"/>
    <w:rsid w:val="001866B3"/>
    <w:rsid w:val="001902BE"/>
    <w:rsid w:val="001919EF"/>
    <w:rsid w:val="00195C64"/>
    <w:rsid w:val="001962B1"/>
    <w:rsid w:val="001A6EA9"/>
    <w:rsid w:val="001B1A03"/>
    <w:rsid w:val="001B4ABE"/>
    <w:rsid w:val="001B64EA"/>
    <w:rsid w:val="001B7D6F"/>
    <w:rsid w:val="001C0462"/>
    <w:rsid w:val="001C0CF2"/>
    <w:rsid w:val="001C0F5F"/>
    <w:rsid w:val="001C30E1"/>
    <w:rsid w:val="001C3378"/>
    <w:rsid w:val="001C78BA"/>
    <w:rsid w:val="001D14AD"/>
    <w:rsid w:val="001D1E85"/>
    <w:rsid w:val="001D222B"/>
    <w:rsid w:val="001D3809"/>
    <w:rsid w:val="001D4A77"/>
    <w:rsid w:val="001D745C"/>
    <w:rsid w:val="001E1F96"/>
    <w:rsid w:val="001E275E"/>
    <w:rsid w:val="001E2976"/>
    <w:rsid w:val="001E3CF8"/>
    <w:rsid w:val="001E3F48"/>
    <w:rsid w:val="001F353D"/>
    <w:rsid w:val="001F3D91"/>
    <w:rsid w:val="001F4390"/>
    <w:rsid w:val="001F6B0E"/>
    <w:rsid w:val="001F7370"/>
    <w:rsid w:val="00205D29"/>
    <w:rsid w:val="0020717C"/>
    <w:rsid w:val="00217ECF"/>
    <w:rsid w:val="00220105"/>
    <w:rsid w:val="002226B8"/>
    <w:rsid w:val="002312B7"/>
    <w:rsid w:val="00233BEB"/>
    <w:rsid w:val="00234CCA"/>
    <w:rsid w:val="0023502F"/>
    <w:rsid w:val="00236498"/>
    <w:rsid w:val="002376E9"/>
    <w:rsid w:val="00240668"/>
    <w:rsid w:val="0024344D"/>
    <w:rsid w:val="002436C1"/>
    <w:rsid w:val="0024503C"/>
    <w:rsid w:val="00246C4E"/>
    <w:rsid w:val="002478B0"/>
    <w:rsid w:val="002550C6"/>
    <w:rsid w:val="00261A4D"/>
    <w:rsid w:val="00264440"/>
    <w:rsid w:val="00264651"/>
    <w:rsid w:val="0026740B"/>
    <w:rsid w:val="00272B55"/>
    <w:rsid w:val="00272FF4"/>
    <w:rsid w:val="0027499D"/>
    <w:rsid w:val="00275831"/>
    <w:rsid w:val="00275A6C"/>
    <w:rsid w:val="00275D52"/>
    <w:rsid w:val="00275DAF"/>
    <w:rsid w:val="0028007B"/>
    <w:rsid w:val="002809BA"/>
    <w:rsid w:val="002829D5"/>
    <w:rsid w:val="002830ED"/>
    <w:rsid w:val="0028334D"/>
    <w:rsid w:val="00283DCD"/>
    <w:rsid w:val="00290A14"/>
    <w:rsid w:val="00290DB3"/>
    <w:rsid w:val="00290F86"/>
    <w:rsid w:val="002921AC"/>
    <w:rsid w:val="00292F71"/>
    <w:rsid w:val="00293A2F"/>
    <w:rsid w:val="002944C2"/>
    <w:rsid w:val="002A448D"/>
    <w:rsid w:val="002B0034"/>
    <w:rsid w:val="002B0C92"/>
    <w:rsid w:val="002B1016"/>
    <w:rsid w:val="002B1849"/>
    <w:rsid w:val="002B28D9"/>
    <w:rsid w:val="002B67A3"/>
    <w:rsid w:val="002C1F9F"/>
    <w:rsid w:val="002C4433"/>
    <w:rsid w:val="002C4C5F"/>
    <w:rsid w:val="002C5B9E"/>
    <w:rsid w:val="002C6F7E"/>
    <w:rsid w:val="002D0BEF"/>
    <w:rsid w:val="002D2FBC"/>
    <w:rsid w:val="002D3BF9"/>
    <w:rsid w:val="002D53BE"/>
    <w:rsid w:val="002D6AD0"/>
    <w:rsid w:val="002E0CB6"/>
    <w:rsid w:val="002E1A58"/>
    <w:rsid w:val="002E53D4"/>
    <w:rsid w:val="002E7643"/>
    <w:rsid w:val="002F3758"/>
    <w:rsid w:val="002F37A4"/>
    <w:rsid w:val="002F4257"/>
    <w:rsid w:val="002F63CA"/>
    <w:rsid w:val="002F73CE"/>
    <w:rsid w:val="00301311"/>
    <w:rsid w:val="003021DD"/>
    <w:rsid w:val="0030275A"/>
    <w:rsid w:val="0030330F"/>
    <w:rsid w:val="00303606"/>
    <w:rsid w:val="00305F78"/>
    <w:rsid w:val="003126D8"/>
    <w:rsid w:val="0031322C"/>
    <w:rsid w:val="0031642F"/>
    <w:rsid w:val="00322F26"/>
    <w:rsid w:val="0032347E"/>
    <w:rsid w:val="00323BD6"/>
    <w:rsid w:val="00324290"/>
    <w:rsid w:val="00324C29"/>
    <w:rsid w:val="00324CD7"/>
    <w:rsid w:val="00327F11"/>
    <w:rsid w:val="003322D0"/>
    <w:rsid w:val="00332356"/>
    <w:rsid w:val="0033493B"/>
    <w:rsid w:val="00336A16"/>
    <w:rsid w:val="00336BA6"/>
    <w:rsid w:val="0034118C"/>
    <w:rsid w:val="003412C3"/>
    <w:rsid w:val="00343CA8"/>
    <w:rsid w:val="00344492"/>
    <w:rsid w:val="00345F9A"/>
    <w:rsid w:val="00346FEF"/>
    <w:rsid w:val="00347FCD"/>
    <w:rsid w:val="003552F6"/>
    <w:rsid w:val="00356C2F"/>
    <w:rsid w:val="003612BB"/>
    <w:rsid w:val="0036355A"/>
    <w:rsid w:val="00365FC8"/>
    <w:rsid w:val="003671A2"/>
    <w:rsid w:val="00370407"/>
    <w:rsid w:val="00372668"/>
    <w:rsid w:val="00372E81"/>
    <w:rsid w:val="00374942"/>
    <w:rsid w:val="0037679A"/>
    <w:rsid w:val="003801DA"/>
    <w:rsid w:val="00380303"/>
    <w:rsid w:val="00382BA4"/>
    <w:rsid w:val="0038408F"/>
    <w:rsid w:val="00385073"/>
    <w:rsid w:val="00390012"/>
    <w:rsid w:val="00390040"/>
    <w:rsid w:val="00392B06"/>
    <w:rsid w:val="0039383E"/>
    <w:rsid w:val="003A0FA7"/>
    <w:rsid w:val="003A128F"/>
    <w:rsid w:val="003A42EC"/>
    <w:rsid w:val="003A58A4"/>
    <w:rsid w:val="003A6D69"/>
    <w:rsid w:val="003B3608"/>
    <w:rsid w:val="003C0A42"/>
    <w:rsid w:val="003C2F4E"/>
    <w:rsid w:val="003C339C"/>
    <w:rsid w:val="003C3D51"/>
    <w:rsid w:val="003C6051"/>
    <w:rsid w:val="003C7F6B"/>
    <w:rsid w:val="003D14B1"/>
    <w:rsid w:val="003D4BA1"/>
    <w:rsid w:val="003D5318"/>
    <w:rsid w:val="003D6539"/>
    <w:rsid w:val="003E1534"/>
    <w:rsid w:val="003E2433"/>
    <w:rsid w:val="003E30EE"/>
    <w:rsid w:val="003E5C03"/>
    <w:rsid w:val="003F2371"/>
    <w:rsid w:val="003F64AD"/>
    <w:rsid w:val="003F7CB6"/>
    <w:rsid w:val="004051FC"/>
    <w:rsid w:val="004052BE"/>
    <w:rsid w:val="004055ED"/>
    <w:rsid w:val="004062D5"/>
    <w:rsid w:val="00410CA2"/>
    <w:rsid w:val="00411220"/>
    <w:rsid w:val="00415EA9"/>
    <w:rsid w:val="00422D53"/>
    <w:rsid w:val="004230DD"/>
    <w:rsid w:val="004234B3"/>
    <w:rsid w:val="00432F21"/>
    <w:rsid w:val="00441958"/>
    <w:rsid w:val="00441F46"/>
    <w:rsid w:val="00445897"/>
    <w:rsid w:val="00445976"/>
    <w:rsid w:val="00446799"/>
    <w:rsid w:val="00451595"/>
    <w:rsid w:val="004520B8"/>
    <w:rsid w:val="004534B8"/>
    <w:rsid w:val="004536A0"/>
    <w:rsid w:val="00453768"/>
    <w:rsid w:val="00454EF4"/>
    <w:rsid w:val="00457E1B"/>
    <w:rsid w:val="0046218A"/>
    <w:rsid w:val="0046267E"/>
    <w:rsid w:val="00465BA4"/>
    <w:rsid w:val="0047054D"/>
    <w:rsid w:val="00474851"/>
    <w:rsid w:val="004768C2"/>
    <w:rsid w:val="00481565"/>
    <w:rsid w:val="004879F6"/>
    <w:rsid w:val="00490BAA"/>
    <w:rsid w:val="00491DA6"/>
    <w:rsid w:val="004929BA"/>
    <w:rsid w:val="00492BA0"/>
    <w:rsid w:val="00492D84"/>
    <w:rsid w:val="00496566"/>
    <w:rsid w:val="00496B5B"/>
    <w:rsid w:val="00496CF5"/>
    <w:rsid w:val="004A1B63"/>
    <w:rsid w:val="004A3353"/>
    <w:rsid w:val="004A42AE"/>
    <w:rsid w:val="004A7535"/>
    <w:rsid w:val="004A7A44"/>
    <w:rsid w:val="004B2662"/>
    <w:rsid w:val="004B2805"/>
    <w:rsid w:val="004B2BE3"/>
    <w:rsid w:val="004B3CD5"/>
    <w:rsid w:val="004B6544"/>
    <w:rsid w:val="004C465A"/>
    <w:rsid w:val="004C4CB4"/>
    <w:rsid w:val="004C54AF"/>
    <w:rsid w:val="004C676B"/>
    <w:rsid w:val="004C75AF"/>
    <w:rsid w:val="004C783A"/>
    <w:rsid w:val="004D0E66"/>
    <w:rsid w:val="004D2A29"/>
    <w:rsid w:val="004D536F"/>
    <w:rsid w:val="004D63D3"/>
    <w:rsid w:val="004E2ED6"/>
    <w:rsid w:val="004E4210"/>
    <w:rsid w:val="004E47D2"/>
    <w:rsid w:val="004E4DF8"/>
    <w:rsid w:val="004E5645"/>
    <w:rsid w:val="004E78D9"/>
    <w:rsid w:val="004E7AC3"/>
    <w:rsid w:val="004F0131"/>
    <w:rsid w:val="004F34B4"/>
    <w:rsid w:val="004F353E"/>
    <w:rsid w:val="004F6250"/>
    <w:rsid w:val="00500BCF"/>
    <w:rsid w:val="005035A1"/>
    <w:rsid w:val="00505B2C"/>
    <w:rsid w:val="00506257"/>
    <w:rsid w:val="00506DCE"/>
    <w:rsid w:val="00507C75"/>
    <w:rsid w:val="00507D67"/>
    <w:rsid w:val="00510222"/>
    <w:rsid w:val="00513ED0"/>
    <w:rsid w:val="0051596E"/>
    <w:rsid w:val="00520AF1"/>
    <w:rsid w:val="00524B77"/>
    <w:rsid w:val="0052706D"/>
    <w:rsid w:val="00527B7A"/>
    <w:rsid w:val="00530766"/>
    <w:rsid w:val="00531697"/>
    <w:rsid w:val="005320C7"/>
    <w:rsid w:val="00533348"/>
    <w:rsid w:val="00536FA5"/>
    <w:rsid w:val="00541848"/>
    <w:rsid w:val="00541C72"/>
    <w:rsid w:val="005465ED"/>
    <w:rsid w:val="005469EE"/>
    <w:rsid w:val="00546EB9"/>
    <w:rsid w:val="005478CF"/>
    <w:rsid w:val="00547D42"/>
    <w:rsid w:val="005500EC"/>
    <w:rsid w:val="0055115E"/>
    <w:rsid w:val="00551D29"/>
    <w:rsid w:val="005533AD"/>
    <w:rsid w:val="00553650"/>
    <w:rsid w:val="00553E3A"/>
    <w:rsid w:val="005542BD"/>
    <w:rsid w:val="0055453D"/>
    <w:rsid w:val="00555A2E"/>
    <w:rsid w:val="00555CBF"/>
    <w:rsid w:val="00556B79"/>
    <w:rsid w:val="00560D4B"/>
    <w:rsid w:val="00561997"/>
    <w:rsid w:val="00561BEF"/>
    <w:rsid w:val="00564246"/>
    <w:rsid w:val="00564401"/>
    <w:rsid w:val="005679D3"/>
    <w:rsid w:val="00572C45"/>
    <w:rsid w:val="00573B82"/>
    <w:rsid w:val="00574470"/>
    <w:rsid w:val="005749E8"/>
    <w:rsid w:val="00574C69"/>
    <w:rsid w:val="00576E77"/>
    <w:rsid w:val="00576F54"/>
    <w:rsid w:val="00580484"/>
    <w:rsid w:val="005805E6"/>
    <w:rsid w:val="00581425"/>
    <w:rsid w:val="00583221"/>
    <w:rsid w:val="005840C2"/>
    <w:rsid w:val="00585B8C"/>
    <w:rsid w:val="00586BD0"/>
    <w:rsid w:val="00594366"/>
    <w:rsid w:val="005949C2"/>
    <w:rsid w:val="005967FC"/>
    <w:rsid w:val="00596876"/>
    <w:rsid w:val="005973EF"/>
    <w:rsid w:val="005A0EF4"/>
    <w:rsid w:val="005A2B4C"/>
    <w:rsid w:val="005A4BBB"/>
    <w:rsid w:val="005A4E06"/>
    <w:rsid w:val="005A5B00"/>
    <w:rsid w:val="005A673D"/>
    <w:rsid w:val="005B12A6"/>
    <w:rsid w:val="005B25BF"/>
    <w:rsid w:val="005B4EFA"/>
    <w:rsid w:val="005C08D7"/>
    <w:rsid w:val="005C1DD3"/>
    <w:rsid w:val="005C595B"/>
    <w:rsid w:val="005C7F54"/>
    <w:rsid w:val="005D6B7A"/>
    <w:rsid w:val="005E0326"/>
    <w:rsid w:val="005E23F8"/>
    <w:rsid w:val="005E339E"/>
    <w:rsid w:val="005E38EC"/>
    <w:rsid w:val="005E4921"/>
    <w:rsid w:val="005E790C"/>
    <w:rsid w:val="005F2B6B"/>
    <w:rsid w:val="005F2E6C"/>
    <w:rsid w:val="005F4E11"/>
    <w:rsid w:val="005F50F0"/>
    <w:rsid w:val="00600BBB"/>
    <w:rsid w:val="00600C8A"/>
    <w:rsid w:val="00600E09"/>
    <w:rsid w:val="00601ADB"/>
    <w:rsid w:val="00601BE3"/>
    <w:rsid w:val="00604BEA"/>
    <w:rsid w:val="00605AEA"/>
    <w:rsid w:val="00606943"/>
    <w:rsid w:val="00607E43"/>
    <w:rsid w:val="0061017D"/>
    <w:rsid w:val="006106DE"/>
    <w:rsid w:val="0061299B"/>
    <w:rsid w:val="0061336C"/>
    <w:rsid w:val="0061367A"/>
    <w:rsid w:val="006157F0"/>
    <w:rsid w:val="006169D0"/>
    <w:rsid w:val="006202AC"/>
    <w:rsid w:val="00623357"/>
    <w:rsid w:val="00625699"/>
    <w:rsid w:val="00626458"/>
    <w:rsid w:val="00630456"/>
    <w:rsid w:val="006304D9"/>
    <w:rsid w:val="006314E6"/>
    <w:rsid w:val="00631628"/>
    <w:rsid w:val="00632329"/>
    <w:rsid w:val="00632A2A"/>
    <w:rsid w:val="00634722"/>
    <w:rsid w:val="0063516C"/>
    <w:rsid w:val="006362D3"/>
    <w:rsid w:val="00637B71"/>
    <w:rsid w:val="006409D4"/>
    <w:rsid w:val="0064325A"/>
    <w:rsid w:val="00644E58"/>
    <w:rsid w:val="00647FAB"/>
    <w:rsid w:val="006508E1"/>
    <w:rsid w:val="00660160"/>
    <w:rsid w:val="00660660"/>
    <w:rsid w:val="00661701"/>
    <w:rsid w:val="00662975"/>
    <w:rsid w:val="006636B5"/>
    <w:rsid w:val="00665CEF"/>
    <w:rsid w:val="00667DDD"/>
    <w:rsid w:val="006715F8"/>
    <w:rsid w:val="0067555E"/>
    <w:rsid w:val="00676458"/>
    <w:rsid w:val="00676543"/>
    <w:rsid w:val="00677E73"/>
    <w:rsid w:val="0068116D"/>
    <w:rsid w:val="00683493"/>
    <w:rsid w:val="00684A03"/>
    <w:rsid w:val="00684BBE"/>
    <w:rsid w:val="00687542"/>
    <w:rsid w:val="006905F8"/>
    <w:rsid w:val="006918E4"/>
    <w:rsid w:val="00691A14"/>
    <w:rsid w:val="006922F6"/>
    <w:rsid w:val="006927F9"/>
    <w:rsid w:val="00692F66"/>
    <w:rsid w:val="00693580"/>
    <w:rsid w:val="00695977"/>
    <w:rsid w:val="006A47E8"/>
    <w:rsid w:val="006A4F14"/>
    <w:rsid w:val="006A60A2"/>
    <w:rsid w:val="006A7694"/>
    <w:rsid w:val="006A7EAE"/>
    <w:rsid w:val="006B2BAB"/>
    <w:rsid w:val="006B3377"/>
    <w:rsid w:val="006B4875"/>
    <w:rsid w:val="006C167E"/>
    <w:rsid w:val="006C2013"/>
    <w:rsid w:val="006C29FB"/>
    <w:rsid w:val="006C351A"/>
    <w:rsid w:val="006C351B"/>
    <w:rsid w:val="006C3C7A"/>
    <w:rsid w:val="006C3E31"/>
    <w:rsid w:val="006C49BE"/>
    <w:rsid w:val="006C796C"/>
    <w:rsid w:val="006D50AD"/>
    <w:rsid w:val="006D698E"/>
    <w:rsid w:val="006E3DA3"/>
    <w:rsid w:val="006E487A"/>
    <w:rsid w:val="006E5F19"/>
    <w:rsid w:val="006F06AE"/>
    <w:rsid w:val="006F152C"/>
    <w:rsid w:val="006F3965"/>
    <w:rsid w:val="006F52F4"/>
    <w:rsid w:val="006F594E"/>
    <w:rsid w:val="006F6795"/>
    <w:rsid w:val="006F680D"/>
    <w:rsid w:val="006F7A55"/>
    <w:rsid w:val="0070013E"/>
    <w:rsid w:val="0070290D"/>
    <w:rsid w:val="007040D0"/>
    <w:rsid w:val="00704AEB"/>
    <w:rsid w:val="00707AE3"/>
    <w:rsid w:val="007103AE"/>
    <w:rsid w:val="00711387"/>
    <w:rsid w:val="0071175C"/>
    <w:rsid w:val="00712A88"/>
    <w:rsid w:val="0071460C"/>
    <w:rsid w:val="00717CCA"/>
    <w:rsid w:val="00721BD0"/>
    <w:rsid w:val="00721ECC"/>
    <w:rsid w:val="007222DB"/>
    <w:rsid w:val="007237CD"/>
    <w:rsid w:val="00723A64"/>
    <w:rsid w:val="00725528"/>
    <w:rsid w:val="00725DC4"/>
    <w:rsid w:val="00731916"/>
    <w:rsid w:val="0074299B"/>
    <w:rsid w:val="00743E71"/>
    <w:rsid w:val="00743EBE"/>
    <w:rsid w:val="00747CE0"/>
    <w:rsid w:val="0075077B"/>
    <w:rsid w:val="007509F6"/>
    <w:rsid w:val="00751870"/>
    <w:rsid w:val="00751CFE"/>
    <w:rsid w:val="00752CA3"/>
    <w:rsid w:val="00753AFF"/>
    <w:rsid w:val="00754BE0"/>
    <w:rsid w:val="00764636"/>
    <w:rsid w:val="007707B7"/>
    <w:rsid w:val="00770BB9"/>
    <w:rsid w:val="00771673"/>
    <w:rsid w:val="0077496A"/>
    <w:rsid w:val="007805FF"/>
    <w:rsid w:val="00783CD8"/>
    <w:rsid w:val="00790822"/>
    <w:rsid w:val="00790DB3"/>
    <w:rsid w:val="00791241"/>
    <w:rsid w:val="007924E7"/>
    <w:rsid w:val="00793F02"/>
    <w:rsid w:val="007A0A7F"/>
    <w:rsid w:val="007A0F5F"/>
    <w:rsid w:val="007A3F1E"/>
    <w:rsid w:val="007A56D0"/>
    <w:rsid w:val="007A62C6"/>
    <w:rsid w:val="007B03F6"/>
    <w:rsid w:val="007B0F77"/>
    <w:rsid w:val="007B0F88"/>
    <w:rsid w:val="007B5E04"/>
    <w:rsid w:val="007B74C0"/>
    <w:rsid w:val="007B77E0"/>
    <w:rsid w:val="007B79AB"/>
    <w:rsid w:val="007C15A9"/>
    <w:rsid w:val="007C1B0E"/>
    <w:rsid w:val="007C5D1B"/>
    <w:rsid w:val="007D1D1E"/>
    <w:rsid w:val="007D379A"/>
    <w:rsid w:val="007D423B"/>
    <w:rsid w:val="007D5DBD"/>
    <w:rsid w:val="007D63F5"/>
    <w:rsid w:val="007E0471"/>
    <w:rsid w:val="007E0CBC"/>
    <w:rsid w:val="007E5C03"/>
    <w:rsid w:val="007E70B6"/>
    <w:rsid w:val="007E7481"/>
    <w:rsid w:val="007F0658"/>
    <w:rsid w:val="007F2111"/>
    <w:rsid w:val="007F35EA"/>
    <w:rsid w:val="007F56D5"/>
    <w:rsid w:val="007F60EF"/>
    <w:rsid w:val="007F6753"/>
    <w:rsid w:val="007F6F3E"/>
    <w:rsid w:val="00801BD2"/>
    <w:rsid w:val="00803BD0"/>
    <w:rsid w:val="00806162"/>
    <w:rsid w:val="00806C39"/>
    <w:rsid w:val="00816261"/>
    <w:rsid w:val="00816488"/>
    <w:rsid w:val="00820316"/>
    <w:rsid w:val="00820F5E"/>
    <w:rsid w:val="008254E2"/>
    <w:rsid w:val="008275A7"/>
    <w:rsid w:val="00827965"/>
    <w:rsid w:val="00830238"/>
    <w:rsid w:val="00836B29"/>
    <w:rsid w:val="008379BC"/>
    <w:rsid w:val="0084077E"/>
    <w:rsid w:val="00840B55"/>
    <w:rsid w:val="00841B6A"/>
    <w:rsid w:val="00843401"/>
    <w:rsid w:val="00847BEC"/>
    <w:rsid w:val="00855EA4"/>
    <w:rsid w:val="00856A6D"/>
    <w:rsid w:val="00864505"/>
    <w:rsid w:val="0086662B"/>
    <w:rsid w:val="008669F1"/>
    <w:rsid w:val="0086700F"/>
    <w:rsid w:val="00870BA9"/>
    <w:rsid w:val="00871E95"/>
    <w:rsid w:val="00871EF5"/>
    <w:rsid w:val="00872399"/>
    <w:rsid w:val="0087494C"/>
    <w:rsid w:val="00875178"/>
    <w:rsid w:val="0087536C"/>
    <w:rsid w:val="00875384"/>
    <w:rsid w:val="008850E0"/>
    <w:rsid w:val="0088684C"/>
    <w:rsid w:val="00890F56"/>
    <w:rsid w:val="0089311A"/>
    <w:rsid w:val="00893772"/>
    <w:rsid w:val="00894576"/>
    <w:rsid w:val="00896A46"/>
    <w:rsid w:val="008A2FA6"/>
    <w:rsid w:val="008B2AB4"/>
    <w:rsid w:val="008B3AC9"/>
    <w:rsid w:val="008B3C31"/>
    <w:rsid w:val="008B50F3"/>
    <w:rsid w:val="008C05F1"/>
    <w:rsid w:val="008C092F"/>
    <w:rsid w:val="008C22FC"/>
    <w:rsid w:val="008C337E"/>
    <w:rsid w:val="008C4580"/>
    <w:rsid w:val="008C4AA5"/>
    <w:rsid w:val="008C578F"/>
    <w:rsid w:val="008C614B"/>
    <w:rsid w:val="008D08DA"/>
    <w:rsid w:val="008D16BB"/>
    <w:rsid w:val="008D1874"/>
    <w:rsid w:val="008D49B7"/>
    <w:rsid w:val="008D4EED"/>
    <w:rsid w:val="008D6314"/>
    <w:rsid w:val="008D71E9"/>
    <w:rsid w:val="008D7792"/>
    <w:rsid w:val="008E1495"/>
    <w:rsid w:val="008E1A11"/>
    <w:rsid w:val="008E473B"/>
    <w:rsid w:val="008E4BE5"/>
    <w:rsid w:val="008E5ECD"/>
    <w:rsid w:val="008E6190"/>
    <w:rsid w:val="008E62A8"/>
    <w:rsid w:val="008E764B"/>
    <w:rsid w:val="008F0D54"/>
    <w:rsid w:val="008F2393"/>
    <w:rsid w:val="008F4351"/>
    <w:rsid w:val="008F7378"/>
    <w:rsid w:val="00902999"/>
    <w:rsid w:val="00902C9E"/>
    <w:rsid w:val="0090311B"/>
    <w:rsid w:val="009107CC"/>
    <w:rsid w:val="00911283"/>
    <w:rsid w:val="00911FA8"/>
    <w:rsid w:val="00916ADC"/>
    <w:rsid w:val="009171C0"/>
    <w:rsid w:val="009256E8"/>
    <w:rsid w:val="0093219A"/>
    <w:rsid w:val="00932AC5"/>
    <w:rsid w:val="00934FDB"/>
    <w:rsid w:val="00936AB0"/>
    <w:rsid w:val="009379CD"/>
    <w:rsid w:val="009418BF"/>
    <w:rsid w:val="00943D4D"/>
    <w:rsid w:val="00944425"/>
    <w:rsid w:val="00944462"/>
    <w:rsid w:val="00944623"/>
    <w:rsid w:val="00945E72"/>
    <w:rsid w:val="00946266"/>
    <w:rsid w:val="009504A5"/>
    <w:rsid w:val="009627D8"/>
    <w:rsid w:val="009630D3"/>
    <w:rsid w:val="009647B2"/>
    <w:rsid w:val="00965662"/>
    <w:rsid w:val="009662A3"/>
    <w:rsid w:val="0096734A"/>
    <w:rsid w:val="0097184E"/>
    <w:rsid w:val="00971ADB"/>
    <w:rsid w:val="00971B5B"/>
    <w:rsid w:val="00974EB1"/>
    <w:rsid w:val="00975219"/>
    <w:rsid w:val="00975F94"/>
    <w:rsid w:val="009763FF"/>
    <w:rsid w:val="00976778"/>
    <w:rsid w:val="00976B48"/>
    <w:rsid w:val="00976B99"/>
    <w:rsid w:val="00977DBB"/>
    <w:rsid w:val="00983056"/>
    <w:rsid w:val="00992C09"/>
    <w:rsid w:val="009953C0"/>
    <w:rsid w:val="00996556"/>
    <w:rsid w:val="0099687E"/>
    <w:rsid w:val="009A0628"/>
    <w:rsid w:val="009A0760"/>
    <w:rsid w:val="009A3B43"/>
    <w:rsid w:val="009A4F24"/>
    <w:rsid w:val="009A5F06"/>
    <w:rsid w:val="009A6375"/>
    <w:rsid w:val="009B45C6"/>
    <w:rsid w:val="009B470D"/>
    <w:rsid w:val="009B5199"/>
    <w:rsid w:val="009B61D7"/>
    <w:rsid w:val="009B6494"/>
    <w:rsid w:val="009B6F06"/>
    <w:rsid w:val="009C682E"/>
    <w:rsid w:val="009D05CD"/>
    <w:rsid w:val="009D3424"/>
    <w:rsid w:val="009D5E7E"/>
    <w:rsid w:val="009D6E9B"/>
    <w:rsid w:val="009E0321"/>
    <w:rsid w:val="009E3F31"/>
    <w:rsid w:val="009F07D6"/>
    <w:rsid w:val="009F25B0"/>
    <w:rsid w:val="009F2BD5"/>
    <w:rsid w:val="00A01D60"/>
    <w:rsid w:val="00A0281A"/>
    <w:rsid w:val="00A028BE"/>
    <w:rsid w:val="00A06EFD"/>
    <w:rsid w:val="00A07C58"/>
    <w:rsid w:val="00A10E7D"/>
    <w:rsid w:val="00A16B4C"/>
    <w:rsid w:val="00A25465"/>
    <w:rsid w:val="00A25D44"/>
    <w:rsid w:val="00A27C9C"/>
    <w:rsid w:val="00A3225F"/>
    <w:rsid w:val="00A3495B"/>
    <w:rsid w:val="00A36EEA"/>
    <w:rsid w:val="00A37626"/>
    <w:rsid w:val="00A379C2"/>
    <w:rsid w:val="00A41436"/>
    <w:rsid w:val="00A41AC7"/>
    <w:rsid w:val="00A434F9"/>
    <w:rsid w:val="00A43869"/>
    <w:rsid w:val="00A43D65"/>
    <w:rsid w:val="00A448DE"/>
    <w:rsid w:val="00A45F70"/>
    <w:rsid w:val="00A47701"/>
    <w:rsid w:val="00A47DE1"/>
    <w:rsid w:val="00A50DDE"/>
    <w:rsid w:val="00A530F1"/>
    <w:rsid w:val="00A53CFA"/>
    <w:rsid w:val="00A60230"/>
    <w:rsid w:val="00A630E9"/>
    <w:rsid w:val="00A66455"/>
    <w:rsid w:val="00A7092F"/>
    <w:rsid w:val="00A71396"/>
    <w:rsid w:val="00A72228"/>
    <w:rsid w:val="00A74C53"/>
    <w:rsid w:val="00A754D4"/>
    <w:rsid w:val="00A82522"/>
    <w:rsid w:val="00A82F1D"/>
    <w:rsid w:val="00A85231"/>
    <w:rsid w:val="00A9023E"/>
    <w:rsid w:val="00A90594"/>
    <w:rsid w:val="00A924DE"/>
    <w:rsid w:val="00A94502"/>
    <w:rsid w:val="00A9742E"/>
    <w:rsid w:val="00AA3383"/>
    <w:rsid w:val="00AA341F"/>
    <w:rsid w:val="00AA5C75"/>
    <w:rsid w:val="00AA7D3E"/>
    <w:rsid w:val="00AB39F9"/>
    <w:rsid w:val="00AB4D9D"/>
    <w:rsid w:val="00AB6037"/>
    <w:rsid w:val="00AC237B"/>
    <w:rsid w:val="00AC418B"/>
    <w:rsid w:val="00AC5385"/>
    <w:rsid w:val="00AC5D6B"/>
    <w:rsid w:val="00AC631E"/>
    <w:rsid w:val="00AC6F43"/>
    <w:rsid w:val="00AD13F1"/>
    <w:rsid w:val="00AD2BF6"/>
    <w:rsid w:val="00AD309F"/>
    <w:rsid w:val="00AD3982"/>
    <w:rsid w:val="00AD6086"/>
    <w:rsid w:val="00AE2018"/>
    <w:rsid w:val="00AE2FE4"/>
    <w:rsid w:val="00AE3CB7"/>
    <w:rsid w:val="00AE3E45"/>
    <w:rsid w:val="00AE70E9"/>
    <w:rsid w:val="00AF0546"/>
    <w:rsid w:val="00AF09FD"/>
    <w:rsid w:val="00AF2E7F"/>
    <w:rsid w:val="00AF3932"/>
    <w:rsid w:val="00AF5E3F"/>
    <w:rsid w:val="00AF737A"/>
    <w:rsid w:val="00AF78F0"/>
    <w:rsid w:val="00B01334"/>
    <w:rsid w:val="00B052D0"/>
    <w:rsid w:val="00B10044"/>
    <w:rsid w:val="00B10AA7"/>
    <w:rsid w:val="00B1173C"/>
    <w:rsid w:val="00B11DF5"/>
    <w:rsid w:val="00B136BA"/>
    <w:rsid w:val="00B13876"/>
    <w:rsid w:val="00B13E81"/>
    <w:rsid w:val="00B14931"/>
    <w:rsid w:val="00B15416"/>
    <w:rsid w:val="00B1654D"/>
    <w:rsid w:val="00B16781"/>
    <w:rsid w:val="00B168F1"/>
    <w:rsid w:val="00B17AFE"/>
    <w:rsid w:val="00B21AEF"/>
    <w:rsid w:val="00B3251A"/>
    <w:rsid w:val="00B32DE7"/>
    <w:rsid w:val="00B342AC"/>
    <w:rsid w:val="00B34B8B"/>
    <w:rsid w:val="00B34D59"/>
    <w:rsid w:val="00B34E0A"/>
    <w:rsid w:val="00B3690B"/>
    <w:rsid w:val="00B37E3B"/>
    <w:rsid w:val="00B44407"/>
    <w:rsid w:val="00B469D7"/>
    <w:rsid w:val="00B470DD"/>
    <w:rsid w:val="00B50552"/>
    <w:rsid w:val="00B51AC0"/>
    <w:rsid w:val="00B51B47"/>
    <w:rsid w:val="00B5553A"/>
    <w:rsid w:val="00B566EE"/>
    <w:rsid w:val="00B57E6C"/>
    <w:rsid w:val="00B603CE"/>
    <w:rsid w:val="00B70CFD"/>
    <w:rsid w:val="00B73C81"/>
    <w:rsid w:val="00B74C5A"/>
    <w:rsid w:val="00B77A53"/>
    <w:rsid w:val="00B80CC6"/>
    <w:rsid w:val="00B82B78"/>
    <w:rsid w:val="00B8757C"/>
    <w:rsid w:val="00B91427"/>
    <w:rsid w:val="00B9218B"/>
    <w:rsid w:val="00BA08DC"/>
    <w:rsid w:val="00BA199E"/>
    <w:rsid w:val="00BA1C5B"/>
    <w:rsid w:val="00BA30EA"/>
    <w:rsid w:val="00BA3888"/>
    <w:rsid w:val="00BA52B0"/>
    <w:rsid w:val="00BA6F56"/>
    <w:rsid w:val="00BA70F2"/>
    <w:rsid w:val="00BA721C"/>
    <w:rsid w:val="00BB1CB4"/>
    <w:rsid w:val="00BB2C9F"/>
    <w:rsid w:val="00BB652F"/>
    <w:rsid w:val="00BC04C4"/>
    <w:rsid w:val="00BC05A7"/>
    <w:rsid w:val="00BC3C65"/>
    <w:rsid w:val="00BD4105"/>
    <w:rsid w:val="00BD4D36"/>
    <w:rsid w:val="00BE1A46"/>
    <w:rsid w:val="00BE3678"/>
    <w:rsid w:val="00BE39BA"/>
    <w:rsid w:val="00BE44FA"/>
    <w:rsid w:val="00BE4F76"/>
    <w:rsid w:val="00BF06AE"/>
    <w:rsid w:val="00BF0CD7"/>
    <w:rsid w:val="00BF18EB"/>
    <w:rsid w:val="00BF2436"/>
    <w:rsid w:val="00BF2D7C"/>
    <w:rsid w:val="00BF5F3D"/>
    <w:rsid w:val="00C01498"/>
    <w:rsid w:val="00C03331"/>
    <w:rsid w:val="00C03F8F"/>
    <w:rsid w:val="00C07B40"/>
    <w:rsid w:val="00C10E41"/>
    <w:rsid w:val="00C12678"/>
    <w:rsid w:val="00C1314B"/>
    <w:rsid w:val="00C136AC"/>
    <w:rsid w:val="00C15C38"/>
    <w:rsid w:val="00C16461"/>
    <w:rsid w:val="00C168CC"/>
    <w:rsid w:val="00C17781"/>
    <w:rsid w:val="00C2693E"/>
    <w:rsid w:val="00C27A5A"/>
    <w:rsid w:val="00C3498D"/>
    <w:rsid w:val="00C3633F"/>
    <w:rsid w:val="00C37D5B"/>
    <w:rsid w:val="00C41418"/>
    <w:rsid w:val="00C42C48"/>
    <w:rsid w:val="00C439D0"/>
    <w:rsid w:val="00C465BF"/>
    <w:rsid w:val="00C47387"/>
    <w:rsid w:val="00C477CA"/>
    <w:rsid w:val="00C47D9D"/>
    <w:rsid w:val="00C512D5"/>
    <w:rsid w:val="00C52503"/>
    <w:rsid w:val="00C52568"/>
    <w:rsid w:val="00C55705"/>
    <w:rsid w:val="00C5676D"/>
    <w:rsid w:val="00C6143B"/>
    <w:rsid w:val="00C63853"/>
    <w:rsid w:val="00C657ED"/>
    <w:rsid w:val="00C67BCC"/>
    <w:rsid w:val="00C71DDA"/>
    <w:rsid w:val="00C73CFD"/>
    <w:rsid w:val="00C75049"/>
    <w:rsid w:val="00C75658"/>
    <w:rsid w:val="00C7670B"/>
    <w:rsid w:val="00C775BD"/>
    <w:rsid w:val="00C82DB1"/>
    <w:rsid w:val="00C84FF9"/>
    <w:rsid w:val="00C86FB5"/>
    <w:rsid w:val="00C87E20"/>
    <w:rsid w:val="00C92CD4"/>
    <w:rsid w:val="00C92D04"/>
    <w:rsid w:val="00C956EA"/>
    <w:rsid w:val="00CA02B7"/>
    <w:rsid w:val="00CA156E"/>
    <w:rsid w:val="00CA3C48"/>
    <w:rsid w:val="00CA4293"/>
    <w:rsid w:val="00CA43A1"/>
    <w:rsid w:val="00CA6235"/>
    <w:rsid w:val="00CA7DF2"/>
    <w:rsid w:val="00CB4F9A"/>
    <w:rsid w:val="00CB5E91"/>
    <w:rsid w:val="00CB6775"/>
    <w:rsid w:val="00CC1421"/>
    <w:rsid w:val="00CC1B51"/>
    <w:rsid w:val="00CC46AE"/>
    <w:rsid w:val="00CC4F01"/>
    <w:rsid w:val="00CC568D"/>
    <w:rsid w:val="00CC57EA"/>
    <w:rsid w:val="00CC6965"/>
    <w:rsid w:val="00CD03FC"/>
    <w:rsid w:val="00CD2FBD"/>
    <w:rsid w:val="00CD7B11"/>
    <w:rsid w:val="00CE01F8"/>
    <w:rsid w:val="00CE0D89"/>
    <w:rsid w:val="00CE1439"/>
    <w:rsid w:val="00CE2787"/>
    <w:rsid w:val="00CE2EA1"/>
    <w:rsid w:val="00CE2FC4"/>
    <w:rsid w:val="00CE3CDB"/>
    <w:rsid w:val="00CE53C3"/>
    <w:rsid w:val="00CE5E3D"/>
    <w:rsid w:val="00CE7467"/>
    <w:rsid w:val="00CE7FAF"/>
    <w:rsid w:val="00CF2D3D"/>
    <w:rsid w:val="00D0034F"/>
    <w:rsid w:val="00D0103A"/>
    <w:rsid w:val="00D03010"/>
    <w:rsid w:val="00D035D7"/>
    <w:rsid w:val="00D05CC7"/>
    <w:rsid w:val="00D134DE"/>
    <w:rsid w:val="00D13C9F"/>
    <w:rsid w:val="00D14A60"/>
    <w:rsid w:val="00D150C2"/>
    <w:rsid w:val="00D179F9"/>
    <w:rsid w:val="00D253BC"/>
    <w:rsid w:val="00D260DB"/>
    <w:rsid w:val="00D34CC1"/>
    <w:rsid w:val="00D3730A"/>
    <w:rsid w:val="00D376FB"/>
    <w:rsid w:val="00D4237F"/>
    <w:rsid w:val="00D427A9"/>
    <w:rsid w:val="00D4363A"/>
    <w:rsid w:val="00D45DF3"/>
    <w:rsid w:val="00D50ADC"/>
    <w:rsid w:val="00D51F22"/>
    <w:rsid w:val="00D53515"/>
    <w:rsid w:val="00D54863"/>
    <w:rsid w:val="00D549B0"/>
    <w:rsid w:val="00D5684D"/>
    <w:rsid w:val="00D56920"/>
    <w:rsid w:val="00D57F5C"/>
    <w:rsid w:val="00D6083A"/>
    <w:rsid w:val="00D63AC7"/>
    <w:rsid w:val="00D7028D"/>
    <w:rsid w:val="00D71BCE"/>
    <w:rsid w:val="00D71D95"/>
    <w:rsid w:val="00D728A4"/>
    <w:rsid w:val="00D73573"/>
    <w:rsid w:val="00D77C01"/>
    <w:rsid w:val="00D83413"/>
    <w:rsid w:val="00D87F78"/>
    <w:rsid w:val="00D92643"/>
    <w:rsid w:val="00DA2324"/>
    <w:rsid w:val="00DA5DA0"/>
    <w:rsid w:val="00DA6419"/>
    <w:rsid w:val="00DA6F10"/>
    <w:rsid w:val="00DB09CC"/>
    <w:rsid w:val="00DB0E3C"/>
    <w:rsid w:val="00DB2114"/>
    <w:rsid w:val="00DB334C"/>
    <w:rsid w:val="00DB487C"/>
    <w:rsid w:val="00DB4F1F"/>
    <w:rsid w:val="00DB7303"/>
    <w:rsid w:val="00DC0341"/>
    <w:rsid w:val="00DC0EF4"/>
    <w:rsid w:val="00DC30F7"/>
    <w:rsid w:val="00DC5C9E"/>
    <w:rsid w:val="00DD05D7"/>
    <w:rsid w:val="00DD2A23"/>
    <w:rsid w:val="00DD5972"/>
    <w:rsid w:val="00DE015C"/>
    <w:rsid w:val="00DE1629"/>
    <w:rsid w:val="00DE2126"/>
    <w:rsid w:val="00DE3C6D"/>
    <w:rsid w:val="00DE4088"/>
    <w:rsid w:val="00DE431A"/>
    <w:rsid w:val="00DE468B"/>
    <w:rsid w:val="00DE54D4"/>
    <w:rsid w:val="00DE7041"/>
    <w:rsid w:val="00DE708E"/>
    <w:rsid w:val="00DE76F2"/>
    <w:rsid w:val="00DF1C30"/>
    <w:rsid w:val="00DF31E0"/>
    <w:rsid w:val="00E014A3"/>
    <w:rsid w:val="00E04A11"/>
    <w:rsid w:val="00E04D72"/>
    <w:rsid w:val="00E0531B"/>
    <w:rsid w:val="00E065EE"/>
    <w:rsid w:val="00E068A4"/>
    <w:rsid w:val="00E072C8"/>
    <w:rsid w:val="00E11382"/>
    <w:rsid w:val="00E11BE8"/>
    <w:rsid w:val="00E12C20"/>
    <w:rsid w:val="00E134E9"/>
    <w:rsid w:val="00E1437D"/>
    <w:rsid w:val="00E15269"/>
    <w:rsid w:val="00E16039"/>
    <w:rsid w:val="00E20F6E"/>
    <w:rsid w:val="00E24727"/>
    <w:rsid w:val="00E25E88"/>
    <w:rsid w:val="00E261FD"/>
    <w:rsid w:val="00E26735"/>
    <w:rsid w:val="00E2730A"/>
    <w:rsid w:val="00E3131E"/>
    <w:rsid w:val="00E31CF8"/>
    <w:rsid w:val="00E323BC"/>
    <w:rsid w:val="00E40F43"/>
    <w:rsid w:val="00E411FC"/>
    <w:rsid w:val="00E45AFC"/>
    <w:rsid w:val="00E45E64"/>
    <w:rsid w:val="00E505A3"/>
    <w:rsid w:val="00E50CB6"/>
    <w:rsid w:val="00E51EAD"/>
    <w:rsid w:val="00E52CAE"/>
    <w:rsid w:val="00E56304"/>
    <w:rsid w:val="00E575A9"/>
    <w:rsid w:val="00E609C7"/>
    <w:rsid w:val="00E61156"/>
    <w:rsid w:val="00E62C20"/>
    <w:rsid w:val="00E63416"/>
    <w:rsid w:val="00E64119"/>
    <w:rsid w:val="00E648E9"/>
    <w:rsid w:val="00E655A4"/>
    <w:rsid w:val="00E658DC"/>
    <w:rsid w:val="00E675B3"/>
    <w:rsid w:val="00E70334"/>
    <w:rsid w:val="00E72106"/>
    <w:rsid w:val="00E73301"/>
    <w:rsid w:val="00E73800"/>
    <w:rsid w:val="00E73983"/>
    <w:rsid w:val="00E75011"/>
    <w:rsid w:val="00E75030"/>
    <w:rsid w:val="00E77EC2"/>
    <w:rsid w:val="00E828DB"/>
    <w:rsid w:val="00E8409B"/>
    <w:rsid w:val="00E85E63"/>
    <w:rsid w:val="00E8749E"/>
    <w:rsid w:val="00E877A9"/>
    <w:rsid w:val="00E902FA"/>
    <w:rsid w:val="00E907DB"/>
    <w:rsid w:val="00E92212"/>
    <w:rsid w:val="00E969B3"/>
    <w:rsid w:val="00E96AC9"/>
    <w:rsid w:val="00E96D50"/>
    <w:rsid w:val="00EA4C88"/>
    <w:rsid w:val="00EA57F2"/>
    <w:rsid w:val="00EA7D56"/>
    <w:rsid w:val="00EB0B8E"/>
    <w:rsid w:val="00EB2652"/>
    <w:rsid w:val="00EB2AB1"/>
    <w:rsid w:val="00EB665D"/>
    <w:rsid w:val="00EC1232"/>
    <w:rsid w:val="00EC139A"/>
    <w:rsid w:val="00EC2502"/>
    <w:rsid w:val="00EC2681"/>
    <w:rsid w:val="00EC3B4D"/>
    <w:rsid w:val="00EC4BC1"/>
    <w:rsid w:val="00EC51B2"/>
    <w:rsid w:val="00EC55E7"/>
    <w:rsid w:val="00EC640B"/>
    <w:rsid w:val="00EC7CDE"/>
    <w:rsid w:val="00ED2E7B"/>
    <w:rsid w:val="00ED301D"/>
    <w:rsid w:val="00ED701D"/>
    <w:rsid w:val="00ED7DEC"/>
    <w:rsid w:val="00EE2A63"/>
    <w:rsid w:val="00EE45FE"/>
    <w:rsid w:val="00EE5217"/>
    <w:rsid w:val="00EF1B8A"/>
    <w:rsid w:val="00EF1CA7"/>
    <w:rsid w:val="00EF2FA4"/>
    <w:rsid w:val="00F001F9"/>
    <w:rsid w:val="00F00920"/>
    <w:rsid w:val="00F01186"/>
    <w:rsid w:val="00F12F0B"/>
    <w:rsid w:val="00F16A18"/>
    <w:rsid w:val="00F2316B"/>
    <w:rsid w:val="00F24885"/>
    <w:rsid w:val="00F25B3C"/>
    <w:rsid w:val="00F300BC"/>
    <w:rsid w:val="00F30880"/>
    <w:rsid w:val="00F32208"/>
    <w:rsid w:val="00F33199"/>
    <w:rsid w:val="00F346DD"/>
    <w:rsid w:val="00F34C54"/>
    <w:rsid w:val="00F36AB9"/>
    <w:rsid w:val="00F3717B"/>
    <w:rsid w:val="00F378F1"/>
    <w:rsid w:val="00F416D4"/>
    <w:rsid w:val="00F41F45"/>
    <w:rsid w:val="00F4278A"/>
    <w:rsid w:val="00F42A1B"/>
    <w:rsid w:val="00F44426"/>
    <w:rsid w:val="00F44555"/>
    <w:rsid w:val="00F44C89"/>
    <w:rsid w:val="00F46D04"/>
    <w:rsid w:val="00F5052B"/>
    <w:rsid w:val="00F5398A"/>
    <w:rsid w:val="00F61FFA"/>
    <w:rsid w:val="00F628B2"/>
    <w:rsid w:val="00F65AE3"/>
    <w:rsid w:val="00F66BB5"/>
    <w:rsid w:val="00F675D2"/>
    <w:rsid w:val="00F71F0A"/>
    <w:rsid w:val="00F73495"/>
    <w:rsid w:val="00F74774"/>
    <w:rsid w:val="00F8018D"/>
    <w:rsid w:val="00F8302F"/>
    <w:rsid w:val="00F8322A"/>
    <w:rsid w:val="00F9068C"/>
    <w:rsid w:val="00F90E4D"/>
    <w:rsid w:val="00F9183C"/>
    <w:rsid w:val="00F9388C"/>
    <w:rsid w:val="00F94426"/>
    <w:rsid w:val="00F95BB2"/>
    <w:rsid w:val="00FA155B"/>
    <w:rsid w:val="00FA24D5"/>
    <w:rsid w:val="00FA2F8C"/>
    <w:rsid w:val="00FA3235"/>
    <w:rsid w:val="00FA506A"/>
    <w:rsid w:val="00FA6C9A"/>
    <w:rsid w:val="00FB036A"/>
    <w:rsid w:val="00FB1DFA"/>
    <w:rsid w:val="00FB218F"/>
    <w:rsid w:val="00FB227A"/>
    <w:rsid w:val="00FB3442"/>
    <w:rsid w:val="00FB3654"/>
    <w:rsid w:val="00FB652C"/>
    <w:rsid w:val="00FC0D66"/>
    <w:rsid w:val="00FC3676"/>
    <w:rsid w:val="00FC440E"/>
    <w:rsid w:val="00FC72A0"/>
    <w:rsid w:val="00FD1E4F"/>
    <w:rsid w:val="00FD7BC9"/>
    <w:rsid w:val="00FD7EF8"/>
    <w:rsid w:val="00FE0059"/>
    <w:rsid w:val="00FE23DC"/>
    <w:rsid w:val="00FE2B8B"/>
    <w:rsid w:val="00FE2BB6"/>
    <w:rsid w:val="00FE3121"/>
    <w:rsid w:val="00FE33F0"/>
    <w:rsid w:val="00FE5269"/>
    <w:rsid w:val="00FF13B0"/>
    <w:rsid w:val="00FF2213"/>
    <w:rsid w:val="00FF521F"/>
    <w:rsid w:val="00FF5329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85A4A3"/>
  <w15:docId w15:val="{1E6BC670-272C-4B22-A2A7-A450402B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222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2"/>
    </w:rPr>
  </w:style>
  <w:style w:type="paragraph" w:styleId="Heading1">
    <w:name w:val="heading 1"/>
    <w:basedOn w:val="Normal"/>
    <w:next w:val="a"/>
    <w:link w:val="Heading1Char"/>
    <w:uiPriority w:val="99"/>
    <w:qFormat/>
    <w:rsid w:val="00E014A3"/>
    <w:pPr>
      <w:widowControl w:val="0"/>
      <w:spacing w:before="240" w:after="240"/>
      <w:ind w:firstLine="0"/>
      <w:jc w:val="center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0222"/>
    <w:pPr>
      <w:keepNext/>
      <w:widowControl w:val="0"/>
      <w:spacing w:before="240"/>
      <w:ind w:firstLine="0"/>
      <w:jc w:val="left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03A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510222"/>
    <w:rPr>
      <w:rFonts w:ascii="華康古印體(P)" w:eastAsia="華康古印體(P)" w:hAnsi="Arial"/>
      <w:b/>
      <w:sz w:val="28"/>
      <w:szCs w:val="20"/>
    </w:rPr>
  </w:style>
  <w:style w:type="character" w:customStyle="1" w:styleId="Heading3Char">
    <w:name w:val="Heading 3 Char"/>
    <w:link w:val="Heading3"/>
    <w:uiPriority w:val="9"/>
    <w:semiHidden/>
    <w:rsid w:val="0038403A"/>
    <w:rPr>
      <w:rFonts w:ascii="Cambria" w:eastAsia="新細明體" w:hAnsi="Cambria" w:cs="Times New Roman"/>
      <w:b/>
      <w:bCs/>
      <w:sz w:val="26"/>
      <w:szCs w:val="26"/>
    </w:rPr>
  </w:style>
  <w:style w:type="paragraph" w:customStyle="1" w:styleId="a0">
    <w:name w:val="經文章節"/>
    <w:next w:val="Heading1"/>
    <w:uiPriority w:val="99"/>
    <w:rsid w:val="00E014A3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uiPriority w:val="99"/>
    <w:rsid w:val="00E014A3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uiPriority w:val="99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uiPriority w:val="99"/>
    <w:rsid w:val="00E014A3"/>
    <w:pPr>
      <w:ind w:left="480"/>
    </w:pPr>
  </w:style>
  <w:style w:type="paragraph" w:styleId="Header">
    <w:name w:val="header"/>
    <w:basedOn w:val="Normal"/>
    <w:link w:val="HeaderChar"/>
    <w:uiPriority w:val="99"/>
    <w:rsid w:val="00E014A3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semiHidden/>
    <w:rsid w:val="0038403A"/>
    <w:rPr>
      <w:rFonts w:ascii="華康細圓體(P)" w:eastAsia="華康細圓體(P)"/>
      <w:sz w:val="28"/>
      <w:szCs w:val="20"/>
    </w:rPr>
  </w:style>
  <w:style w:type="character" w:customStyle="1" w:styleId="a2">
    <w:name w:val="內文經節"/>
    <w:rsid w:val="00510222"/>
    <w:rPr>
      <w:rFonts w:ascii="華康古印體(P)" w:eastAsia="華康古印體(P)" w:hAnsi="Arial"/>
      <w:b/>
      <w:sz w:val="22"/>
    </w:rPr>
  </w:style>
  <w:style w:type="paragraph" w:styleId="Footer">
    <w:name w:val="footer"/>
    <w:basedOn w:val="Header"/>
    <w:link w:val="FooterChar"/>
    <w:uiPriority w:val="99"/>
    <w:rsid w:val="00E014A3"/>
  </w:style>
  <w:style w:type="character" w:customStyle="1" w:styleId="FooterChar">
    <w:name w:val="Footer Char"/>
    <w:link w:val="Footer"/>
    <w:uiPriority w:val="99"/>
    <w:semiHidden/>
    <w:rsid w:val="0038403A"/>
    <w:rPr>
      <w:rFonts w:ascii="華康細圓體(P)" w:eastAsia="華康細圓體(P)"/>
      <w:sz w:val="28"/>
      <w:szCs w:val="20"/>
    </w:rPr>
  </w:style>
  <w:style w:type="character" w:styleId="PageNumber">
    <w:name w:val="page number"/>
    <w:uiPriority w:val="99"/>
    <w:rsid w:val="00E014A3"/>
    <w:rPr>
      <w:rFonts w:cs="Times New Roman"/>
    </w:rPr>
  </w:style>
  <w:style w:type="character" w:customStyle="1" w:styleId="mw-headline">
    <w:name w:val="mw-headline"/>
    <w:uiPriority w:val="99"/>
    <w:rsid w:val="00D56920"/>
  </w:style>
  <w:style w:type="character" w:styleId="CommentReference">
    <w:name w:val="annotation reference"/>
    <w:uiPriority w:val="99"/>
    <w:semiHidden/>
    <w:rsid w:val="00B17AF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17AFE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38403A"/>
    <w:rPr>
      <w:rFonts w:ascii="華康細圓體(P)" w:eastAsia="華康細圓體(P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7A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403A"/>
    <w:rPr>
      <w:rFonts w:ascii="華康細圓體(P)" w:eastAsia="華康細圓體(P)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17AFE"/>
    <w:rPr>
      <w:rFonts w:ascii="Arial" w:eastAsia="新細明體" w:hAnsi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03A"/>
    <w:rPr>
      <w:rFonts w:ascii="Times New Roman" w:eastAsia="華康細圓體(P)"/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B342AC"/>
    <w:rPr>
      <w:color w:val="0000FF"/>
      <w:u w:val="single"/>
    </w:rPr>
  </w:style>
  <w:style w:type="paragraph" w:customStyle="1" w:styleId="a3">
    <w:name w:val="內文"/>
    <w:uiPriority w:val="99"/>
    <w:rsid w:val="0047054D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kern w:val="2"/>
      <w:sz w:val="24"/>
      <w:szCs w:val="24"/>
      <w:u w:color="000000"/>
      <w:lang w:val="zh-TW"/>
    </w:rPr>
  </w:style>
  <w:style w:type="paragraph" w:styleId="ListParagraph">
    <w:name w:val="List Paragraph"/>
    <w:basedOn w:val="Normal"/>
    <w:uiPriority w:val="34"/>
    <w:qFormat/>
    <w:rsid w:val="007A62C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E75011"/>
    <w:rPr>
      <w:i/>
      <w:iCs/>
    </w:rPr>
  </w:style>
  <w:style w:type="character" w:customStyle="1" w:styleId="indent3">
    <w:name w:val="indent3"/>
    <w:basedOn w:val="DefaultParagraphFont"/>
    <w:rsid w:val="001166E7"/>
  </w:style>
  <w:style w:type="character" w:customStyle="1" w:styleId="indent2">
    <w:name w:val="indent2"/>
    <w:basedOn w:val="DefaultParagraphFont"/>
    <w:rsid w:val="0011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2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%3f%3f%3f%3f%3f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BA86-3F8A-477A-9D68-15C086E6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?????II 2014.dot</Template>
  <TotalTime>0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>Bose Corporation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Dept. of Civil Engg.</dc:creator>
  <cp:lastModifiedBy>Wing Yan Lee</cp:lastModifiedBy>
  <cp:revision>3</cp:revision>
  <cp:lastPrinted>2024-04-28T02:13:00Z</cp:lastPrinted>
  <dcterms:created xsi:type="dcterms:W3CDTF">2024-04-29T01:47:00Z</dcterms:created>
  <dcterms:modified xsi:type="dcterms:W3CDTF">2024-04-29T07:57:00Z</dcterms:modified>
</cp:coreProperties>
</file>